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81EB" w14:textId="77777777" w:rsidR="007A24ED" w:rsidRDefault="00D226AA">
      <w:pPr>
        <w:pStyle w:val="Titel"/>
        <w:spacing w:after="380"/>
      </w:pPr>
      <w:r>
        <w:rPr>
          <w:rFonts w:ascii="Arial" w:eastAsia="Arial" w:hAnsi="Arial" w:cs="Arial"/>
        </w:rPr>
        <w:t>Valutazione d’impatto sulla protezione dei dati (VIPD)</w:t>
      </w:r>
    </w:p>
    <w:p w14:paraId="1C18D44A" w14:textId="77777777" w:rsidR="007A24ED" w:rsidRDefault="00D226AA">
      <w:pPr>
        <w:rPr>
          <w:i/>
          <w:iCs/>
          <w:sz w:val="19"/>
          <w:szCs w:val="19"/>
        </w:rPr>
      </w:pPr>
      <w:r>
        <w:rPr>
          <w:rFonts w:ascii="Arial" w:eastAsia="Arial" w:hAnsi="Arial" w:cs="Arial"/>
          <w:i/>
          <w:sz w:val="19"/>
        </w:rPr>
        <w:t>Il «Promemoria sulla valutazione d’impatto sulla protezione dei dati (VIPD)» fornisce spiegazioni per la compilazione della VIPD.</w:t>
      </w:r>
    </w:p>
    <w:p w14:paraId="7F94CC08" w14:textId="77777777" w:rsidR="00D638B2" w:rsidRPr="00D638B2" w:rsidRDefault="00D638B2">
      <w:pPr>
        <w:pStyle w:val="Textkrper"/>
        <w:rPr>
          <w:rFonts w:ascii="Arial" w:eastAsia="Arial" w:hAnsi="Arial" w:cs="Arial"/>
          <w:bCs/>
        </w:rPr>
      </w:pPr>
    </w:p>
    <w:p w14:paraId="0A64551B" w14:textId="77777777" w:rsidR="00D638B2" w:rsidRPr="00D638B2" w:rsidRDefault="00D638B2">
      <w:pPr>
        <w:pStyle w:val="Textkrper"/>
        <w:rPr>
          <w:rFonts w:ascii="Arial" w:eastAsia="Arial" w:hAnsi="Arial" w:cs="Arial"/>
          <w:bCs/>
        </w:rPr>
      </w:pPr>
    </w:p>
    <w:p w14:paraId="4621AC93" w14:textId="77777777" w:rsidR="007A24ED" w:rsidRDefault="00D226AA">
      <w:pPr>
        <w:pStyle w:val="Textkrper"/>
      </w:pPr>
      <w:r>
        <w:rPr>
          <w:rFonts w:ascii="Arial" w:eastAsia="Arial" w:hAnsi="Arial" w:cs="Arial"/>
          <w:b/>
        </w:rPr>
        <w:t xml:space="preserve">Data della compilazione: </w:t>
      </w:r>
      <w:sdt>
        <w:sdtPr>
          <w:alias w:val="Data"/>
          <w:tag w:val="Datum"/>
          <w:id w:val="2042853314"/>
          <w:placeholder>
            <w:docPart w:val="C4694B49FEA24909888F9AC86EB973E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ascii="Arial" w:eastAsia="Arial" w:hAnsi="Arial" w:cs="Arial"/>
              <w:sz w:val="24"/>
            </w:rPr>
            <w:t>Cliccare o premere qui per inserire la data</w:t>
          </w:r>
        </w:sdtContent>
      </w:sdt>
    </w:p>
    <w:p w14:paraId="14E64CFC" w14:textId="77777777" w:rsidR="00D638B2" w:rsidRDefault="00D638B2">
      <w:pPr>
        <w:pStyle w:val="Textkrper"/>
      </w:pPr>
    </w:p>
    <w:p w14:paraId="62242142" w14:textId="77777777" w:rsidR="00D638B2" w:rsidRDefault="00D638B2">
      <w:pPr>
        <w:pStyle w:val="Textkrper"/>
      </w:pPr>
    </w:p>
    <w:p w14:paraId="1F1CC648" w14:textId="77777777" w:rsidR="007A24ED" w:rsidRDefault="00D226AA">
      <w:pPr>
        <w:pStyle w:val="U1"/>
      </w:pPr>
      <w:r>
        <w:rPr>
          <w:rFonts w:ascii="Arial" w:eastAsia="Arial" w:hAnsi="Arial" w:cs="Arial"/>
        </w:rPr>
        <w:t>Dati dell’organo esecutivo responsabile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7A24ED" w14:paraId="228F18B5" w14:textId="77777777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2DEF81D0" w14:textId="77777777" w:rsidR="007A24ED" w:rsidRDefault="00D226AA">
            <w:pPr>
              <w:pStyle w:val="Textkrper"/>
            </w:pPr>
            <w:r>
              <w:rPr>
                <w:rFonts w:ascii="Arial" w:eastAsia="Arial" w:hAnsi="Arial" w:cs="Arial"/>
              </w:rPr>
              <w:t>Organo esecutivo</w:t>
            </w:r>
          </w:p>
        </w:tc>
        <w:sdt>
          <w:sdtPr>
            <w:alias w:val="Organo esecutivo / organizzazione"/>
            <w:tag w:val="Durchführungsstelle / Organisation"/>
            <w:id w:val="2107538149"/>
            <w:placeholder>
              <w:docPart w:val="3C0FF3CFC39F42B0B4284199AAAE96A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853D13E" w14:textId="77777777" w:rsidR="007A24ED" w:rsidRDefault="00D226AA">
                <w:pPr>
                  <w:pStyle w:val="Textkrper"/>
                </w:pPr>
                <w:r>
                  <w:rPr>
                    <w:rStyle w:val="Platzhaltertext"/>
                    <w:rFonts w:ascii="Arial" w:eastAsia="Arial" w:hAnsi="Arial" w:cs="Arial"/>
                  </w:rPr>
                  <w:t>Cliccare o premere qui per inserire il testo</w:t>
                </w:r>
              </w:p>
            </w:tc>
          </w:sdtContent>
        </w:sdt>
      </w:tr>
      <w:tr w:rsidR="007A24ED" w14:paraId="3766EE4A" w14:textId="77777777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66B3A1C8" w14:textId="77777777" w:rsidR="007A24ED" w:rsidRDefault="00D226AA">
            <w:pPr>
              <w:pStyle w:val="Textkrper"/>
            </w:pPr>
            <w:r>
              <w:rPr>
                <w:rFonts w:ascii="Arial" w:eastAsia="Arial" w:hAnsi="Arial" w:cs="Arial"/>
              </w:rPr>
              <w:t>Persona di contatto</w:t>
            </w:r>
          </w:p>
        </w:tc>
        <w:sdt>
          <w:sdtPr>
            <w:alias w:val="Persona di contatto"/>
            <w:tag w:val="Kontaktperson"/>
            <w:id w:val="-1852938804"/>
            <w:placeholder>
              <w:docPart w:val="98E5470875DB420F867859C276B9450B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52612E" w14:textId="77777777" w:rsidR="007A24ED" w:rsidRDefault="00D226AA">
                <w:pPr>
                  <w:pStyle w:val="Textkrper"/>
                </w:pPr>
                <w:r>
                  <w:rPr>
                    <w:rStyle w:val="Platzhaltertext"/>
                    <w:rFonts w:ascii="Arial" w:eastAsia="Arial" w:hAnsi="Arial" w:cs="Arial"/>
                  </w:rPr>
                  <w:t>Cliccare o premere qui per inserire il testo</w:t>
                </w:r>
              </w:p>
            </w:tc>
          </w:sdtContent>
        </w:sdt>
      </w:tr>
      <w:tr w:rsidR="007A24ED" w14:paraId="0929D978" w14:textId="77777777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02D058CA" w14:textId="77777777" w:rsidR="007A24ED" w:rsidRDefault="00D226AA">
            <w:pPr>
              <w:pStyle w:val="Textkrper"/>
            </w:pPr>
            <w:r>
              <w:rPr>
                <w:rFonts w:ascii="Arial" w:eastAsia="Arial" w:hAnsi="Arial" w:cs="Arial"/>
              </w:rPr>
              <w:t>N. tel.</w:t>
            </w:r>
          </w:p>
        </w:tc>
        <w:sdt>
          <w:sdtPr>
            <w:alias w:val="N. tel."/>
            <w:tag w:val="Telefonnummer"/>
            <w:id w:val="190736574"/>
            <w:placeholder>
              <w:docPart w:val="77C9D901582B415098600C04C15B646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DEAF0F0" w14:textId="77777777" w:rsidR="007A24ED" w:rsidRDefault="00D226AA">
                <w:pPr>
                  <w:pStyle w:val="Textkrper"/>
                </w:pPr>
                <w:r>
                  <w:rPr>
                    <w:rStyle w:val="Platzhaltertext"/>
                    <w:rFonts w:ascii="Arial" w:eastAsia="Arial" w:hAnsi="Arial" w:cs="Arial"/>
                  </w:rPr>
                  <w:t>Cliccare o premere qui per inserire il testo</w:t>
                </w:r>
              </w:p>
            </w:tc>
          </w:sdtContent>
        </w:sdt>
      </w:tr>
      <w:tr w:rsidR="007A24ED" w14:paraId="729D4A1B" w14:textId="77777777">
        <w:trPr>
          <w:trHeight w:val="454"/>
        </w:trPr>
        <w:tc>
          <w:tcPr>
            <w:tcW w:w="2977" w:type="dxa"/>
            <w:shd w:val="clear" w:color="auto" w:fill="D5DCE4" w:themeFill="text2" w:themeFillTint="33"/>
            <w:vAlign w:val="center"/>
          </w:tcPr>
          <w:p w14:paraId="25889681" w14:textId="77777777" w:rsidR="007A24ED" w:rsidRDefault="00D226AA">
            <w:pPr>
              <w:pStyle w:val="Textkrper"/>
            </w:pPr>
            <w:r>
              <w:rPr>
                <w:rFonts w:ascii="Arial" w:eastAsia="Arial" w:hAnsi="Arial" w:cs="Arial"/>
              </w:rPr>
              <w:t>Indirizzo e-mail</w:t>
            </w:r>
          </w:p>
        </w:tc>
        <w:sdt>
          <w:sdtPr>
            <w:alias w:val="Indirizzo e-mail"/>
            <w:tag w:val="E-Mail-Adresse"/>
            <w:id w:val="-1256580054"/>
            <w:placeholder>
              <w:docPart w:val="E105E4A7C2DB4154AAC76201800A1CA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4029867" w14:textId="77777777" w:rsidR="007A24ED" w:rsidRDefault="00D226AA">
                <w:pPr>
                  <w:pStyle w:val="Textkrper"/>
                </w:pPr>
                <w:r>
                  <w:rPr>
                    <w:rStyle w:val="Platzhaltertext"/>
                    <w:rFonts w:ascii="Arial" w:eastAsia="Arial" w:hAnsi="Arial" w:cs="Arial"/>
                  </w:rPr>
                  <w:t>Cliccare o premere qui per inserire il testo</w:t>
                </w:r>
              </w:p>
            </w:tc>
          </w:sdtContent>
        </w:sdt>
      </w:tr>
    </w:tbl>
    <w:p w14:paraId="1730F1D6" w14:textId="77777777" w:rsidR="007A24ED" w:rsidRDefault="007A24ED">
      <w:pPr>
        <w:pStyle w:val="Textkrper"/>
      </w:pPr>
    </w:p>
    <w:p w14:paraId="4BBA5451" w14:textId="77777777" w:rsidR="00D638B2" w:rsidRDefault="00D638B2">
      <w:pPr>
        <w:pStyle w:val="Textkrper"/>
      </w:pPr>
    </w:p>
    <w:p w14:paraId="46417C65" w14:textId="77777777" w:rsidR="00D638B2" w:rsidRDefault="00D638B2">
      <w:pPr>
        <w:pStyle w:val="Textkrper"/>
      </w:pPr>
    </w:p>
    <w:p w14:paraId="594E07C8" w14:textId="77777777" w:rsidR="007A24ED" w:rsidRDefault="00D226AA">
      <w:pPr>
        <w:pStyle w:val="U1"/>
      </w:pPr>
      <w:r>
        <w:rPr>
          <w:rFonts w:ascii="Arial" w:eastAsia="Arial" w:hAnsi="Arial" w:cs="Arial"/>
        </w:rPr>
        <w:t>Progetto / trattamento dei dati</w:t>
      </w:r>
    </w:p>
    <w:sdt>
      <w:sdtPr>
        <w:rPr>
          <w:lang w:eastAsia="de-CH"/>
        </w:rPr>
        <w:alias w:val="Descrizione del progetto / trattamento dei dati"/>
        <w:tag w:val="Beschreibung Projekt / Datenbearbeitung"/>
        <w:id w:val="242614762"/>
        <w:placeholder>
          <w:docPart w:val="D5EEB2F0A0B344ACAD0E01790CCA99A7"/>
        </w:placeholder>
        <w:showingPlcHdr/>
      </w:sdtPr>
      <w:sdtEndPr/>
      <w:sdtContent>
        <w:p w14:paraId="218D5C60" w14:textId="77777777" w:rsidR="007A24ED" w:rsidRDefault="00D226AA">
          <w:pPr>
            <w:pStyle w:val="Textkrper"/>
            <w:rPr>
              <w:lang w:eastAsia="de-CH"/>
            </w:rPr>
          </w:pPr>
          <w:r>
            <w:rPr>
              <w:rStyle w:val="Platzhaltertext"/>
              <w:rFonts w:ascii="Arial" w:eastAsia="Arial" w:hAnsi="Arial" w:cs="Arial"/>
            </w:rPr>
            <w:t>Cliccare o premere qui per inserire il testo</w:t>
          </w:r>
        </w:p>
      </w:sdtContent>
    </w:sdt>
    <w:p w14:paraId="471D84C0" w14:textId="77777777" w:rsidR="00D638B2" w:rsidRDefault="00D638B2">
      <w:pPr>
        <w:pStyle w:val="Textkrper"/>
        <w:rPr>
          <w:lang w:eastAsia="de-CH"/>
        </w:rPr>
      </w:pPr>
    </w:p>
    <w:p w14:paraId="527A843A" w14:textId="77777777" w:rsidR="00D638B2" w:rsidRDefault="00D638B2">
      <w:pPr>
        <w:pStyle w:val="Textkrper"/>
        <w:rPr>
          <w:lang w:eastAsia="de-CH"/>
        </w:rPr>
      </w:pPr>
    </w:p>
    <w:p w14:paraId="412F940A" w14:textId="77777777" w:rsidR="00D638B2" w:rsidRDefault="00D638B2">
      <w:pPr>
        <w:rPr>
          <w:szCs w:val="24"/>
          <w:lang w:eastAsia="de-CH"/>
        </w:rPr>
      </w:pPr>
      <w:r>
        <w:rPr>
          <w:lang w:eastAsia="de-CH"/>
        </w:rPr>
        <w:br w:type="page"/>
      </w:r>
    </w:p>
    <w:p w14:paraId="594F1DD8" w14:textId="77777777" w:rsidR="007A24ED" w:rsidRDefault="00D226AA">
      <w:pPr>
        <w:pStyle w:val="U1"/>
        <w:spacing w:after="480"/>
      </w:pPr>
      <w:r>
        <w:rPr>
          <w:rFonts w:ascii="Arial" w:eastAsia="Arial" w:hAnsi="Arial" w:cs="Arial"/>
        </w:rPr>
        <w:lastRenderedPageBreak/>
        <w:t>Descrizione del trattamento dei dati personali previsto</w:t>
      </w:r>
    </w:p>
    <w:bookmarkStart w:id="0" w:name="_Ref177649098" w:displacedByCustomXml="next"/>
    <w:bookmarkStart w:id="1" w:name="Ueberschrift_3_1" w:displacedByCustomXml="next"/>
    <w:sdt>
      <w:sdtPr>
        <w:rPr>
          <w:rStyle w:val="U2Zchn"/>
          <w:b/>
        </w:rPr>
        <w:alias w:val="Piattaforma/sistema d’informazione/applicazione"/>
        <w:tag w:val="Plattform/Informationssystem/Anwendung"/>
        <w:id w:val="-1205562987"/>
        <w:lock w:val="sdtLocked"/>
        <w:placeholder>
          <w:docPart w:val="5FD7F31DC617408899EA3AE1B18C0C04"/>
        </w:placeholder>
        <w:showingPlcHdr/>
      </w:sdtPr>
      <w:sdtEndPr>
        <w:rPr>
          <w:rStyle w:val="Absatz-Standardschriftart"/>
        </w:rPr>
      </w:sdtEndPr>
      <w:sdtContent>
        <w:p w14:paraId="4B38DBFB" w14:textId="77777777" w:rsidR="007A24ED" w:rsidRDefault="00D226AA">
          <w:pPr>
            <w:pStyle w:val="U2"/>
          </w:pPr>
          <w:r>
            <w:rPr>
              <w:rStyle w:val="Platzhaltertext"/>
              <w:rFonts w:ascii="Arial" w:eastAsia="Arial" w:hAnsi="Arial" w:cs="Arial"/>
            </w:rPr>
            <w:t>Cliccare o premere qui per inserire il testo</w:t>
          </w:r>
        </w:p>
      </w:sdtContent>
    </w:sdt>
    <w:bookmarkEnd w:id="0" w:displacedByCustomXml="prev"/>
    <w:bookmarkEnd w:id="1"/>
    <w:p w14:paraId="5F5C1754" w14:textId="77777777" w:rsidR="007A24ED" w:rsidRDefault="00D226AA">
      <w:pPr>
        <w:pStyle w:val="U3"/>
      </w:pPr>
      <w:r>
        <w:rPr>
          <w:rFonts w:ascii="Arial" w:eastAsia="Arial" w:hAnsi="Arial" w:cs="Arial"/>
        </w:rPr>
        <w:t>Scopo</w:t>
      </w:r>
    </w:p>
    <w:sdt>
      <w:sdtPr>
        <w:alias w:val="Descrizione dello scopo del punto 3.1"/>
        <w:tag w:val="Beschreibung Zweck der Anwendung"/>
        <w:id w:val="961844135"/>
        <w:placeholder>
          <w:docPart w:val="42229146E5204F638478F7A55F755AC0"/>
        </w:placeholder>
        <w:showingPlcHdr/>
      </w:sdtPr>
      <w:sdtEndPr/>
      <w:sdtContent>
        <w:p w14:paraId="6AF7E7FA" w14:textId="77777777" w:rsidR="007A24ED" w:rsidRDefault="00D226AA">
          <w:pPr>
            <w:pStyle w:val="Textkrper"/>
          </w:pPr>
          <w:r>
            <w:rPr>
              <w:rStyle w:val="Platzhaltertext"/>
              <w:rFonts w:ascii="Arial" w:eastAsia="Arial" w:hAnsi="Arial" w:cs="Arial"/>
            </w:rPr>
            <w:t>Cliccare o premere qui per inserire il testo</w:t>
          </w:r>
        </w:p>
      </w:sdtContent>
    </w:sdt>
    <w:p w14:paraId="438B4254" w14:textId="77777777" w:rsidR="007A24ED" w:rsidRDefault="007A24ED">
      <w:pPr>
        <w:pStyle w:val="Textkrper"/>
      </w:pPr>
    </w:p>
    <w:p w14:paraId="507C688E" w14:textId="77777777" w:rsidR="00D638B2" w:rsidRDefault="00D638B2">
      <w:pPr>
        <w:pStyle w:val="Textkrper"/>
      </w:pPr>
    </w:p>
    <w:p w14:paraId="4FC3F9D5" w14:textId="77777777" w:rsidR="007A24ED" w:rsidRDefault="00D226AA">
      <w:pPr>
        <w:pStyle w:val="U3"/>
      </w:pPr>
      <w:r>
        <w:rPr>
          <w:rFonts w:ascii="Arial" w:eastAsia="Arial" w:hAnsi="Arial" w:cs="Arial"/>
        </w:rPr>
        <w:t>Tipo di trattamento dei dati</w:t>
      </w:r>
    </w:p>
    <w:sdt>
      <w:sdtPr>
        <w:alias w:val="Descrizione del tipo di trattamento dei dati"/>
        <w:tag w:val="Beschreibung Art der Datenbearbeitung"/>
        <w:id w:val="148562814"/>
        <w:placeholder>
          <w:docPart w:val="CFE9E16B0A464D0DAB5C307F7964A743"/>
        </w:placeholder>
        <w:showingPlcHdr/>
      </w:sdtPr>
      <w:sdtEndPr/>
      <w:sdtContent>
        <w:p w14:paraId="2C544FF3" w14:textId="77777777" w:rsidR="007A24ED" w:rsidRDefault="00D226AA">
          <w:pPr>
            <w:pStyle w:val="Textkrper"/>
          </w:pPr>
          <w:r>
            <w:rPr>
              <w:rStyle w:val="Platzhaltertext"/>
              <w:rFonts w:ascii="Arial" w:eastAsia="Arial" w:hAnsi="Arial" w:cs="Arial"/>
            </w:rPr>
            <w:t>Cliccare o premere qui per inserire il testo</w:t>
          </w:r>
        </w:p>
      </w:sdtContent>
    </w:sdt>
    <w:p w14:paraId="398BE283" w14:textId="77777777" w:rsidR="00D638B2" w:rsidRDefault="00D638B2">
      <w:pPr>
        <w:pStyle w:val="Textkrper"/>
      </w:pPr>
    </w:p>
    <w:p w14:paraId="467D8F23" w14:textId="77777777" w:rsidR="00D638B2" w:rsidRDefault="00D638B2">
      <w:pPr>
        <w:pStyle w:val="Textkrper"/>
      </w:pPr>
    </w:p>
    <w:p w14:paraId="59E8F97F" w14:textId="77777777" w:rsidR="007A24ED" w:rsidRDefault="00D226AA">
      <w:pPr>
        <w:pStyle w:val="U3"/>
      </w:pPr>
      <w:r>
        <w:rPr>
          <w:rFonts w:ascii="Arial" w:eastAsia="Arial" w:hAnsi="Arial" w:cs="Arial"/>
        </w:rPr>
        <w:t>Categoria di dati / dati personali degni di particolare protezione</w:t>
      </w:r>
    </w:p>
    <w:sdt>
      <w:sdtPr>
        <w:rPr>
          <w:lang w:eastAsia="de-CH"/>
        </w:rPr>
        <w:alias w:val="Descrizione della categoria di dati"/>
        <w:tag w:val="Beschreibung Datenkategorie"/>
        <w:id w:val="-853500793"/>
        <w:placeholder>
          <w:docPart w:val="EE57A8D93BAC401B9A7EFEB20F69CC97"/>
        </w:placeholder>
        <w:showingPlcHdr/>
      </w:sdtPr>
      <w:sdtEndPr/>
      <w:sdtContent>
        <w:p w14:paraId="59B8576D" w14:textId="77777777" w:rsidR="007A24ED" w:rsidRDefault="00D226AA">
          <w:pPr>
            <w:pStyle w:val="Textkrper"/>
            <w:rPr>
              <w:lang w:eastAsia="de-CH"/>
            </w:rPr>
          </w:pPr>
          <w:r>
            <w:rPr>
              <w:rStyle w:val="Platzhaltertext"/>
              <w:rFonts w:ascii="Arial" w:eastAsia="Arial" w:hAnsi="Arial" w:cs="Arial"/>
            </w:rPr>
            <w:t>Cliccare o premere qui per inserire il testo</w:t>
          </w:r>
        </w:p>
      </w:sdtContent>
    </w:sdt>
    <w:p w14:paraId="0FFEC5B8" w14:textId="77777777" w:rsidR="007A24ED" w:rsidRDefault="007A24ED">
      <w:pPr>
        <w:pStyle w:val="Textkrper"/>
        <w:rPr>
          <w:lang w:eastAsia="de-CH"/>
        </w:rPr>
      </w:pPr>
    </w:p>
    <w:p w14:paraId="3BF3E482" w14:textId="77777777" w:rsidR="00D638B2" w:rsidRDefault="00D638B2">
      <w:pPr>
        <w:pStyle w:val="Textkrper"/>
        <w:rPr>
          <w:lang w:eastAsia="de-CH"/>
        </w:rPr>
      </w:pPr>
    </w:p>
    <w:p w14:paraId="16921FB4" w14:textId="77777777" w:rsidR="007A24ED" w:rsidRDefault="00D226AA">
      <w:pPr>
        <w:pStyle w:val="U3"/>
      </w:pPr>
      <w:r>
        <w:rPr>
          <w:rFonts w:ascii="Arial" w:eastAsia="Arial" w:hAnsi="Arial" w:cs="Arial"/>
        </w:rPr>
        <w:t>Entità (volume dei dati personali trattati, numero di persone interessate, portata temporale o geografica)</w:t>
      </w:r>
    </w:p>
    <w:sdt>
      <w:sdtPr>
        <w:alias w:val="Descrizione dell’entità"/>
        <w:tag w:val="Beschreibung Umfang"/>
        <w:id w:val="253253018"/>
        <w:placeholder>
          <w:docPart w:val="9C8905F05DFB49B9A604EC5ADA5AA1E5"/>
        </w:placeholder>
        <w:showingPlcHdr/>
      </w:sdtPr>
      <w:sdtEndPr/>
      <w:sdtContent>
        <w:p w14:paraId="7ED6F303" w14:textId="77777777" w:rsidR="007A24ED" w:rsidRDefault="00D226AA">
          <w:pPr>
            <w:pStyle w:val="Textkrper"/>
          </w:pPr>
          <w:r>
            <w:rPr>
              <w:rStyle w:val="Platzhaltertext"/>
              <w:rFonts w:ascii="Arial" w:eastAsia="Arial" w:hAnsi="Arial" w:cs="Arial"/>
            </w:rPr>
            <w:t>Cliccare o premere qui per inserire il testo</w:t>
          </w:r>
        </w:p>
      </w:sdtContent>
    </w:sdt>
    <w:p w14:paraId="1735A3E4" w14:textId="77777777" w:rsidR="00D638B2" w:rsidRDefault="00D638B2">
      <w:pPr>
        <w:pStyle w:val="Textkrper"/>
      </w:pPr>
    </w:p>
    <w:p w14:paraId="7FDD2795" w14:textId="77777777" w:rsidR="00D638B2" w:rsidRDefault="00D638B2">
      <w:pPr>
        <w:pStyle w:val="Textkrper"/>
      </w:pPr>
    </w:p>
    <w:p w14:paraId="62448373" w14:textId="77777777" w:rsidR="007A24ED" w:rsidRDefault="00D226AA">
      <w:pPr>
        <w:pStyle w:val="U1"/>
        <w:spacing w:after="240"/>
      </w:pPr>
      <w:r>
        <w:rPr>
          <w:rFonts w:ascii="Arial" w:eastAsia="Arial" w:hAnsi="Arial" w:cs="Arial"/>
        </w:rPr>
        <w:t>Analisi dei rischi e misure previste</w:t>
      </w:r>
    </w:p>
    <w:p w14:paraId="7973CA96" w14:textId="77777777" w:rsidR="007A24ED" w:rsidRDefault="00D226AA">
      <w:pPr>
        <w:pStyle w:val="Textkrper"/>
      </w:pPr>
      <w:r>
        <w:rPr>
          <w:rFonts w:ascii="Arial" w:eastAsia="Arial" w:hAnsi="Arial" w:cs="Arial"/>
        </w:rPr>
        <w:t>Per gli esempi dei rischi e fattori di rischio per quanto riguarda la gravità dell’ingerenza nei diritti fondamentali e la probabilità della realizzazione di tali rischi si rinvia al punto 4 del promemoria per la VIPD dell’UFAS.</w:t>
      </w:r>
    </w:p>
    <w:p w14:paraId="6A2FC756" w14:textId="77777777" w:rsidR="007A24ED" w:rsidRDefault="007A24ED">
      <w:pPr>
        <w:pStyle w:val="Textkrper"/>
        <w:rPr>
          <w:lang w:eastAsia="de-CH"/>
        </w:rPr>
      </w:pPr>
    </w:p>
    <w:p w14:paraId="45FF2F58" w14:textId="77777777" w:rsidR="00C8487D" w:rsidRPr="00C8487D" w:rsidRDefault="00D226AA">
      <w:pPr>
        <w:pStyle w:val="U2"/>
        <w:rPr>
          <w:rStyle w:val="Platzhaltertext"/>
        </w:rPr>
      </w:pPr>
      <w:r>
        <w:fldChar w:fldCharType="begin"/>
      </w:r>
      <w:r>
        <w:instrText xml:space="preserve"> REF Ueberschrift_3_1 \h  \* MERGEFORMAT </w:instrText>
      </w:r>
      <w:r>
        <w:fldChar w:fldCharType="separate"/>
      </w:r>
      <w:sdt>
        <w:sdtPr>
          <w:rPr>
            <w:rStyle w:val="U2Zchn"/>
            <w:b/>
          </w:rPr>
          <w:alias w:val="Piattaforma/sistema d’informazione/applicazione"/>
          <w:tag w:val="Plattform/Informationssystem/Anwendung"/>
          <w:id w:val="2147080364"/>
          <w:lock w:val="sdtLocked"/>
          <w:placeholder>
            <w:docPart w:val="676589808C1C404C8066B31527C8B388"/>
          </w:placeholder>
          <w:showingPlcHdr/>
        </w:sdtPr>
        <w:sdtEndPr>
          <w:rPr>
            <w:rStyle w:val="Platzhaltertext"/>
            <w:color w:val="808080"/>
          </w:rPr>
        </w:sdtEndPr>
        <w:sdtContent>
          <w:r w:rsidR="00C8487D" w:rsidRPr="00C8487D">
            <w:rPr>
              <w:rStyle w:val="Platzhaltertext"/>
            </w:rPr>
            <w:t>Cliccare o premere qui per inserire il testo</w:t>
          </w:r>
        </w:sdtContent>
      </w:sdt>
    </w:p>
    <w:p w14:paraId="69C81B88" w14:textId="77777777" w:rsidR="007A24ED" w:rsidRDefault="00D226AA">
      <w:pPr>
        <w:pStyle w:val="U3"/>
        <w:numPr>
          <w:ilvl w:val="0"/>
          <w:numId w:val="28"/>
        </w:numPr>
      </w:pPr>
      <w:r>
        <w:fldChar w:fldCharType="end"/>
      </w:r>
      <w:r>
        <w:rPr>
          <w:rFonts w:ascii="Arial" w:eastAsia="Arial" w:hAnsi="Arial" w:cs="Arial"/>
          <w:sz w:val="24"/>
        </w:rPr>
        <w:t>Valutazione dei rischi e loro probabilità di realizzazione</w:t>
      </w:r>
    </w:p>
    <w:p w14:paraId="3CD52512" w14:textId="77777777" w:rsidR="007A24ED" w:rsidRDefault="00D226AA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>
        <w:rPr>
          <w:rFonts w:ascii="Calibri" w:eastAsia="Calibri" w:hAnsi="Calibri" w:cs="Calibri"/>
          <w:sz w:val="18"/>
        </w:rPr>
        <w:t>Aprire la tabella Excel «</w:t>
      </w:r>
      <w:proofErr w:type="spellStart"/>
      <w:r>
        <w:rPr>
          <w:rFonts w:ascii="Calibri" w:eastAsia="Calibri" w:hAnsi="Calibri" w:cs="Calibri"/>
          <w:sz w:val="18"/>
        </w:rPr>
        <w:t>VIPD_Analisi</w:t>
      </w:r>
      <w:proofErr w:type="spellEnd"/>
      <w:r>
        <w:rPr>
          <w:rFonts w:ascii="Calibri" w:eastAsia="Calibri" w:hAnsi="Calibri" w:cs="Calibri"/>
          <w:sz w:val="18"/>
        </w:rPr>
        <w:t xml:space="preserve"> dei rischi.xlsx» sottostante e compilare la copertina</w:t>
      </w:r>
    </w:p>
    <w:p w14:paraId="57FBF642" w14:textId="77777777" w:rsidR="007A24ED" w:rsidRDefault="00D226AA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>
        <w:rPr>
          <w:rFonts w:ascii="Calibri" w:eastAsia="Calibri" w:hAnsi="Calibri" w:cs="Calibri"/>
          <w:sz w:val="18"/>
        </w:rPr>
        <w:t>Nel foglio «Valutazione dei rischi» indicare il livello di probabilità che un evento accada e le ripercussioni/gli scenari per ciascun obiettivo di protezione (confidenzialità, disponibilità, integrità e tracciabilità)</w:t>
      </w:r>
    </w:p>
    <w:p w14:paraId="78233031" w14:textId="77777777" w:rsidR="007A24ED" w:rsidRDefault="00D226AA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>
        <w:rPr>
          <w:rFonts w:ascii="Calibri" w:eastAsia="Calibri" w:hAnsi="Calibri" w:cs="Calibri"/>
          <w:sz w:val="18"/>
        </w:rPr>
        <w:t>Definire misure per ridurre i rischi evidenziati in rosso e in giallo. Le misure vanno documentate nel foglio «Requisiti di sicurezza»</w:t>
      </w:r>
    </w:p>
    <w:p w14:paraId="78FCCF6B" w14:textId="77777777" w:rsidR="007A24ED" w:rsidRDefault="00D226AA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>
        <w:rPr>
          <w:rFonts w:ascii="Calibri" w:eastAsia="Calibri" w:hAnsi="Calibri" w:cs="Calibri"/>
          <w:sz w:val="18"/>
        </w:rPr>
        <w:t>Indicare l’effetto di queste misure sul rischio nel foglio «Valutazione dei rischi residui» e adeguare di conseguenza il livello di probabilità che un evento accada e le ripercussioni.</w:t>
      </w:r>
    </w:p>
    <w:p w14:paraId="15AE3362" w14:textId="77777777" w:rsidR="007A24ED" w:rsidRDefault="00D226AA" w:rsidP="00D226AA">
      <w:pPr>
        <w:pStyle w:val="Textkrper"/>
        <w:numPr>
          <w:ilvl w:val="0"/>
          <w:numId w:val="29"/>
        </w:numPr>
        <w:spacing w:after="120"/>
        <w:ind w:left="714" w:hanging="357"/>
        <w:rPr>
          <w:sz w:val="18"/>
          <w:szCs w:val="18"/>
        </w:rPr>
      </w:pPr>
      <w:r>
        <w:rPr>
          <w:rFonts w:ascii="Calibri" w:eastAsia="Calibri" w:hAnsi="Calibri" w:cs="Calibri"/>
          <w:sz w:val="18"/>
        </w:rPr>
        <w:t>Salvare e chiudere il file Excel e proseguire alla lettera b), descrivendo le misure previste per i rischi evidenziati in giallo e in rosso nella matrice dei rischi residui.</w:t>
      </w:r>
    </w:p>
    <w:p w14:paraId="56F605A6" w14:textId="4537011F" w:rsidR="007A24ED" w:rsidRDefault="00C8487D">
      <w:pPr>
        <w:pStyle w:val="Textkrper"/>
      </w:pPr>
      <w:r>
        <w:object w:dxaOrig="1539" w:dyaOrig="997" w14:anchorId="6A32C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95pt;height:49.85pt" o:ole="">
            <v:imagedata r:id="rId13" o:title=""/>
          </v:shape>
          <o:OLEObject Type="Embed" ProgID="Excel.Sheet.12" ShapeID="_x0000_i1027" DrawAspect="Icon" ObjectID="_1789560340" r:id="rId14"/>
        </w:object>
      </w:r>
    </w:p>
    <w:p w14:paraId="3743A359" w14:textId="77777777" w:rsidR="007A24ED" w:rsidRDefault="00D226AA">
      <w:pPr>
        <w:pStyle w:val="U3"/>
        <w:numPr>
          <w:ilvl w:val="0"/>
          <w:numId w:val="28"/>
        </w:numPr>
      </w:pPr>
      <w:r>
        <w:rPr>
          <w:rFonts w:ascii="Arial" w:eastAsia="Arial" w:hAnsi="Arial" w:cs="Arial"/>
        </w:rPr>
        <w:lastRenderedPageBreak/>
        <w:t>Misure previste</w:t>
      </w:r>
    </w:p>
    <w:sdt>
      <w:sdtPr>
        <w:rPr>
          <w:lang w:eastAsia="de-CH"/>
        </w:rPr>
        <w:alias w:val="Descrizione delle misure previste"/>
        <w:tag w:val="Vorgesehene Massnahmen beschreiben"/>
        <w:id w:val="-898979582"/>
        <w:placeholder>
          <w:docPart w:val="97DC3A34502A429787F957F105FAE5C6"/>
        </w:placeholder>
        <w:showingPlcHdr/>
      </w:sdtPr>
      <w:sdtEndPr/>
      <w:sdtContent>
        <w:p w14:paraId="38DE5257" w14:textId="77777777" w:rsidR="007A24ED" w:rsidRDefault="00D226AA">
          <w:pPr>
            <w:pStyle w:val="Textkrper"/>
            <w:rPr>
              <w:lang w:eastAsia="de-CH"/>
            </w:rPr>
          </w:pPr>
          <w:r>
            <w:rPr>
              <w:rStyle w:val="Platzhaltertext"/>
              <w:rFonts w:ascii="Arial" w:eastAsia="Arial" w:hAnsi="Arial" w:cs="Arial"/>
            </w:rPr>
            <w:t>Cliccare o premere qui per inserire il testo</w:t>
          </w:r>
        </w:p>
      </w:sdtContent>
    </w:sdt>
    <w:p w14:paraId="4409B89C" w14:textId="77777777" w:rsidR="00D638B2" w:rsidRDefault="00D638B2">
      <w:pPr>
        <w:pStyle w:val="Textkrper"/>
        <w:rPr>
          <w:lang w:eastAsia="de-CH"/>
        </w:rPr>
      </w:pPr>
    </w:p>
    <w:p w14:paraId="43FC0CD1" w14:textId="77777777" w:rsidR="00D638B2" w:rsidRDefault="00D638B2">
      <w:pPr>
        <w:pStyle w:val="Textkrper"/>
        <w:rPr>
          <w:lang w:eastAsia="de-CH"/>
        </w:rPr>
      </w:pPr>
    </w:p>
    <w:p w14:paraId="37848717" w14:textId="77777777" w:rsidR="007A24ED" w:rsidRDefault="00D226AA">
      <w:pPr>
        <w:pStyle w:val="U1"/>
      </w:pPr>
      <w:r>
        <w:rPr>
          <w:rFonts w:ascii="Arial" w:eastAsia="Arial" w:hAnsi="Arial" w:cs="Arial"/>
        </w:rPr>
        <w:t>Consultazione del consulente per la protezione dei dati / dell’IFPDT</w:t>
      </w:r>
    </w:p>
    <w:p w14:paraId="723F5D09" w14:textId="77777777" w:rsidR="007A24ED" w:rsidRDefault="00D226AA">
      <w:pPr>
        <w:pStyle w:val="Textkrper"/>
      </w:pPr>
      <w:r>
        <w:rPr>
          <w:rFonts w:ascii="Arial" w:eastAsia="Arial" w:hAnsi="Arial" w:cs="Arial"/>
        </w:rPr>
        <w:t>Se dalla VIPD emerge che, nonostante le misure prese o previste, il trattamento dei dati comporta un rischio elevato per la persona interessata, vanno consultati il consulente per la protezione dei dati e poi l’IFPDT (cfr. art. 10 e art. 23 LPD).</w:t>
      </w:r>
    </w:p>
    <w:sectPr w:rsidR="007A24ED" w:rsidSect="006C2AC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91" w:right="1077" w:bottom="907" w:left="1701" w:header="680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7DD7" w14:textId="77777777" w:rsidR="00C8487D" w:rsidRDefault="00C8487D">
      <w:pPr>
        <w:spacing w:after="0" w:line="240" w:lineRule="auto"/>
      </w:pPr>
      <w:r>
        <w:separator/>
      </w:r>
    </w:p>
  </w:endnote>
  <w:endnote w:type="continuationSeparator" w:id="0">
    <w:p w14:paraId="43E12322" w14:textId="77777777" w:rsidR="00C8487D" w:rsidRDefault="00C8487D">
      <w:pPr>
        <w:spacing w:after="0" w:line="240" w:lineRule="auto"/>
      </w:pPr>
      <w:r>
        <w:continuationSeparator/>
      </w:r>
    </w:p>
  </w:endnote>
  <w:endnote w:type="continuationNotice" w:id="1">
    <w:p w14:paraId="395FF723" w14:textId="77777777" w:rsidR="00C8487D" w:rsidRDefault="00C84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1F86" w14:textId="77777777" w:rsidR="007A24ED" w:rsidRPr="006C2ACB" w:rsidRDefault="006C2ACB" w:rsidP="006C2ACB">
    <w:pPr>
      <w:pStyle w:val="Fuzeile"/>
      <w:spacing w:before="120"/>
      <w:rPr>
        <w:sz w:val="22"/>
        <w:szCs w:val="22"/>
      </w:rPr>
    </w:pPr>
    <w:r>
      <w:tab/>
    </w:r>
    <w:r>
      <w:tab/>
    </w:r>
    <w:r w:rsidRPr="006C2ACB">
      <w:rPr>
        <w:sz w:val="22"/>
        <w:szCs w:val="22"/>
      </w:rPr>
      <w:fldChar w:fldCharType="begin"/>
    </w:r>
    <w:r w:rsidRPr="006C2ACB">
      <w:rPr>
        <w:sz w:val="22"/>
        <w:szCs w:val="22"/>
      </w:rPr>
      <w:instrText>PAGE   \* MERGEFORMAT</w:instrText>
    </w:r>
    <w:r w:rsidRPr="006C2ACB">
      <w:rPr>
        <w:sz w:val="22"/>
        <w:szCs w:val="22"/>
      </w:rPr>
      <w:fldChar w:fldCharType="separate"/>
    </w:r>
    <w:r w:rsidRPr="006C2ACB">
      <w:rPr>
        <w:sz w:val="22"/>
        <w:szCs w:val="22"/>
        <w:lang w:val="de-DE"/>
      </w:rPr>
      <w:t>1</w:t>
    </w:r>
    <w:r w:rsidRPr="006C2ACB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D15D" w14:textId="77777777" w:rsidR="006C2ACB" w:rsidRPr="006C2ACB" w:rsidRDefault="006C2ACB" w:rsidP="006C2ACB">
    <w:pPr>
      <w:pStyle w:val="Fuzeile"/>
      <w:spacing w:before="120"/>
      <w:rPr>
        <w:sz w:val="22"/>
        <w:szCs w:val="22"/>
      </w:rPr>
    </w:pPr>
    <w:r>
      <w:tab/>
    </w:r>
    <w:r>
      <w:tab/>
    </w:r>
    <w:r w:rsidRPr="006C2ACB">
      <w:rPr>
        <w:sz w:val="22"/>
        <w:szCs w:val="22"/>
      </w:rPr>
      <w:fldChar w:fldCharType="begin"/>
    </w:r>
    <w:r w:rsidRPr="006C2ACB">
      <w:rPr>
        <w:sz w:val="22"/>
        <w:szCs w:val="22"/>
      </w:rPr>
      <w:instrText>PAGE   \* MERGEFORMAT</w:instrText>
    </w:r>
    <w:r w:rsidRPr="006C2ACB">
      <w:rPr>
        <w:sz w:val="22"/>
        <w:szCs w:val="22"/>
      </w:rPr>
      <w:fldChar w:fldCharType="separate"/>
    </w:r>
    <w:r w:rsidRPr="006C2ACB">
      <w:rPr>
        <w:sz w:val="22"/>
        <w:szCs w:val="22"/>
        <w:lang w:val="de-DE"/>
      </w:rPr>
      <w:t>1</w:t>
    </w:r>
    <w:r w:rsidRPr="006C2AC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309A" w14:textId="77777777" w:rsidR="00C8487D" w:rsidRDefault="00C8487D">
      <w:pPr>
        <w:spacing w:after="0" w:line="240" w:lineRule="auto"/>
      </w:pPr>
      <w:r>
        <w:separator/>
      </w:r>
    </w:p>
  </w:footnote>
  <w:footnote w:type="continuationSeparator" w:id="0">
    <w:p w14:paraId="16613B74" w14:textId="77777777" w:rsidR="00C8487D" w:rsidRDefault="00C8487D">
      <w:pPr>
        <w:spacing w:after="0" w:line="240" w:lineRule="auto"/>
      </w:pPr>
      <w:r>
        <w:continuationSeparator/>
      </w:r>
    </w:p>
  </w:footnote>
  <w:footnote w:type="continuationNotice" w:id="1">
    <w:p w14:paraId="4CB48BF5" w14:textId="77777777" w:rsidR="00C8487D" w:rsidRDefault="00C848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D3F9" w14:textId="77777777" w:rsidR="007A24ED" w:rsidRDefault="00C8487D">
    <w:pPr>
      <w:pStyle w:val="Kopfzeile"/>
    </w:pPr>
    <w:r>
      <w:rPr>
        <w:rFonts w:ascii="Arial" w:eastAsia="Arial" w:hAnsi="Arial" w:cs="Arial"/>
      </w:rPr>
      <w:pict w14:anchorId="7C01C35C">
        <v:group id="RubiconCorrNoOriginal_6" o:spid="_x0000_s2068" editas="canvas" style="position:absolute;margin-left:0;margin-top:0;width:453.6pt;height:528.65pt;z-index:-25165823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</w:rPr>
      <w:pict w14:anchorId="6AB09130">
        <v:shape id="RubiconCorrDraft_2" o:spid="_x0000_s2067" type="#_x0000_t136" alt="[Correspondence.Watermark.Draft]" style="position:absolute;margin-left:0;margin-top:0;width:478.55pt;height:130.5pt;rotation:315;z-index:-251658231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</w:rPr>
      <w:pict w14:anchorId="12BEC684">
        <v:shape id="RubiconCorrCopy_2" o:spid="_x0000_s2066" type="#_x0000_t136" alt="[Correspondence.Watermark.Copy]" style="position:absolute;margin-left:0;margin-top:0;width:410.2pt;height:175.8pt;rotation:315;z-index:-25165823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</w:rPr>
      <w:pict w14:anchorId="3BD274E5">
        <v:shape id="RubiconCorrArchive_2" o:spid="_x0000_s2065" type="#_x0000_t136" alt="[Correspondence.Watermark.Archive]" style="position:absolute;margin-left:0;margin-top:0;width:471.05pt;height:128.45pt;rotation:315;z-index:-251658229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10A2" w14:textId="77777777" w:rsidR="007A24ED" w:rsidRDefault="00C8487D">
    <w:pPr>
      <w:pStyle w:val="T1z2"/>
    </w:pPr>
    <w:r>
      <w:rPr>
        <w:rFonts w:ascii="Arial" w:eastAsia="Arial" w:hAnsi="Arial" w:cs="Arial"/>
        <w:noProof/>
      </w:rPr>
      <w:pict w14:anchorId="13DB3ED9">
        <v:group id="RubiconCorrNoOriginal_1" o:spid="_x0000_s2060" editas="canvas" style="position:absolute;margin-left:0;margin-top:0;width:453.6pt;height:528.65pt;z-index:-25165822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5D06D383">
        <v:shape id="RubiconCorrDraft_1" o:spid="_x0000_s2059" type="#_x0000_t136" alt="[Correspondence.Watermark.Draft]" style="position:absolute;margin-left:0;margin-top:0;width:478.55pt;height:130.5pt;rotation:315;z-index:-251658227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69ED29C5">
        <v:shape id="RubiconCorrCopy_1" o:spid="_x0000_s2058" type="#_x0000_t136" alt="[Correspondence.Watermark.Copy]" style="position:absolute;margin-left:0;margin-top:0;width:410.2pt;height:175.8pt;rotation:315;z-index:-25165822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4A685AF5">
        <v:shape id="RubiconCorrArchive_1" o:spid="_x0000_s2057" type="#_x0000_t136" alt="[Correspondence.Watermark.Archive]" style="position:absolute;margin-left:0;margin-top:0;width:471.05pt;height:128.45pt;rotation:315;z-index:-251658225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226AA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8247" behindDoc="0" locked="1" layoutInCell="1" allowOverlap="1" wp14:anchorId="20765487" wp14:editId="76958B9E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9" name="Textfeld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2E569" w14:textId="34950306" w:rsidR="007A24ED" w:rsidRDefault="00D226AA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>
                            <w:r w:rsidR="00C8487D" w:rsidRPr="00C8487D">
                              <w:rPr>
                                <w:rFonts w:ascii="Tahoma" w:hAnsi="Tahoma" w:cs="Tahoma"/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aps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>
                            <w:r w:rsidR="00C8487D" w:rsidRPr="00C8487D">
                              <w:rPr>
                                <w:rFonts w:ascii="Tahoma" w:hAnsi="Tahoma" w:cs="Tahoma"/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" "" </w:instrText>
                          </w:r>
                          <w:r w:rsidR="00C8487D">
                            <w:rPr>
                              <w:rFonts w:ascii="Arial" w:eastAsia="Arial" w:hAnsi="Arial" w:cs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548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0;margin-top:34pt;width:34.75pt;height:20.7pt;z-index:251658247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InBXBEIAgAA9A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2BB2E569" w14:textId="34950306" w:rsidR="007A24ED" w:rsidRDefault="00D226AA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>
                      <w:rPr>
                        <w:rFonts w:ascii="Arial" w:eastAsia="Arial" w:hAnsi="Arial" w:cs="Arial"/>
                        <w:b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IF "</w:instrText>
                    </w:r>
                    <w:fldSimple w:instr=" DOCVARIABLE  &quot;VLM:Dokument.Klassifizierung.Dokument&quot;  \* MERGEFORMAT ">
                      <w:r w:rsidR="00C8487D" w:rsidRPr="00C8487D">
                        <w:rPr>
                          <w:rFonts w:ascii="Tahoma" w:hAnsi="Tahoma" w:cs="Tahoma"/>
                          <w:b/>
                        </w:rPr>
                        <w:instrText>﻿</w:instrText>
                      </w:r>
                    </w:fldSimple>
                    <w:r>
                      <w:rPr>
                        <w:rFonts w:ascii="Arial" w:eastAsia="Arial" w:hAnsi="Arial" w:cs="Arial"/>
                        <w:b/>
                      </w:rPr>
                      <w:instrText>" &lt;&gt; "</w:instrText>
                    </w:r>
                    <w:r>
                      <w:rPr>
                        <w:rFonts w:ascii="Tahoma" w:eastAsia="Tahoma" w:hAnsi="Tahoma" w:cs="Tahoma"/>
                        <w:b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" 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rFonts w:ascii="Arial" w:eastAsia="Arial" w:hAnsi="Arial" w:cs="Arial"/>
                        <w:b/>
                      </w:rPr>
                      <w:instrText>" &lt;&gt; "</w:instrText>
                    </w:r>
                    <w:r>
                      <w:rPr>
                        <w:rFonts w:ascii="Tahoma" w:eastAsia="Tahoma" w:hAnsi="Tahoma" w:cs="Tahoma"/>
                        <w:b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>" "</w:instrText>
                    </w:r>
                    <w:fldSimple w:instr=" DOCVARIABLE  &quot;VLM:Dokument.Klassifizierung.Dokument&quot;  \* MERGEFORMAT 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rFonts w:ascii="Arial" w:eastAsia="Arial" w:hAnsi="Arial" w:cs="Arial"/>
                        <w:b/>
                      </w:rPr>
                      <w:instrText xml:space="preserve">, Beilage(n): </w:instrText>
                    </w:r>
                    <w:fldSimple w:instr=" DOCVARIABLE  &quot;VLM:Dokument.Klassifizierung.Beilagen&quot;  \* MERGEFORMAT 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rFonts w:ascii="Arial" w:eastAsia="Arial" w:hAnsi="Arial" w:cs="Arial"/>
                        <w:b/>
                      </w:rPr>
                      <w:instrText>" "</w:instrText>
                    </w:r>
                    <w:fldSimple w:instr=" DOCVARIABLE  &quot;VLM:Dokument.Klassifizierung.Dokument&quot;  \* MERGEFORMAT 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rFonts w:ascii="Arial" w:eastAsia="Arial" w:hAnsi="Arial" w:cs="Arial"/>
                        <w:b/>
                      </w:rPr>
                      <w:instrText xml:space="preserve">" 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caps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>
                      <w:r w:rsidR="00C8487D" w:rsidRPr="00C8487D">
                        <w:rPr>
                          <w:rFonts w:ascii="Tahoma" w:hAnsi="Tahoma" w:cs="Tahoma"/>
                          <w:b/>
                        </w:rPr>
                        <w:instrText>﻿</w:instrText>
                      </w:r>
                    </w:fldSimple>
                    <w:r>
                      <w:rPr>
                        <w:rFonts w:ascii="Arial" w:eastAsia="Arial" w:hAnsi="Arial" w:cs="Arial"/>
                        <w:b/>
                      </w:rPr>
                      <w:instrText>" &lt;&gt; "</w:instrText>
                    </w:r>
                    <w:r>
                      <w:rPr>
                        <w:rFonts w:ascii="Tahoma" w:eastAsia="Tahoma" w:hAnsi="Tahoma" w:cs="Tahoma"/>
                        <w:b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" "Beilage(n): </w:instrText>
                    </w:r>
                    <w:fldSimple w:instr=" DOCVARIABLE  &quot;VLM:Dokument.Klassifizierung.Beilagen&quot;  \* MERGEFORMAT 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rFonts w:ascii="Arial" w:eastAsia="Arial" w:hAnsi="Arial" w:cs="Arial"/>
                        <w:b/>
                      </w:rPr>
                      <w:instrText xml:space="preserve">" "" </w:instrText>
                    </w:r>
                    <w:r w:rsidR="00C8487D">
                      <w:rPr>
                        <w:rFonts w:ascii="Arial" w:eastAsia="Arial" w:hAnsi="Arial" w:cs="Arial"/>
                        <w:b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</w:instrText>
                    </w:r>
                    <w:r>
                      <w:rPr>
                        <w:rFonts w:ascii="Arial" w:eastAsia="Arial" w:hAnsi="Arial" w:cs="Arial"/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9A713AF" w14:textId="77777777" w:rsidR="007A24ED" w:rsidRDefault="007A24ED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8800" w14:textId="77777777" w:rsidR="007A24ED" w:rsidRDefault="00C8487D">
    <w:pPr>
      <w:pStyle w:val="Text1-Zeilenabstand07pt"/>
    </w:pPr>
    <w:r>
      <w:rPr>
        <w:rFonts w:ascii="Arial" w:eastAsia="Arial" w:hAnsi="Arial" w:cs="Arial"/>
        <w:noProof/>
      </w:rPr>
      <w:pict w14:anchorId="621A1EAA">
        <v:group id="RubiconCorrNoOriginal_11" o:spid="_x0000_s2052" editas="canvas" style="position:absolute;margin-left:0;margin-top:0;width:453.6pt;height:528.65pt;z-index:-25165822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1F1739C0">
        <v:shape id="RubiconCorrDraft_3" o:spid="_x0000_s2051" type="#_x0000_t136" alt="[Correspondence.Watermark.Draft]" style="position:absolute;margin-left:0;margin-top:0;width:478.55pt;height:130.5pt;rotation:315;z-index:-251658223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590F33FE">
        <v:shape id="RubiconCorrCopy_3" o:spid="_x0000_s2050" type="#_x0000_t136" alt="[Correspondence.Watermark.Copy]" style="position:absolute;margin-left:0;margin-top:0;width:410.2pt;height:175.8pt;rotation:315;z-index:-25165822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374A8EC9">
        <v:shape id="RubiconCorrArchive_3" o:spid="_x0000_s2049" type="#_x0000_t136" alt="[Correspondence.Watermark.Archive]" style="position:absolute;margin-left:0;margin-top:0;width:471.05pt;height:128.45pt;rotation:315;z-index:-251658221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226AA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8244" behindDoc="0" locked="1" layoutInCell="1" allowOverlap="1" wp14:anchorId="425483FE" wp14:editId="3F589259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67DFD" w14:textId="77777777" w:rsidR="007A24ED" w:rsidRDefault="00D226AA">
                          <w:pPr>
                            <w:pStyle w:val="Text75-Abstandnach7Pt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Dipartimento federale dell’interno DFI</w:t>
                          </w:r>
                        </w:p>
                        <w:p w14:paraId="3E7C355E" w14:textId="77777777" w:rsidR="007A24ED" w:rsidRDefault="00D226AA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Ufficio federale delle assicurazioni sociali UFAS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483FE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7" type="#_x0000_t202" alt="[Correspondence.PrePrinted]" style="position:absolute;margin-left:297.35pt;margin-top:33pt;width:198.4pt;height:93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" filled="f" stroked="f">
              <v:textbox inset="0,0,0,0">
                <w:txbxContent>
                  <w:p w14:paraId="6DE67DFD" w14:textId="77777777" w:rsidR="007A24ED" w:rsidRDefault="00D226AA">
                    <w:pPr>
                      <w:pStyle w:val="Text75-Abstandnach7Pt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Dipartimento federale dell’interno DFI</w:t>
                    </w:r>
                  </w:p>
                  <w:p w14:paraId="3E7C355E" w14:textId="77777777" w:rsidR="007A24ED" w:rsidRDefault="00D226AA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rPr>
                        <w:b/>
                      </w:rPr>
                      <w:t>Ufficio federale delle assicurazioni sociali UFAS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226AA"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3F32976" wp14:editId="628A787E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4C0CB" w14:textId="77777777" w:rsidR="007A24ED" w:rsidRDefault="007A24ED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32976" id="Textfeld 2" o:spid="_x0000_s1028" type="#_x0000_t202" style="position:absolute;margin-left:7.9pt;margin-top:0;width:0;height:125.3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" filled="f" stroked="f" strokeweight=".5pt">
              <v:textbox inset="0,0,0,0">
                <w:txbxContent>
                  <w:p w14:paraId="3F44C0CB" w14:textId="77777777" w:rsidR="007A24ED" w:rsidRDefault="007A24ED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D226AA">
      <w:rPr>
        <w:rFonts w:ascii="Arial" w:eastAsia="Arial" w:hAnsi="Arial" w:cs="Arial"/>
        <w:noProof/>
      </w:rPr>
      <w:drawing>
        <wp:anchor distT="0" distB="0" distL="114300" distR="114300" simplePos="0" relativeHeight="251658246" behindDoc="1" locked="1" layoutInCell="1" allowOverlap="1" wp14:anchorId="753D77CD" wp14:editId="5229E13E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4" name="Grafik 4" descr="Logo Bundesverwaltung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242"/>
    <w:multiLevelType w:val="multilevel"/>
    <w:tmpl w:val="CEDAFC82"/>
    <w:lvl w:ilvl="0">
      <w:start w:val="1"/>
      <w:numFmt w:val="lowerLetter"/>
      <w:pStyle w:val="U3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4F65DD"/>
    <w:multiLevelType w:val="hybridMultilevel"/>
    <w:tmpl w:val="15A81A80"/>
    <w:lvl w:ilvl="0" w:tplc="7144B59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039D5"/>
    <w:multiLevelType w:val="hybridMultilevel"/>
    <w:tmpl w:val="33C44AF8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CCE4B19"/>
    <w:multiLevelType w:val="multilevel"/>
    <w:tmpl w:val="CE7C058E"/>
    <w:styleLink w:val="Formatvorlage2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75F22"/>
    <w:multiLevelType w:val="multilevel"/>
    <w:tmpl w:val="A7FC0BEA"/>
    <w:styleLink w:val="Formatvorlag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C258E3"/>
    <w:multiLevelType w:val="hybridMultilevel"/>
    <w:tmpl w:val="DE7CEDC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1183A"/>
    <w:multiLevelType w:val="multilevel"/>
    <w:tmpl w:val="62EECE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FB6340"/>
    <w:multiLevelType w:val="hybridMultilevel"/>
    <w:tmpl w:val="1F02D2D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65A90"/>
    <w:multiLevelType w:val="multilevel"/>
    <w:tmpl w:val="4A88C2F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U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21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  <w:num w:numId="17">
    <w:abstractNumId w:val="5"/>
  </w:num>
  <w:num w:numId="18">
    <w:abstractNumId w:val="6"/>
  </w:num>
  <w:num w:numId="19">
    <w:abstractNumId w:val="3"/>
  </w:num>
  <w:num w:numId="20">
    <w:abstractNumId w:val="7"/>
  </w:num>
  <w:num w:numId="21">
    <w:abstractNumId w:val="11"/>
  </w:num>
  <w:num w:numId="22">
    <w:abstractNumId w:val="17"/>
  </w:num>
  <w:num w:numId="23">
    <w:abstractNumId w:val="18"/>
  </w:num>
  <w:num w:numId="24">
    <w:abstractNumId w:val="20"/>
  </w:num>
  <w:num w:numId="25">
    <w:abstractNumId w:val="22"/>
  </w:num>
  <w:num w:numId="26">
    <w:abstractNumId w:val="16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isabelle.rogg@bsv.admin.ch"/>
    <w:docVar w:name="VLM:Dokument.Absender.Fuss.EMail_MitZeilenumbruch" w:val="isabelle.rogg@bsv.admin.ch_x000b_"/>
    <w:docVar w:name="VLM:Dokument.Absender.Fuss.Fax" w:val="+41 58 462 78 80"/>
    <w:docVar w:name="VLM:Dokument.Absender.Fuss.Fax_MitZeilenumbruch" w:val="+41 58 462 78 80_x000b_"/>
    <w:docVar w:name="VLM:Dokument.Absender.Fuss.Grussformel" w:val="Rogg Isabelle (RE@BSV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Rogg"/>
    <w:docVar w:name="VLM:Dokument.Absender.Fuss.Person.Nachname_MitZeilenumbruch" w:val="Rogg_x000b_"/>
    <w:docVar w:name="VLM:Dokument.Absender.Fuss.Person.Titel" w:val="﻿"/>
    <w:docVar w:name="VLM:Dokument.Absender.Fuss.Person.Titel_MitLeerzeichen" w:val="﻿"/>
    <w:docVar w:name="VLM:Dokument.Absender.Fuss.Person.Vorname" w:val="Isabelle"/>
    <w:docVar w:name="VLM:Dokument.Absender.Fuss.Person.Vorname_MitLeerzeichen" w:val="Isabelle "/>
    <w:docVar w:name="VLM:Dokument.Absender.Fuss.Person.Zeichen" w:val="Rog"/>
    <w:docVar w:name="VLM:Dokument.Absender.Fuss.Person.Zeichen_MitZeilenumbruch" w:val="Rog_x000b_"/>
    <w:docVar w:name="VLM:Dokument.Absender.Fuss.Postadresse" w:val="3003 Bern"/>
    <w:docVar w:name="VLM:Dokument.Absender.Fuss.Postadresse_MitZeilenumbruch" w:val="3003 Bern_x000b_"/>
    <w:docVar w:name="VLM:Dokument.Absender.Fuss.Telefon" w:val="+41 58 463 22 05"/>
    <w:docVar w:name="VLM:Dokument.Absender.Fuss.Telefon_MitBeistrich" w:val="+41 58 463 22 05, "/>
    <w:docVar w:name="VLM:Dokument.Absender.Fuss.Verwaltungseinheit.Abteilung" w:val="Direktion"/>
    <w:docVar w:name="VLM:Dokument.Absender.Fuss.Verwaltungseinheit.Abteilung_MitZeilenumbruch" w:val="Direktion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isabelle.rogg@bsv.admin.ch"/>
    <w:docVar w:name="VLM:Dokument.Absender.Kopf.EMail_MitZeilenumbruch" w:val="isabelle.rogg@bsv.admin.ch_x000b_"/>
    <w:docVar w:name="VLM:Dokument.Absender.Kopf.Fax" w:val="+41 58 462 78 80"/>
    <w:docVar w:name="VLM:Dokument.Absender.Kopf.Fax_MitZeilenumbruch" w:val="+41 58 462 78 80_x000b_"/>
    <w:docVar w:name="VLM:Dokument.Absender.Kopf.Grussformel" w:val="Rogg Isabelle (RE@BSV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Rogg"/>
    <w:docVar w:name="VLM:Dokument.Absender.Kopf.Person.Nachname_MitZeilenumbruch" w:val="Rogg_x000b_"/>
    <w:docVar w:name="VLM:Dokument.Absender.Kopf.Person.Titel" w:val="﻿"/>
    <w:docVar w:name="VLM:Dokument.Absender.Kopf.Person.Titel_MitLeerzeichen" w:val="﻿"/>
    <w:docVar w:name="VLM:Dokument.Absender.Kopf.Person.Vorname" w:val="Isabelle"/>
    <w:docVar w:name="VLM:Dokument.Absender.Kopf.Person.Vorname_MitLeerzeichen" w:val="Isabelle "/>
    <w:docVar w:name="VLM:Dokument.Absender.Kopf.Person.Zeichen" w:val="Rog"/>
    <w:docVar w:name="VLM:Dokument.Absender.Kopf.Person.Zeichen_MitZeilenumbruch" w:val="Rog_x000b_"/>
    <w:docVar w:name="VLM:Dokument.Absender.Kopf.Postadresse" w:val="3003 Bern"/>
    <w:docVar w:name="VLM:Dokument.Absender.Kopf.Postadresse_MitZeilenumbruch" w:val="3003 Bern_x000b_"/>
    <w:docVar w:name="VLM:Dokument.Absender.Kopf.Telefon" w:val="+41 58 463 22 05"/>
    <w:docVar w:name="VLM:Dokument.Absender.Kopf.Telefon_MitBeistrich" w:val="+41 58 463 22 05, "/>
    <w:docVar w:name="VLM:Dokument.Absender.Kopf.Verwaltungseinheit.Abteilung" w:val="Direktion"/>
    <w:docVar w:name="VLM:Dokument.Absender.Kopf.Verwaltungseinheit.Abteilung_MitZeilenumbruch" w:val="Direktion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﻿"/>
    <w:docVar w:name="VLM:Dokument.Benutzer.Person.Nachname" w:val="Rogg"/>
    <w:docVar w:name="VLM:Dokument.Benutzer.Person.Nachname_MitZeilenumbruch" w:val="Rogg_x000b_"/>
    <w:docVar w:name="VLM:Dokument.Benutzer.Person.Titel" w:val="﻿"/>
    <w:docVar w:name="VLM:Dokument.Benutzer.Person.Titel_MitLeerzeichen" w:val="﻿"/>
    <w:docVar w:name="VLM:Dokument.Benutzer.Person.Vorname" w:val="Isabelle"/>
    <w:docVar w:name="VLM:Dokument.Benutzer.Person.Zeichen" w:val="Rog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2. April 2023"/>
    <w:docVar w:name="VLM:Dokument.Fachdaten.Fachanwendung BSV Recht.1. Gültigkeitstag" w:val="Fehler: Der Ausdruck verursachte eine Ausnahme: Value cannot be null._x000b_Parameter name: businessObject"/>
    <w:docVar w:name="VLM:Dokument.Fachdaten.Fachanwendung BSV Recht.Adresse (Geschäft)" w:val="Fehler: Der Ausdruck verursachte eine Ausnahme: Value cannot be null._x000b_Parameter name: businessObject"/>
    <w:docVar w:name="VLM:Dokument.Fachdaten.Fachanwendung BSV Recht.Adresse (Privat)" w:val="Fehler: Der Ausdruck verursachte eine Ausnahme: Value cannot be null._x000b_Parameter name: businessObject"/>
    <w:docVar w:name="VLM:Dokument.Fachdaten.Fachanwendung BSV Recht.Anzahl Home-Office Arbeitstage pro Woche" w:val="Fehler: Der Ausdruck verursachte eine Ausnahme: Value cannot be null._x000b_Parameter name: businessObject"/>
    <w:docVar w:name="VLM:Dokument.Fachdaten.Fachanwendung BSV Recht.Betreibungsregisterauszug vom" w:val="Fehler: Der Ausdruck verursachte eine Ausnahme: Value cannot be null._x000b_Parameter name: businessObject"/>
    <w:docVar w:name="VLM:Dokument.Fachdaten.Fachanwendung BSV Recht.Bewilligung 5 Jahre" w:val="Bewilligung 2 Jahre"/>
    <w:docVar w:name="VLM:Dokument.Fachdaten.Fachanwendung BSV Recht.Bürgerort" w:val="Fehler: Der Ausdruck verursachte eine Ausnahme: Value cannot be null._x000b_Parameter name: businessObject"/>
    <w:docVar w:name="VLM:Dokument.Fachdaten.Fachanwendung BSV Recht.Datum des Rückzugs" w:val="Fehler: Der Ausdruck verursachte eine Ausnahme: Value cannot be null._x000b_Parameter name: businessObject"/>
    <w:docVar w:name="VLM:Dokument.Fachdaten.Fachanwendung BSV Recht.Dienstag Nachmittag" w:val="﻿"/>
    <w:docVar w:name="VLM:Dokument.Fachdaten.Fachanwendung BSV Recht.Dienstag Vormittag" w:val="﻿"/>
    <w:docVar w:name="VLM:Dokument.Fachdaten.Fachanwendung BSV Recht.Donnerstag Nachmittag" w:val="﻿"/>
    <w:docVar w:name="VLM:Dokument.Fachdaten.Fachanwendung BSV Recht.Donnerstag Vormittag" w:val="﻿"/>
    <w:docVar w:name="VLM:Dokument.Fachdaten.Fachanwendung BSV Recht.Eingang Gesuch" w:val="Fehler: Der Ausdruck verursachte eine Ausnahme: Value cannot be null._x000b_Parameter name: businessObject"/>
    <w:docVar w:name="VLM:Dokument.Fachdaten.Fachanwendung BSV Recht.Erklärung vom" w:val="Fehler: Der Ausdruck verursachte eine Ausnahme: Value cannot be null._x000b_Parameter name: businessObject"/>
    <w:docVar w:name="VLM:Dokument.Fachdaten.Fachanwendung BSV Recht.Firma / Arbeitgeber" w:val="Fehler: Der Ausdruck verursachte eine Ausnahme: Value cannot be null._x000b_Parameter name: businessObject"/>
    <w:docVar w:name="VLM:Dokument.Fachdaten.Fachanwendung BSV Recht.Freitag Nachmittag" w:val="﻿"/>
    <w:docVar w:name="VLM:Dokument.Fachdaten.Fachanwendung BSV Recht.Freitag Vormittag" w:val="﻿"/>
    <w:docVar w:name="VLM:Dokument.Fachdaten.Fachanwendung BSV Recht.Geburtsdatum" w:val="Fehler: Der Ausdruck verursachte eine Ausnahme: Value cannot be null._x000b_Parameter name: businessObject"/>
    <w:docVar w:name="VLM:Dokument.Fachdaten.Fachanwendung BSV Recht.Geburtsdatum MOB" w:val="Fehler: Der Ausdruck verursachte eine Ausnahme: Value cannot be null._x000b_Parameter name: businessObject"/>
    <w:docVar w:name="VLM:Dokument.Fachdaten.Fachanwendung BSV Recht.Geschlecht" w:val="Fehler: Der Ausdruck verursachte eine Ausnahme: Value cannot be null._x000b_Parameter name: businessObject"/>
    <w:docVar w:name="VLM:Dokument.Fachdaten.Fachanwendung BSV Recht.Gültig ab" w:val="Fehler: Der Ausdruck verursachte eine Ausnahme: Value cannot be null._x000b_Parameter name: businessObject"/>
    <w:docVar w:name="VLM:Dokument.Fachdaten.Fachanwendung BSV Recht.Korrespondenzadresse" w:val="Fehler: Der Ausdruck verursachte eine Ausnahme: Value cannot be null._x000b_Parameter name: businessObject"/>
    <w:docVar w:name="VLM:Dokument.Fachdaten.Fachanwendung BSV Recht.letzter Gültigkeitstag" w:val="Fehler: Der Ausdruck verursachte eine Ausnahme: Value cannot be null._x000b_Parameter name: businessObject"/>
    <w:docVar w:name="VLM:Dokument.Fachdaten.Fachanwendung BSV Recht.Mittwoch Nachmittag" w:val="﻿"/>
    <w:docVar w:name="VLM:Dokument.Fachdaten.Fachanwendung BSV Recht.Mittwoch Vormittag" w:val="﻿"/>
    <w:docVar w:name="VLM:Dokument.Fachdaten.Fachanwendung BSV Recht.Montag Nachmittag" w:val="﻿"/>
    <w:docVar w:name="VLM:Dokument.Fachdaten.Fachanwendung BSV Recht.Montag Vormittag" w:val="﻿"/>
    <w:docVar w:name="VLM:Dokument.Fachdaten.Fachanwendung BSV Recht.Nachname" w:val="Fehler: Der Ausdruck verursachte eine Ausnahme: Value cannot be null._x000b_Parameter name: businessObject"/>
    <w:docVar w:name="VLM:Dokument.Fachdaten.Fachanwendung BSV Recht.Name, Vorname (Antragsteller)" w:val="Fehler: Der Ausdruck verursachte eine Ausnahme: Value cannot be null._x000b_Parameter name: businessObject"/>
    <w:docVar w:name="VLM:Dokument.Fachdaten.Fachanwendung BSV Recht.Name, Vorname (Vorgesetzter)" w:val="Fehler: Der Ausdruck verursachte eine Ausnahme: Value cannot be null._x000b_Parameter name: businessObject"/>
    <w:docVar w:name="VLM:Dokument.Fachdaten.Fachanwendung BSV Recht.PLZ &amp; Ort" w:val="Fehler: Der Ausdruck verursachte eine Ausnahme: Value cannot be null._x000b_Parameter name: businessObject"/>
    <w:docVar w:name="VLM:Dokument.Fachdaten.Fachanwendung BSV Recht.Präsenzerfordernis" w:val="﻿"/>
    <w:docVar w:name="VLM:Dokument.Fachdaten.Fachanwendung BSV Recht.Reaktionszeit" w:val="﻿"/>
    <w:docVar w:name="VLM:Dokument.Fachdaten.Fachanwendung BSV Recht.Strafregisterauszug vom" w:val="Fehler: Der Ausdruck verursachte eine Ausnahme: Value cannot be null._x000b_Parameter name: businessObject"/>
    <w:docVar w:name="VLM:Dokument.Fachdaten.Fachanwendung BSV Recht.Strasse &amp; Hausnummer" w:val="Fehler: Der Ausdruck verursachte eine Ausnahme: Value cannot be null._x000b_Parameter name: businessObject"/>
    <w:docVar w:name="VLM:Dokument.Fachdaten.Fachanwendung BSV Recht.Verfahrensstand" w:val="Fehler: Der Ausdruck verursachte eine Ausnahme: Value cannot be null._x000b_Parameter name: businessObject"/>
    <w:docVar w:name="VLM:Dokument.Fachdaten.Fachanwendung BSV Recht.Vorname" w:val="Fehler: Der Ausdruck verursachte eine Ausnahme: Value cannot be null._x000b_Parameter name: businessObject"/>
    <w:docVar w:name="VLM:Dokument.Geschaeftsdetails.Betreff" w:val="20230412_Aktennotiz_In welchem Erlass soll DIKOS geregelt werden?"/>
    <w:docVar w:name="VLM:Dokument.Geschaeftsdetails.Geschaeftsnummer" w:val="082.1-684/1"/>
    <w:docVar w:name="VLM:Dokument.Geschaeftsdetails.Geschaeftstitel" w:val="01 Organisatorisches"/>
    <w:docVar w:name="VLM:Dokument.Geschaeftsdetails.Referenz" w:val="BSV-D-0CB13401/315"/>
    <w:docVar w:name="VLM:Dokument.ID" w:val="ActaNovaDocument|89ab9d36-9ddd-42a6-befa-97cbf1c6270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082.1-684/1"/>
    <w:docVar w:name="VLM:Dokument.S2G.Dossier GUID" w:val="699865c6-7866-4e27-8309-810274a862bf"/>
    <w:docVar w:name="VLM:Dokument.S2G.Dossier GUID komplett" w:val="File|699865c6-7866-4e27-8309-810274a862bf|System.Guid"/>
    <w:docVar w:name="VLM:Dokument.S2G.Dossier Titel" w:val="01 Organisatorisches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8487D"/>
    <w:rsid w:val="006C2ACB"/>
    <w:rsid w:val="007A24ED"/>
    <w:rsid w:val="00C8487D"/>
    <w:rsid w:val="00D226AA"/>
    <w:rsid w:val="00D638B2"/>
    <w:rsid w:val="00F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452E3E92"/>
  <w15:chartTrackingRefBased/>
  <w15:docId w15:val="{A91FA6A5-8CA9-4A85-9C41-3978C372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semiHidden="1" w:uiPriority="13" w:unhideWhenUsed="1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qFormat="1"/>
    <w:lsdException w:name="Book Title" w:semiHidden="1" w:uiPriority="33" w:unhideWhenUsed="1" w:qFormat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</w:style>
  <w:style w:type="paragraph" w:styleId="berschrift1">
    <w:name w:val="heading 1"/>
    <w:basedOn w:val="Standard"/>
    <w:next w:val="Textkrper"/>
    <w:link w:val="berschrift1Zchn"/>
    <w:autoRedefine/>
    <w:uiPriority w:val="13"/>
    <w:qFormat/>
    <w:pPr>
      <w:keepNext/>
      <w:keepLines/>
      <w:numPr>
        <w:numId w:val="25"/>
      </w:numPr>
      <w:spacing w:before="240"/>
      <w:ind w:left="567" w:hanging="567"/>
      <w:outlineLvl w:val="0"/>
    </w:pPr>
    <w:rPr>
      <w:rFonts w:eastAsia="Times New Roman" w:cs="Times New Roman"/>
      <w:b/>
      <w:sz w:val="26"/>
      <w:lang w:eastAsia="de-CH"/>
    </w:rPr>
  </w:style>
  <w:style w:type="paragraph" w:styleId="berschrift2">
    <w:name w:val="heading 2"/>
    <w:basedOn w:val="Standard"/>
    <w:next w:val="Textkrper"/>
    <w:link w:val="berschrift2Zchn"/>
    <w:autoRedefine/>
    <w:uiPriority w:val="13"/>
    <w:qFormat/>
    <w:pPr>
      <w:keepNext/>
      <w:keepLines/>
      <w:numPr>
        <w:ilvl w:val="1"/>
        <w:numId w:val="24"/>
      </w:numPr>
      <w:spacing w:before="120" w:after="240"/>
      <w:outlineLvl w:val="1"/>
    </w:pPr>
    <w:rPr>
      <w:rFonts w:eastAsia="Times New Roman" w:cs="Times New Roman"/>
      <w:b/>
      <w:sz w:val="24"/>
      <w:lang w:eastAsia="de-CH"/>
    </w:rPr>
  </w:style>
  <w:style w:type="paragraph" w:styleId="berschrift3">
    <w:name w:val="heading 3"/>
    <w:basedOn w:val="Standard"/>
    <w:next w:val="Textkrper"/>
    <w:link w:val="berschrift3Zchn"/>
    <w:autoRedefine/>
    <w:uiPriority w:val="13"/>
    <w:unhideWhenUsed/>
    <w:qFormat/>
    <w:pPr>
      <w:keepNext/>
      <w:keepLines/>
      <w:spacing w:before="240" w:after="240"/>
      <w:outlineLvl w:val="2"/>
    </w:pPr>
    <w:rPr>
      <w:rFonts w:eastAsia="Times New Roman" w:cs="Times New Roman"/>
      <w:b/>
      <w:sz w:val="22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pPr>
      <w:keepNext/>
      <w:keepLines/>
      <w:numPr>
        <w:ilvl w:val="3"/>
        <w:numId w:val="24"/>
      </w:numPr>
      <w:spacing w:before="120" w:after="60"/>
      <w:outlineLvl w:val="3"/>
    </w:pPr>
    <w:rPr>
      <w:rFonts w:eastAsia="Times New Roman" w:cs="Times New Roman"/>
      <w:b/>
      <w:bCs/>
      <w:u w:val="single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pPr>
      <w:numPr>
        <w:ilvl w:val="4"/>
        <w:numId w:val="24"/>
      </w:num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it-CH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it-CH"/>
    </w:rPr>
  </w:style>
  <w:style w:type="character" w:customStyle="1" w:styleId="Fett1">
    <w:name w:val="Fett1"/>
    <w:basedOn w:val="Absatz-Standardschriftart"/>
    <w:uiPriority w:val="99"/>
    <w:rPr>
      <w:b/>
    </w:rPr>
  </w:style>
  <w:style w:type="character" w:customStyle="1" w:styleId="Unterstrichen">
    <w:name w:val="Unterstrichen"/>
    <w:basedOn w:val="Fett1"/>
    <w:uiPriority w:val="1"/>
    <w:semiHidden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Pr>
      <w:sz w:val="42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unhideWhenUsed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it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</w:style>
  <w:style w:type="paragraph" w:customStyle="1" w:styleId="Aufzhlung10-Pfeil">
    <w:name w:val="Aufzählung 10 - Pfeil"/>
    <w:basedOn w:val="Standard"/>
    <w:uiPriority w:val="99"/>
    <w:unhideWhenUsed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pPr>
      <w:spacing w:line="260" w:lineRule="atLeast"/>
    </w:pPr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Form">
    <w:name w:val="Form"/>
    <w:basedOn w:val="Standard"/>
    <w:uiPriority w:val="99"/>
    <w:unhideWhenUsed/>
    <w:pPr>
      <w:spacing w:after="0" w:line="240" w:lineRule="auto"/>
    </w:pPr>
    <w:rPr>
      <w:rFonts w:eastAsia="Calibri" w:cs="Times New Roman"/>
      <w:sz w:val="15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32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paragraph" w:customStyle="1" w:styleId="Linie1">
    <w:name w:val="Linie1"/>
    <w:basedOn w:val="Standard"/>
    <w:next w:val="Standard"/>
    <w:semiHidden/>
    <w:pPr>
      <w:pBdr>
        <w:top w:val="single" w:sz="2" w:space="1" w:color="auto"/>
      </w:pBdr>
      <w:spacing w:before="270" w:after="0" w:line="160" w:lineRule="exact"/>
      <w:ind w:left="28" w:right="28"/>
    </w:pPr>
    <w:rPr>
      <w:rFonts w:eastAsia="Calibri" w:cs="Times New Roman"/>
    </w:rPr>
  </w:style>
  <w:style w:type="paragraph" w:customStyle="1" w:styleId="Linie2">
    <w:name w:val="Linie2"/>
    <w:basedOn w:val="Standard"/>
    <w:next w:val="Standard"/>
    <w:semiHidden/>
    <w:pPr>
      <w:pBdr>
        <w:bottom w:val="single" w:sz="2" w:space="1" w:color="auto"/>
      </w:pBdr>
      <w:spacing w:before="90" w:after="340" w:line="240" w:lineRule="auto"/>
    </w:pPr>
    <w:rPr>
      <w:rFonts w:eastAsia="Calibri" w:cs="Times New Roman"/>
    </w:rPr>
  </w:style>
  <w:style w:type="paragraph" w:customStyle="1" w:styleId="Klassifizierung">
    <w:name w:val="Klassifizierung"/>
    <w:basedOn w:val="Standard"/>
    <w:uiPriority w:val="99"/>
    <w:unhideWhenUsed/>
    <w:pPr>
      <w:spacing w:after="0" w:line="240" w:lineRule="auto"/>
      <w:jc w:val="right"/>
    </w:pPr>
    <w:rPr>
      <w:rFonts w:eastAsia="Calibri" w:cs="Times New Roman"/>
      <w:b/>
    </w:rPr>
  </w:style>
  <w:style w:type="paragraph" w:customStyle="1" w:styleId="VermerkeBetreff">
    <w:name w:val="Vermerke_Betreff"/>
    <w:basedOn w:val="Standard"/>
    <w:uiPriority w:val="99"/>
    <w:semiHidden/>
    <w:pPr>
      <w:spacing w:after="0" w:line="240" w:lineRule="auto"/>
    </w:pPr>
    <w:rPr>
      <w:rFonts w:eastAsia="Calibri" w:cs="Times New Roman"/>
      <w:b/>
    </w:r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Text10-Abstandvorundnach13pt">
    <w:name w:val="Text 10 - Abstand vor und nach 13 pt."/>
    <w:link w:val="Text10-Abstandvorundnach13ptZchn"/>
    <w:uiPriority w:val="99"/>
    <w:unhideWhenUsed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9"/>
    <w:rPr>
      <w:rFonts w:ascii="Arial" w:hAnsi="Arial"/>
      <w:lang w:val="it-CH"/>
    </w:rPr>
  </w:style>
  <w:style w:type="paragraph" w:customStyle="1" w:styleId="Text10ohneAbstand">
    <w:name w:val="Text 10 ohne Abstand"/>
    <w:link w:val="Text10ohneAbstand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Pr>
      <w:rFonts w:ascii="Arial" w:hAnsi="Arial"/>
    </w:r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autoRedefine/>
    <w:qFormat/>
    <w:pPr>
      <w:tabs>
        <w:tab w:val="left" w:pos="426"/>
      </w:tabs>
      <w:spacing w:before="20" w:after="0" w:line="240" w:lineRule="atLeast"/>
    </w:pPr>
    <w:rPr>
      <w:szCs w:val="24"/>
    </w:rPr>
  </w:style>
  <w:style w:type="character" w:customStyle="1" w:styleId="TextkrperZchn">
    <w:name w:val="Textkörper Zchn"/>
    <w:aliases w:val="_Text Zchn"/>
    <w:basedOn w:val="Absatz-Standardschriftart"/>
    <w:link w:val="Textkrper"/>
    <w:rPr>
      <w:szCs w:val="24"/>
      <w:lang w:val="it-CH"/>
    </w:rPr>
  </w:style>
  <w:style w:type="numbering" w:customStyle="1" w:styleId="Bindestrich">
    <w:name w:val="_Bindestrich"/>
    <w:uiPriority w:val="99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pPr>
      <w:numPr>
        <w:numId w:val="4"/>
      </w:numPr>
    </w:pPr>
  </w:style>
  <w:style w:type="numbering" w:customStyle="1" w:styleId="nummerierteberschriften">
    <w:name w:val="_nummerierteÜberschriften"/>
    <w:uiPriority w:val="99"/>
    <w:pPr>
      <w:numPr>
        <w:numId w:val="5"/>
      </w:numPr>
    </w:pPr>
  </w:style>
  <w:style w:type="numbering" w:customStyle="1" w:styleId="Punkt">
    <w:name w:val="_Punkt"/>
    <w:uiPriority w:val="99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it-CH"/>
    </w:rPr>
  </w:style>
  <w:style w:type="numbering" w:customStyle="1" w:styleId="Strich">
    <w:name w:val="_Strich"/>
    <w:uiPriority w:val="99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it-CH"/>
    </w:rPr>
  </w:style>
  <w:style w:type="character" w:customStyle="1" w:styleId="Unterstrichen0">
    <w:name w:val="_Unterstrichen"/>
    <w:basedOn w:val="Absatz-Standardschriftart"/>
    <w:uiPriority w:val="5"/>
    <w:qFormat/>
    <w:rPr>
      <w:u w:val="single"/>
      <w:lang w:val="it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Pr>
      <w:lang w:val="it-CH"/>
    </w:rPr>
  </w:style>
  <w:style w:type="paragraph" w:customStyle="1" w:styleId="Aufzhlung-Pfeil">
    <w:name w:val="Aufzählung - Pfeil"/>
    <w:basedOn w:val="Standard"/>
    <w:uiPriority w:val="99"/>
    <w:unhideWhenUsed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it-CH"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it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 w:cs="Times New Roman"/>
      <w:b/>
      <w:sz w:val="26"/>
      <w:lang w:val="it-CH" w:eastAsia="de-CH"/>
    </w:rPr>
  </w:style>
  <w:style w:type="paragraph" w:styleId="Inhaltsverzeichnisberschrift">
    <w:name w:val="TOC Heading"/>
    <w:basedOn w:val="Standard"/>
    <w:next w:val="Standard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</w:style>
  <w:style w:type="paragraph" w:customStyle="1" w:styleId="NummerierteListe0">
    <w:name w:val="Nummerierte Liste"/>
    <w:basedOn w:val="Standard"/>
    <w:uiPriority w:val="99"/>
    <w:semiHidden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it-CH"/>
    </w:rPr>
  </w:style>
  <w:style w:type="character" w:customStyle="1" w:styleId="Text7Zchn">
    <w:name w:val="Text 7 Zchn"/>
    <w:basedOn w:val="Absatz-Standardschriftart"/>
    <w:link w:val="Text7"/>
    <w:uiPriority w:val="99"/>
    <w:rPr>
      <w:sz w:val="14"/>
      <w:lang w:val="it-CH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  <w:lang w:val="it-CH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  <w:lang w:val="it-CH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it-CH"/>
    </w:rPr>
  </w:style>
  <w:style w:type="character" w:customStyle="1" w:styleId="berschrift2Zchn">
    <w:name w:val="Überschrift 2 Zchn"/>
    <w:basedOn w:val="Absatz-Standardschriftart"/>
    <w:link w:val="berschrift2"/>
    <w:uiPriority w:val="13"/>
    <w:rPr>
      <w:rFonts w:eastAsia="Times New Roman" w:cs="Times New Roman"/>
      <w:b/>
      <w:sz w:val="24"/>
      <w:lang w:val="it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Pr>
      <w:rFonts w:eastAsia="Times New Roman" w:cs="Times New Roman"/>
      <w:b/>
      <w:sz w:val="22"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Pr>
      <w:rFonts w:eastAsia="Times New Roman" w:cs="Times New Roman"/>
      <w:b/>
      <w:bCs/>
      <w:u w:val="single"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Pr>
      <w:rFonts w:eastAsia="Times New Roman" w:cs="Times New Roman"/>
      <w:bCs/>
      <w:i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Pr>
      <w:rFonts w:eastAsia="Times New Roman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it-CH"/>
    </w:rPr>
  </w:style>
  <w:style w:type="paragraph" w:customStyle="1" w:styleId="Text75Referenz">
    <w:name w:val="Text 7.5 Referenz"/>
    <w:uiPriority w:val="99"/>
    <w:unhideWhenUsed/>
    <w:pPr>
      <w:spacing w:after="0" w:line="200" w:lineRule="atLeast"/>
    </w:pPr>
    <w:rPr>
      <w:sz w:val="15"/>
    </w:rPr>
  </w:style>
  <w:style w:type="paragraph" w:customStyle="1" w:styleId="Text75FussErsteSEite">
    <w:name w:val="Text 7.5 Fuss Erste SEite"/>
    <w:link w:val="Text75FussErsteSEiteZchn"/>
    <w:uiPriority w:val="99"/>
    <w:unhideWhenUsed/>
    <w:pPr>
      <w:spacing w:after="0" w:line="200" w:lineRule="exact"/>
    </w:pPr>
    <w:rPr>
      <w:sz w:val="15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rPr>
      <w:sz w:val="15"/>
    </w:rPr>
  </w:style>
  <w:style w:type="paragraph" w:customStyle="1" w:styleId="Betrefffett">
    <w:name w:val="Betreff fett"/>
    <w:basedOn w:val="Standard"/>
    <w:link w:val="BetrefffettZchn"/>
    <w:uiPriority w:val="99"/>
    <w:unhideWhenUsed/>
    <w:pPr>
      <w:spacing w:before="200" w:after="4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Pr>
      <w:b/>
      <w:lang w:val="it-CH"/>
    </w:rPr>
  </w:style>
  <w:style w:type="paragraph" w:customStyle="1" w:styleId="Text1Zeilenabstand07pt">
    <w:name w:val="Text 1 Zeilenabstand 0.7 p.t"/>
    <w:uiPriority w:val="99"/>
    <w:unhideWhenUsed/>
    <w:pPr>
      <w:widowControl w:val="0"/>
      <w:spacing w:after="0" w:line="14" w:lineRule="exact"/>
    </w:pPr>
    <w:rPr>
      <w:sz w:val="2"/>
    </w:rPr>
  </w:style>
  <w:style w:type="paragraph" w:customStyle="1" w:styleId="Barcode">
    <w:name w:val="Barcode"/>
    <w:basedOn w:val="Standard"/>
    <w:link w:val="BarcodeZchn"/>
    <w:uiPriority w:val="99"/>
    <w:qFormat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Pr>
      <w:sz w:val="12"/>
      <w:lang w:val="it-CH"/>
    </w:rPr>
  </w:style>
  <w:style w:type="paragraph" w:customStyle="1" w:styleId="Text6-ohneAbstand">
    <w:name w:val="Text 6 - ohne Abstand"/>
    <w:link w:val="Text6-ohneAbstandZchn"/>
    <w:uiPriority w:val="98"/>
    <w:unhideWhenUsed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it-CH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szCs w:val="24"/>
      <w:lang w:val="it-CH"/>
    </w:rPr>
  </w:style>
  <w:style w:type="paragraph" w:styleId="Aufzhlungszeichen4">
    <w:name w:val="List Bullet 4"/>
    <w:basedOn w:val="Standard"/>
    <w:uiPriority w:val="9"/>
    <w:qFormat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it-CH"/>
    </w:rPr>
  </w:style>
  <w:style w:type="paragraph" w:customStyle="1" w:styleId="T1z2">
    <w:name w:val="T1z2"/>
    <w:link w:val="T1z2Zchn"/>
    <w:uiPriority w:val="99"/>
    <w:pPr>
      <w:spacing w:after="0" w:line="40" w:lineRule="exact"/>
    </w:pPr>
    <w:rPr>
      <w:sz w:val="2"/>
    </w:rPr>
  </w:style>
  <w:style w:type="character" w:customStyle="1" w:styleId="T1z2Zchn">
    <w:name w:val="T1z2 Zchn"/>
    <w:basedOn w:val="Absatz-Standardschriftart"/>
    <w:link w:val="T1z2"/>
    <w:uiPriority w:val="99"/>
    <w:rPr>
      <w:sz w:val="2"/>
      <w:lang w:val="it-CH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Pr>
      <w:b/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it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it-CH"/>
    </w:rPr>
  </w:style>
  <w:style w:type="table" w:customStyle="1" w:styleId="DSB-TableStandard">
    <w:name w:val="DSB-Table (Standard)"/>
    <w:basedOn w:val="NormaleTabelle"/>
    <w:uiPriority w:val="99"/>
    <w:pPr>
      <w:spacing w:after="0" w:line="259" w:lineRule="auto"/>
    </w:pPr>
    <w:rPr>
      <w:sz w:val="16"/>
      <w:szCs w:val="16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Theme="majorHAnsi" w:hAnsiTheme="majorHAnsi"/>
        <w:b/>
      </w:rPr>
      <w:tblPr/>
      <w:trPr>
        <w:tblHeader/>
      </w:trPr>
      <w:tcPr>
        <w:tcBorders>
          <w:bottom w:val="single" w:sz="2" w:space="0" w:color="44546A" w:themeColor="text2"/>
        </w:tcBorders>
      </w:tcPr>
    </w:tblStylePr>
    <w:tblStylePr w:type="lastRow">
      <w:rPr>
        <w:rFonts w:asciiTheme="minorHAnsi" w:hAnsiTheme="minorHAnsi"/>
        <w:b w:val="0"/>
      </w:rPr>
      <w:tblPr/>
      <w:tcPr>
        <w:tcBorders>
          <w:top w:val="single" w:sz="2" w:space="0" w:color="000000" w:themeColor="text1"/>
          <w:bottom w:val="single" w:sz="2" w:space="0" w:color="44546A" w:themeColor="text2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bottom w:val="single" w:sz="2" w:space="0" w:color="000000" w:themeColor="text1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it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it-CH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0563C1" w:themeColor="followedHyperlink"/>
      <w:u w:val="single"/>
    </w:rPr>
  </w:style>
  <w:style w:type="numbering" w:customStyle="1" w:styleId="Formatvorlage1">
    <w:name w:val="Formatvorlage1"/>
    <w:uiPriority w:val="99"/>
    <w:pPr>
      <w:numPr>
        <w:numId w:val="23"/>
      </w:numPr>
    </w:pPr>
  </w:style>
  <w:style w:type="paragraph" w:customStyle="1" w:styleId="U2">
    <w:name w:val="U2"/>
    <w:basedOn w:val="berschrift1"/>
    <w:link w:val="U2Zchn"/>
    <w:autoRedefine/>
    <w:uiPriority w:val="99"/>
    <w:qFormat/>
    <w:pPr>
      <w:numPr>
        <w:ilvl w:val="1"/>
      </w:numPr>
      <w:spacing w:after="360"/>
      <w:ind w:left="567" w:hanging="567"/>
    </w:pPr>
    <w:rPr>
      <w:sz w:val="24"/>
    </w:rPr>
  </w:style>
  <w:style w:type="paragraph" w:customStyle="1" w:styleId="U1">
    <w:name w:val="U1"/>
    <w:basedOn w:val="berschrift1"/>
    <w:link w:val="U1Zchn"/>
    <w:uiPriority w:val="99"/>
    <w:qFormat/>
    <w:pPr>
      <w:spacing w:before="360" w:after="360"/>
    </w:pPr>
  </w:style>
  <w:style w:type="character" w:customStyle="1" w:styleId="U2Zchn">
    <w:name w:val="U2 Zchn"/>
    <w:basedOn w:val="berschrift1Zchn"/>
    <w:link w:val="U2"/>
    <w:uiPriority w:val="99"/>
    <w:rPr>
      <w:rFonts w:eastAsia="Times New Roman" w:cs="Times New Roman"/>
      <w:b/>
      <w:sz w:val="24"/>
      <w:lang w:val="it-CH" w:eastAsia="de-CH"/>
    </w:rPr>
  </w:style>
  <w:style w:type="numbering" w:customStyle="1" w:styleId="Formatvorlage2">
    <w:name w:val="Formatvorlage2"/>
    <w:uiPriority w:val="99"/>
    <w:pPr>
      <w:numPr>
        <w:numId w:val="26"/>
      </w:numPr>
    </w:pPr>
  </w:style>
  <w:style w:type="character" w:customStyle="1" w:styleId="U1Zchn">
    <w:name w:val="U1 Zchn"/>
    <w:basedOn w:val="berschrift1Zchn"/>
    <w:link w:val="U1"/>
    <w:uiPriority w:val="99"/>
    <w:rPr>
      <w:rFonts w:eastAsia="Times New Roman" w:cs="Times New Roman"/>
      <w:b/>
      <w:sz w:val="26"/>
      <w:lang w:val="it-CH" w:eastAsia="de-CH"/>
    </w:rPr>
  </w:style>
  <w:style w:type="paragraph" w:customStyle="1" w:styleId="U3">
    <w:name w:val="U3"/>
    <w:basedOn w:val="berschrift3"/>
    <w:link w:val="U3Zchn"/>
    <w:autoRedefine/>
    <w:uiPriority w:val="99"/>
    <w:qFormat/>
    <w:pPr>
      <w:numPr>
        <w:numId w:val="27"/>
      </w:numPr>
      <w:ind w:left="567" w:hanging="567"/>
    </w:pPr>
  </w:style>
  <w:style w:type="character" w:customStyle="1" w:styleId="U3Zchn">
    <w:name w:val="U3 Zchn"/>
    <w:basedOn w:val="berschrift3Zchn"/>
    <w:link w:val="U3"/>
    <w:uiPriority w:val="99"/>
    <w:rPr>
      <w:rFonts w:eastAsia="Times New Roman" w:cs="Times New Roman"/>
      <w:b/>
      <w:sz w:val="22"/>
      <w:lang w:val="it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Documents\00_BSV\07_Erstellte%20Doks%20Mma\Vorlagen%20ISMS\DSFA\DSFA_finale_Versionen\VIPD_Mode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694B49FEA24909888F9AC86EB97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7E9A1-F2CF-471C-85C0-D91F09964689}"/>
      </w:docPartPr>
      <w:docPartBody>
        <w:p w:rsidR="00000000" w:rsidRDefault="00E301DA">
          <w:pPr>
            <w:pStyle w:val="C4694B49FEA24909888F9AC86EB973E8"/>
          </w:pPr>
          <w:r>
            <w:rPr>
              <w:rStyle w:val="Platzhaltertext"/>
              <w:sz w:val="24"/>
            </w:rPr>
            <w:t>Klicken oder tippen Sie, um ein Datum einzugeben.</w:t>
          </w:r>
        </w:p>
      </w:docPartBody>
    </w:docPart>
    <w:docPart>
      <w:docPartPr>
        <w:name w:val="3C0FF3CFC39F42B0B4284199AAAE9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B5BB6-E314-4D3A-BBEA-C46E7C82F80C}"/>
      </w:docPartPr>
      <w:docPartBody>
        <w:p w:rsidR="00000000" w:rsidRDefault="00E301DA">
          <w:pPr>
            <w:pStyle w:val="3C0FF3CFC39F42B0B4284199AAAE96A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5470875DB420F867859C276B94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188AA-1335-4364-A3D8-67BFED84DA2E}"/>
      </w:docPartPr>
      <w:docPartBody>
        <w:p w:rsidR="00000000" w:rsidRDefault="00E301DA">
          <w:pPr>
            <w:pStyle w:val="98E5470875DB420F867859C276B9450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C9D901582B415098600C04C15B6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48ED5-1313-4E94-A266-9232B775D90D}"/>
      </w:docPartPr>
      <w:docPartBody>
        <w:p w:rsidR="00000000" w:rsidRDefault="00E301DA">
          <w:pPr>
            <w:pStyle w:val="77C9D901582B415098600C04C15B646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05E4A7C2DB4154AAC76201800A1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B300B-DF59-417D-BD23-277081733D55}"/>
      </w:docPartPr>
      <w:docPartBody>
        <w:p w:rsidR="00000000" w:rsidRDefault="00E301DA">
          <w:pPr>
            <w:pStyle w:val="E105E4A7C2DB4154AAC76201800A1CA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EEB2F0A0B344ACAD0E01790CCA9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12E72-726F-4DD2-99DD-2308C2C69048}"/>
      </w:docPartPr>
      <w:docPartBody>
        <w:p w:rsidR="00000000" w:rsidRDefault="00E301DA">
          <w:pPr>
            <w:pStyle w:val="D5EEB2F0A0B344ACAD0E01790CCA99A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D7F31DC617408899EA3AE1B18C0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6D5B0-4C00-4385-8D80-2C9485A180CE}"/>
      </w:docPartPr>
      <w:docPartBody>
        <w:p w:rsidR="00000000" w:rsidRDefault="00E301DA">
          <w:pPr>
            <w:pStyle w:val="5FD7F31DC617408899EA3AE1B18C0C0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229146E5204F638478F7A55F755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4FA33-4C5C-467B-99BA-104B04ADEEE7}"/>
      </w:docPartPr>
      <w:docPartBody>
        <w:p w:rsidR="00000000" w:rsidRDefault="00E301DA">
          <w:pPr>
            <w:pStyle w:val="42229146E5204F638478F7A55F755AC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E9E16B0A464D0DAB5C307F7964A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0D7AB-1BD9-49E0-B98E-5520971A2958}"/>
      </w:docPartPr>
      <w:docPartBody>
        <w:p w:rsidR="00000000" w:rsidRDefault="00E301DA">
          <w:pPr>
            <w:pStyle w:val="CFE9E16B0A464D0DAB5C307F7964A74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57A8D93BAC401B9A7EFEB20F69C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78804-6730-4CD1-8529-EE5AF213D0FC}"/>
      </w:docPartPr>
      <w:docPartBody>
        <w:p w:rsidR="00000000" w:rsidRDefault="00E301DA">
          <w:pPr>
            <w:pStyle w:val="EE57A8D93BAC401B9A7EFEB20F69CC97"/>
          </w:pPr>
          <w:r>
            <w:rPr>
              <w:rStyle w:val="Platzhaltertext"/>
            </w:rPr>
            <w:t>Klicke</w:t>
          </w:r>
          <w:r>
            <w:rPr>
              <w:rStyle w:val="Platzhaltertext"/>
            </w:rPr>
            <w:t>n oder tippen Sie hier, um Text einzugeben.</w:t>
          </w:r>
        </w:p>
      </w:docPartBody>
    </w:docPart>
    <w:docPart>
      <w:docPartPr>
        <w:name w:val="9C8905F05DFB49B9A604EC5ADA5AA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F316A-D54C-43F6-9160-8C25BC9A9218}"/>
      </w:docPartPr>
      <w:docPartBody>
        <w:p w:rsidR="00000000" w:rsidRDefault="00E301DA">
          <w:pPr>
            <w:pStyle w:val="9C8905F05DFB49B9A604EC5ADA5AA1E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DC3A34502A429787F957F105FAE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6B9DA-1351-4520-80F5-7DFB4A39F139}"/>
      </w:docPartPr>
      <w:docPartBody>
        <w:p w:rsidR="00000000" w:rsidRDefault="00E301DA">
          <w:pPr>
            <w:pStyle w:val="97DC3A34502A429787F957F105FAE5C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6589808C1C404C8066B31527C8B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CD689-AA3A-458D-BC15-344CB536E3E1}"/>
      </w:docPartPr>
      <w:docPartBody>
        <w:p w:rsidR="00000000" w:rsidRDefault="00E301DA" w:rsidP="00E301DA">
          <w:pPr>
            <w:pStyle w:val="676589808C1C404C8066B31527C8B388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DA"/>
    <w:rsid w:val="00E3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E301DA"/>
    <w:rPr>
      <w:color w:val="808080"/>
    </w:rPr>
  </w:style>
  <w:style w:type="paragraph" w:customStyle="1" w:styleId="C4694B49FEA24909888F9AC86EB973E8">
    <w:name w:val="C4694B49FEA24909888F9AC86EB973E8"/>
  </w:style>
  <w:style w:type="paragraph" w:customStyle="1" w:styleId="3C0FF3CFC39F42B0B4284199AAAE96A3">
    <w:name w:val="3C0FF3CFC39F42B0B4284199AAAE96A3"/>
  </w:style>
  <w:style w:type="paragraph" w:customStyle="1" w:styleId="98E5470875DB420F867859C276B9450B">
    <w:name w:val="98E5470875DB420F867859C276B9450B"/>
  </w:style>
  <w:style w:type="paragraph" w:customStyle="1" w:styleId="77C9D901582B415098600C04C15B6465">
    <w:name w:val="77C9D901582B415098600C04C15B6465"/>
  </w:style>
  <w:style w:type="paragraph" w:customStyle="1" w:styleId="E105E4A7C2DB4154AAC76201800A1CA9">
    <w:name w:val="E105E4A7C2DB4154AAC76201800A1CA9"/>
  </w:style>
  <w:style w:type="paragraph" w:customStyle="1" w:styleId="D5EEB2F0A0B344ACAD0E01790CCA99A7">
    <w:name w:val="D5EEB2F0A0B344ACAD0E01790CCA99A7"/>
  </w:style>
  <w:style w:type="paragraph" w:customStyle="1" w:styleId="5FD7F31DC617408899EA3AE1B18C0C04">
    <w:name w:val="5FD7F31DC617408899EA3AE1B18C0C04"/>
  </w:style>
  <w:style w:type="paragraph" w:customStyle="1" w:styleId="42229146E5204F638478F7A55F755AC0">
    <w:name w:val="42229146E5204F638478F7A55F755AC0"/>
  </w:style>
  <w:style w:type="paragraph" w:customStyle="1" w:styleId="CFE9E16B0A464D0DAB5C307F7964A743">
    <w:name w:val="CFE9E16B0A464D0DAB5C307F7964A743"/>
  </w:style>
  <w:style w:type="paragraph" w:customStyle="1" w:styleId="EE57A8D93BAC401B9A7EFEB20F69CC97">
    <w:name w:val="EE57A8D93BAC401B9A7EFEB20F69CC97"/>
  </w:style>
  <w:style w:type="paragraph" w:customStyle="1" w:styleId="9C8905F05DFB49B9A604EC5ADA5AA1E5">
    <w:name w:val="9C8905F05DFB49B9A604EC5ADA5AA1E5"/>
  </w:style>
  <w:style w:type="paragraph" w:customStyle="1" w:styleId="6C97E8D0C5BF4E2D9A50E5AEEA4B71ED">
    <w:name w:val="6C97E8D0C5BF4E2D9A50E5AEEA4B71ED"/>
  </w:style>
  <w:style w:type="paragraph" w:customStyle="1" w:styleId="97DC3A34502A429787F957F105FAE5C6">
    <w:name w:val="97DC3A34502A429787F957F105FAE5C6"/>
  </w:style>
  <w:style w:type="paragraph" w:customStyle="1" w:styleId="676589808C1C404C8066B31527C8B388">
    <w:name w:val="676589808C1C404C8066B31527C8B388"/>
    <w:rsid w:val="00E30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Dokument xmlns:xsi="http://www.w3.org/2001/XMLSchema-instance" xmlns="http://www.vlm.admin.ch/xmlns/Standard/1" xmlns:star_td="http://www.star-group.net/schemas/transit/filters/textdata" minorVersion="11">
  <ID>ActaNovaDocument|89ab9d36-9ddd-42a6-befa-97cbf1c6270e|System.Guid</ID>
  <Benutzer>
    <Person>
      <Vorname>Isabelle</Vorname>
      <Nachname>Rogg</Nachname>
      <Zeichen>Rog</Zeiche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Direktion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+41 58 463 22 05</Telefon>
      <Fax>+41 58 462 78 80</Fax>
      <EMail>isabelle.rogg@bsv.admin.ch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Direktion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+41 58 463 22 05</Telefon>
      <Fax>+41 58 462 78 80</Fax>
      <EMail>isabelle.rogg@bsv.admin.ch</EMail>
      <Website>https://www.bsv.admin.ch</Website>
    </Fuss>
  </Absender>
  <Erstellungsdatum>
    <Iso>2023-04-12</Iso>
    <Langformat>12. April 2023</Langformat>
  </Erstellungsdatum>
  <Geschaeftsdetails>
    <Betreff>20230412_Aktennotiz_In welchem Erlass soll DIKOS geregelt werden?</Betreff>
    <Referenz>BSV-D-0CB13401/315</Referenz>
    <Geschaeftstitel>01 Organisatorisches</Geschaeftstitel>
    <Geschaeftsnummer>082.1-684/1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826e45c8-5182-4702-b5be-5bcdca5cf439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59e58060-b387-43f7-8947-1c4bcc5266c4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Allgemein.Aktennotiz</mailItemClass>
    <documentClass>Aktennotiz [DE]</documentClass>
    <versionIdentifier>
      <system>Abnahme</system>
      <identifier>242090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SharedWithUsers xmlns="6281901a-978b-464a-a06e-9e57d52fd2ec">
      <UserInfo>
        <DisplayName>Francese Maria BSV</DisplayName>
        <AccountId>451</AccountId>
        <AccountType/>
      </UserInfo>
    </SharedWithUsers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Valutazione d’impatto sulla protezione dei dati (VIPD)</DocumentAbstract>
    <PublishFrom xmlns="a88f3e11-806f-455b-a3b3-6a1b2c434eb2">2024-10-03T22:00:00+00:00</PublishFrom>
    <DocumentNr xmlns="a88f3e11-806f-455b-a3b3-6a1b2c434eb2" xsi:nil="true"/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53DAF93C-CDB5-47D0-A3C8-9CE9DD83EFD2}"/>
</file>

<file path=customXml/itemProps2.xml><?xml version="1.0" encoding="utf-8"?>
<ds:datastoreItem xmlns:ds="http://schemas.openxmlformats.org/officeDocument/2006/customXml" ds:itemID="{A7025D73-002E-461E-8AFE-E25D405AA84C}"/>
</file>

<file path=customXml/itemProps3.xml><?xml version="1.0" encoding="utf-8"?>
<ds:datastoreItem xmlns:ds="http://schemas.openxmlformats.org/officeDocument/2006/customXml" ds:itemID="{E50F54BA-40F1-4970-AE2E-E5D3FA26238D}"/>
</file>

<file path=customXml/itemProps4.xml><?xml version="1.0" encoding="utf-8"?>
<ds:datastoreItem xmlns:ds="http://schemas.openxmlformats.org/officeDocument/2006/customXml" ds:itemID="{2B975F17-00BB-4515-B3AE-2CA6ABE5354B}"/>
</file>

<file path=customXml/itemProps5.xml><?xml version="1.0" encoding="utf-8"?>
<ds:datastoreItem xmlns:ds="http://schemas.openxmlformats.org/officeDocument/2006/customXml" ds:itemID="{3459414F-0561-4949-8D0D-7C71401F1224}"/>
</file>

<file path=customXml/itemProps6.xml><?xml version="1.0" encoding="utf-8"?>
<ds:datastoreItem xmlns:ds="http://schemas.openxmlformats.org/officeDocument/2006/customXml" ds:itemID="{4F701E1C-B1E9-4F79-A3F8-EECC70354CDD}"/>
</file>

<file path=docProps/app.xml><?xml version="1.0" encoding="utf-8"?>
<Properties xmlns="http://schemas.openxmlformats.org/officeDocument/2006/extended-properties" xmlns:vt="http://schemas.openxmlformats.org/officeDocument/2006/docPropsVTypes">
  <Template>VIPD_Modello.dotx</Template>
  <TotalTime>0</TotalTime>
  <Pages>3</Pages>
  <Words>380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VIPD Modello</dc:title>
  <dc:subject/>
  <dc:creator>Moog Markus BSV</dc:creator>
  <cp:keywords/>
  <dc:description/>
  <cp:lastModifiedBy>Moog Markus BSV</cp:lastModifiedBy>
  <cp:revision>1</cp:revision>
  <cp:lastPrinted>2023-10-04T07:54:00Z</cp:lastPrinted>
  <dcterms:created xsi:type="dcterms:W3CDTF">2024-10-04T13:17:00Z</dcterms:created>
  <dcterms:modified xsi:type="dcterms:W3CDTF">2024-10-04T13:19:00Z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