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ABD7" w14:textId="77777777" w:rsidR="005738C3" w:rsidRDefault="00715919" w:rsidP="005738C3">
      <w:pPr>
        <w:pStyle w:val="Titel"/>
        <w:spacing w:after="380"/>
      </w:pPr>
      <w:r>
        <w:rPr>
          <w:rFonts w:ascii="Arial" w:eastAsia="Arial" w:hAnsi="Arial" w:cs="Arial"/>
        </w:rPr>
        <w:t>Analyse d’impact relative à la protection des données personnelles (AIPD)</w:t>
      </w:r>
    </w:p>
    <w:p w14:paraId="648E367D" w14:textId="77777777" w:rsidR="00FC5CD2" w:rsidRPr="009E5785" w:rsidRDefault="00FC5CD2" w:rsidP="00FC5CD2">
      <w:pPr>
        <w:rPr>
          <w:i/>
          <w:iCs/>
          <w:sz w:val="19"/>
          <w:szCs w:val="19"/>
        </w:rPr>
      </w:pPr>
      <w:r>
        <w:rPr>
          <w:rFonts w:ascii="Arial" w:eastAsia="Arial" w:hAnsi="Arial" w:cs="Arial"/>
          <w:i/>
          <w:sz w:val="19"/>
        </w:rPr>
        <w:t>Le mémento Analyse d’impact relative à la protection des données personnelles (AIPD) sert d’aide pour réaliser cette analyse.</w:t>
      </w:r>
    </w:p>
    <w:p w14:paraId="3ECD3C04" w14:textId="77777777" w:rsidR="005738C3" w:rsidRPr="002A7384" w:rsidRDefault="005738C3" w:rsidP="003C5805">
      <w:pPr>
        <w:pStyle w:val="Textkrper"/>
      </w:pPr>
    </w:p>
    <w:p w14:paraId="628440CA" w14:textId="77777777" w:rsidR="002A7384" w:rsidRPr="002A7384" w:rsidRDefault="002A7384" w:rsidP="003C5805">
      <w:pPr>
        <w:pStyle w:val="Textkrper"/>
      </w:pPr>
    </w:p>
    <w:p w14:paraId="06B66F56" w14:textId="77777777" w:rsidR="00680482" w:rsidRPr="002A7384" w:rsidRDefault="00680482" w:rsidP="003C5805">
      <w:pPr>
        <w:pStyle w:val="Textkrper"/>
      </w:pPr>
      <w:r>
        <w:rPr>
          <w:rFonts w:ascii="Arial" w:eastAsia="Arial" w:hAnsi="Arial" w:cs="Arial"/>
          <w:b/>
        </w:rPr>
        <w:t>Date de l’analyse :</w:t>
      </w:r>
      <w:r>
        <w:rPr>
          <w:rFonts w:ascii="Arial" w:eastAsia="Arial" w:hAnsi="Arial" w:cs="Arial"/>
        </w:rPr>
        <w:t xml:space="preserve"> </w:t>
      </w:r>
      <w:sdt>
        <w:sdtPr>
          <w:alias w:val="Date"/>
          <w:tag w:val="Datum"/>
          <w:id w:val="2042853314"/>
          <w:placeholder>
            <w:docPart w:val="5D594A9B810A4637ADE1B77FEFFAED4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  <w:rFonts w:ascii="Arial" w:eastAsia="Arial" w:hAnsi="Arial" w:cs="Arial"/>
              <w:sz w:val="24"/>
            </w:rPr>
            <w:t>Cliquez ici pour sélectionner la date ou la saisir vous-même.</w:t>
          </w:r>
        </w:sdtContent>
      </w:sdt>
    </w:p>
    <w:p w14:paraId="1FD9E393" w14:textId="77777777" w:rsidR="002A7384" w:rsidRPr="002A7384" w:rsidRDefault="002A7384" w:rsidP="003C5805">
      <w:pPr>
        <w:pStyle w:val="Textkrper"/>
      </w:pPr>
    </w:p>
    <w:p w14:paraId="04FC5420" w14:textId="77777777" w:rsidR="002A7384" w:rsidRPr="002A7384" w:rsidRDefault="002A7384" w:rsidP="003C5805">
      <w:pPr>
        <w:pStyle w:val="Textkrper"/>
      </w:pPr>
    </w:p>
    <w:p w14:paraId="5F33FB4E" w14:textId="77777777" w:rsidR="007C0A38" w:rsidRDefault="007C0A38" w:rsidP="00991509">
      <w:pPr>
        <w:pStyle w:val="U1"/>
      </w:pPr>
      <w:r>
        <w:rPr>
          <w:rFonts w:ascii="Arial" w:eastAsia="Arial" w:hAnsi="Arial" w:cs="Arial"/>
        </w:rPr>
        <w:t>Informations sur l’organe d’exécution compétent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F40EB" w14:paraId="440B0605" w14:textId="77777777" w:rsidTr="00BC4469">
        <w:trPr>
          <w:trHeight w:val="454"/>
        </w:trPr>
        <w:tc>
          <w:tcPr>
            <w:tcW w:w="2977" w:type="dxa"/>
            <w:shd w:val="clear" w:color="auto" w:fill="D5DCE4" w:themeFill="text2" w:themeFillTint="33"/>
            <w:vAlign w:val="center"/>
          </w:tcPr>
          <w:p w14:paraId="683CDB91" w14:textId="77777777" w:rsidR="003F40EB" w:rsidRPr="002A7384" w:rsidRDefault="003F40EB" w:rsidP="003C5805">
            <w:pPr>
              <w:pStyle w:val="Textkrper"/>
            </w:pPr>
            <w:r>
              <w:rPr>
                <w:rFonts w:ascii="Arial" w:eastAsia="Arial" w:hAnsi="Arial" w:cs="Arial"/>
              </w:rPr>
              <w:t>Organe d’exécution</w:t>
            </w:r>
          </w:p>
        </w:tc>
        <w:sdt>
          <w:sdtPr>
            <w:alias w:val="Organe d’exécution / organisation"/>
            <w:tag w:val="Durchführungsstelle / Organisation"/>
            <w:id w:val="2107538149"/>
            <w:placeholder>
              <w:docPart w:val="8F4CF65720B84A99B1B2F80FEDB07B4D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01C029AA" w14:textId="77777777" w:rsidR="00ED0C41" w:rsidRPr="002A7384" w:rsidRDefault="00873A6C" w:rsidP="003C5805">
                <w:pPr>
                  <w:pStyle w:val="Textkrper"/>
                </w:pPr>
                <w:r>
                  <w:rPr>
                    <w:rStyle w:val="Platzhaltertext"/>
                    <w:rFonts w:ascii="Arial" w:eastAsia="Arial" w:hAnsi="Arial" w:cs="Arial"/>
                  </w:rPr>
                  <w:t>Cliquez ici pour saisir votre texte.</w:t>
                </w:r>
              </w:p>
            </w:tc>
          </w:sdtContent>
        </w:sdt>
      </w:tr>
      <w:tr w:rsidR="003F40EB" w14:paraId="11F2DE19" w14:textId="77777777" w:rsidTr="00BC4469">
        <w:trPr>
          <w:trHeight w:val="454"/>
        </w:trPr>
        <w:tc>
          <w:tcPr>
            <w:tcW w:w="2977" w:type="dxa"/>
            <w:shd w:val="clear" w:color="auto" w:fill="D5DCE4" w:themeFill="text2" w:themeFillTint="33"/>
            <w:vAlign w:val="center"/>
          </w:tcPr>
          <w:p w14:paraId="75F2CE8C" w14:textId="77777777" w:rsidR="003F40EB" w:rsidRPr="002A7384" w:rsidRDefault="003F40EB" w:rsidP="003C5805">
            <w:pPr>
              <w:pStyle w:val="Textkrper"/>
            </w:pPr>
            <w:r>
              <w:rPr>
                <w:rFonts w:ascii="Arial" w:eastAsia="Arial" w:hAnsi="Arial" w:cs="Arial"/>
              </w:rPr>
              <w:t>Personne à contacter</w:t>
            </w:r>
          </w:p>
        </w:tc>
        <w:sdt>
          <w:sdtPr>
            <w:alias w:val="Personne à contacter"/>
            <w:tag w:val="Kontaktperson"/>
            <w:id w:val="-1852938804"/>
            <w:placeholder>
              <w:docPart w:val="0DAD9C1907424F19AF69857A840793C4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7EEAD4CE" w14:textId="77777777" w:rsidR="003F40EB" w:rsidRPr="002A7384" w:rsidRDefault="00873A6C" w:rsidP="003C5805">
                <w:pPr>
                  <w:pStyle w:val="Textkrper"/>
                </w:pPr>
                <w:r>
                  <w:rPr>
                    <w:rStyle w:val="Platzhaltertext"/>
                    <w:rFonts w:ascii="Arial" w:eastAsia="Arial" w:hAnsi="Arial" w:cs="Arial"/>
                  </w:rPr>
                  <w:t>Cliquez ici pour saisir votre texte.</w:t>
                </w:r>
              </w:p>
            </w:tc>
          </w:sdtContent>
        </w:sdt>
      </w:tr>
      <w:tr w:rsidR="003F40EB" w14:paraId="1F23374E" w14:textId="77777777" w:rsidTr="00BC4469">
        <w:trPr>
          <w:trHeight w:val="454"/>
        </w:trPr>
        <w:tc>
          <w:tcPr>
            <w:tcW w:w="2977" w:type="dxa"/>
            <w:shd w:val="clear" w:color="auto" w:fill="D5DCE4" w:themeFill="text2" w:themeFillTint="33"/>
            <w:vAlign w:val="center"/>
          </w:tcPr>
          <w:p w14:paraId="2D3F10EB" w14:textId="77777777" w:rsidR="003F40EB" w:rsidRPr="002A7384" w:rsidRDefault="003F40EB" w:rsidP="003C5805">
            <w:pPr>
              <w:pStyle w:val="Textkrper"/>
            </w:pPr>
            <w:r>
              <w:rPr>
                <w:rFonts w:ascii="Arial" w:eastAsia="Arial" w:hAnsi="Arial" w:cs="Arial"/>
              </w:rPr>
              <w:t>Numéro de téléphone</w:t>
            </w:r>
          </w:p>
        </w:tc>
        <w:sdt>
          <w:sdtPr>
            <w:alias w:val="Numéro de téléphone"/>
            <w:tag w:val="Telefonnummer"/>
            <w:id w:val="190736574"/>
            <w:placeholder>
              <w:docPart w:val="31B2420C6F994A55A5702EDCC9984A87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6778C4CF" w14:textId="77777777" w:rsidR="003F40EB" w:rsidRPr="002A7384" w:rsidRDefault="00873A6C" w:rsidP="003C5805">
                <w:pPr>
                  <w:pStyle w:val="Textkrper"/>
                </w:pPr>
                <w:r>
                  <w:rPr>
                    <w:rStyle w:val="Platzhaltertext"/>
                    <w:rFonts w:ascii="Arial" w:eastAsia="Arial" w:hAnsi="Arial" w:cs="Arial"/>
                  </w:rPr>
                  <w:t>Cliquez ici pour saisir votre texte.</w:t>
                </w:r>
              </w:p>
            </w:tc>
          </w:sdtContent>
        </w:sdt>
      </w:tr>
      <w:tr w:rsidR="003F40EB" w14:paraId="3E420CEF" w14:textId="77777777" w:rsidTr="00BC4469">
        <w:trPr>
          <w:trHeight w:val="454"/>
        </w:trPr>
        <w:tc>
          <w:tcPr>
            <w:tcW w:w="2977" w:type="dxa"/>
            <w:shd w:val="clear" w:color="auto" w:fill="D5DCE4" w:themeFill="text2" w:themeFillTint="33"/>
            <w:vAlign w:val="center"/>
          </w:tcPr>
          <w:p w14:paraId="250D79B7" w14:textId="77777777" w:rsidR="003F40EB" w:rsidRPr="002A7384" w:rsidRDefault="003F40EB" w:rsidP="003C5805">
            <w:pPr>
              <w:pStyle w:val="Textkrper"/>
            </w:pPr>
            <w:r>
              <w:rPr>
                <w:rFonts w:ascii="Arial" w:eastAsia="Arial" w:hAnsi="Arial" w:cs="Arial"/>
              </w:rPr>
              <w:t>Adresse électronique</w:t>
            </w:r>
          </w:p>
        </w:tc>
        <w:sdt>
          <w:sdtPr>
            <w:alias w:val="Adresse électronique"/>
            <w:tag w:val="E-Mail-Adresse"/>
            <w:id w:val="-1256580054"/>
            <w:placeholder>
              <w:docPart w:val="70563B919B7E46CB9B7F18D9BB81A2CD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14:paraId="110314CF" w14:textId="77777777" w:rsidR="003F40EB" w:rsidRPr="002A7384" w:rsidRDefault="00873A6C" w:rsidP="003C5805">
                <w:pPr>
                  <w:pStyle w:val="Textkrper"/>
                </w:pPr>
                <w:r>
                  <w:rPr>
                    <w:rStyle w:val="Platzhaltertext"/>
                    <w:rFonts w:ascii="Arial" w:eastAsia="Arial" w:hAnsi="Arial" w:cs="Arial"/>
                  </w:rPr>
                  <w:t>Cliquez ici pour saisir votre texte.</w:t>
                </w:r>
              </w:p>
            </w:tc>
          </w:sdtContent>
        </w:sdt>
      </w:tr>
    </w:tbl>
    <w:p w14:paraId="06F70E76" w14:textId="77777777" w:rsidR="003F40EB" w:rsidRPr="002A7384" w:rsidRDefault="003F40EB" w:rsidP="003C5805">
      <w:pPr>
        <w:pStyle w:val="Textkrper"/>
      </w:pPr>
    </w:p>
    <w:p w14:paraId="4EF26BFB" w14:textId="77777777" w:rsidR="002A7384" w:rsidRDefault="002A7384" w:rsidP="003C5805">
      <w:pPr>
        <w:pStyle w:val="Textkrper"/>
      </w:pPr>
    </w:p>
    <w:p w14:paraId="45254EFB" w14:textId="77777777" w:rsidR="00FE6160" w:rsidRPr="002A7384" w:rsidRDefault="00FE6160" w:rsidP="003C5805">
      <w:pPr>
        <w:pStyle w:val="Textkrper"/>
      </w:pPr>
    </w:p>
    <w:p w14:paraId="4353C202" w14:textId="77777777" w:rsidR="00715919" w:rsidRDefault="00715919" w:rsidP="00991509">
      <w:pPr>
        <w:pStyle w:val="U1"/>
      </w:pPr>
      <w:r>
        <w:rPr>
          <w:rFonts w:ascii="Arial" w:eastAsia="Arial" w:hAnsi="Arial" w:cs="Arial"/>
        </w:rPr>
        <w:t>Projet / traitement des données</w:t>
      </w:r>
    </w:p>
    <w:sdt>
      <w:sdtPr>
        <w:rPr>
          <w:lang w:eastAsia="de-CH"/>
        </w:rPr>
        <w:alias w:val="Décrivez le projet / le traitement des données."/>
        <w:tag w:val="Beschreibung Projekt / Datenbearbeitung"/>
        <w:id w:val="242614762"/>
        <w:placeholder>
          <w:docPart w:val="7081280A5E1544EC8821E0B4DEBCCCC0"/>
        </w:placeholder>
        <w:showingPlcHdr/>
      </w:sdtPr>
      <w:sdtEndPr/>
      <w:sdtContent>
        <w:p w14:paraId="7F46A3DC" w14:textId="77777777" w:rsidR="00A24FD8" w:rsidRPr="002A7384" w:rsidRDefault="003812C5" w:rsidP="003C5805">
          <w:pPr>
            <w:pStyle w:val="Textkrper"/>
            <w:rPr>
              <w:lang w:eastAsia="de-CH"/>
            </w:rPr>
          </w:pPr>
          <w:r>
            <w:rPr>
              <w:rStyle w:val="Platzhaltertext"/>
              <w:rFonts w:ascii="Arial" w:eastAsia="Arial" w:hAnsi="Arial" w:cs="Arial"/>
            </w:rPr>
            <w:t>Cliquez ici pour saisir votre texte.</w:t>
          </w:r>
        </w:p>
      </w:sdtContent>
    </w:sdt>
    <w:p w14:paraId="540926A8" w14:textId="77777777" w:rsidR="00517239" w:rsidRPr="002A7384" w:rsidRDefault="00517239" w:rsidP="003C5805">
      <w:pPr>
        <w:pStyle w:val="Textkrper"/>
        <w:rPr>
          <w:lang w:eastAsia="de-CH"/>
        </w:rPr>
      </w:pPr>
    </w:p>
    <w:p w14:paraId="7E1CDF0F" w14:textId="77777777" w:rsidR="00517239" w:rsidRPr="002A7384" w:rsidRDefault="00517239" w:rsidP="003C5805">
      <w:pPr>
        <w:pStyle w:val="Textkrper"/>
        <w:rPr>
          <w:lang w:eastAsia="de-CH"/>
        </w:rPr>
      </w:pPr>
    </w:p>
    <w:p w14:paraId="34A62F19" w14:textId="77777777" w:rsidR="00517239" w:rsidRPr="002A7384" w:rsidRDefault="00517239" w:rsidP="003C5805">
      <w:pPr>
        <w:pStyle w:val="Textkrper"/>
        <w:rPr>
          <w:lang w:eastAsia="de-CH"/>
        </w:rPr>
      </w:pPr>
    </w:p>
    <w:p w14:paraId="6669943E" w14:textId="77777777" w:rsidR="00666492" w:rsidRDefault="00666492">
      <w:pPr>
        <w:rPr>
          <w:szCs w:val="24"/>
          <w:lang w:eastAsia="de-CH"/>
        </w:rPr>
      </w:pPr>
      <w:r>
        <w:rPr>
          <w:rFonts w:ascii="Arial" w:eastAsia="Arial" w:hAnsi="Arial" w:cs="Arial"/>
        </w:rPr>
        <w:br w:type="page"/>
      </w:r>
    </w:p>
    <w:p w14:paraId="7B68F745" w14:textId="77777777" w:rsidR="002D49DA" w:rsidRDefault="00C33ADA" w:rsidP="00D87DE3">
      <w:pPr>
        <w:pStyle w:val="U1"/>
        <w:spacing w:after="480"/>
      </w:pPr>
      <w:r>
        <w:rPr>
          <w:rFonts w:ascii="Arial" w:eastAsia="Arial" w:hAnsi="Arial" w:cs="Arial"/>
        </w:rPr>
        <w:lastRenderedPageBreak/>
        <w:t>Description du traitement de données personnelles envisagé</w:t>
      </w:r>
    </w:p>
    <w:bookmarkStart w:id="0" w:name="_Ref177649098" w:displacedByCustomXml="next"/>
    <w:bookmarkStart w:id="1" w:name="Ueberschrift_3_1" w:displacedByCustomXml="next"/>
    <w:sdt>
      <w:sdtPr>
        <w:rPr>
          <w:rStyle w:val="U2Zchn"/>
          <w:b/>
        </w:rPr>
        <w:alias w:val="Plateforme / système d’information / logiciel"/>
        <w:tag w:val="Plattform/Informationssystem/Anwendung"/>
        <w:id w:val="-1205562987"/>
        <w:lock w:val="sdtLocked"/>
        <w:placeholder>
          <w:docPart w:val="109B11E5FB3946D399E2F4AEA5CF5D91"/>
        </w:placeholder>
        <w:showingPlcHdr/>
      </w:sdtPr>
      <w:sdtEndPr>
        <w:rPr>
          <w:rStyle w:val="Absatz-Standardschriftart"/>
        </w:rPr>
      </w:sdtEndPr>
      <w:sdtContent>
        <w:p w14:paraId="04E30FBA" w14:textId="77777777" w:rsidR="00B404A7" w:rsidRPr="00B96F26" w:rsidRDefault="007B41CB" w:rsidP="00B96F26">
          <w:pPr>
            <w:pStyle w:val="U2"/>
          </w:pPr>
          <w:r>
            <w:rPr>
              <w:rStyle w:val="Platzhaltertext"/>
              <w:rFonts w:ascii="Arial" w:eastAsia="Arial" w:hAnsi="Arial" w:cs="Arial"/>
            </w:rPr>
            <w:t>Cliquez ici pour saisir votre texte.</w:t>
          </w:r>
        </w:p>
      </w:sdtContent>
    </w:sdt>
    <w:bookmarkEnd w:id="0" w:displacedByCustomXml="prev"/>
    <w:bookmarkEnd w:id="1"/>
    <w:p w14:paraId="15DEF737" w14:textId="77777777" w:rsidR="00077A52" w:rsidRPr="00077A52" w:rsidRDefault="00077A52" w:rsidP="00EE4F31">
      <w:pPr>
        <w:pStyle w:val="U3"/>
      </w:pPr>
      <w:r>
        <w:t>But</w:t>
      </w:r>
    </w:p>
    <w:sdt>
      <w:sdtPr>
        <w:alias w:val="Décrivez le but du système mentionné au point 3.1."/>
        <w:tag w:val="Beschreibung Zweck der Anwendung"/>
        <w:id w:val="961844135"/>
        <w:placeholder>
          <w:docPart w:val="BC38CEF5673A489DAA0A4ED64FDDEA1D"/>
        </w:placeholder>
        <w:showingPlcHdr/>
      </w:sdtPr>
      <w:sdtEndPr/>
      <w:sdtContent>
        <w:p w14:paraId="25BEA5A4" w14:textId="77777777" w:rsidR="007A0DB6" w:rsidRDefault="000012AB" w:rsidP="003C5805">
          <w:pPr>
            <w:pStyle w:val="Textkrper"/>
          </w:pPr>
          <w:r>
            <w:rPr>
              <w:rStyle w:val="Platzhaltertext"/>
              <w:rFonts w:ascii="Arial" w:eastAsia="Arial" w:hAnsi="Arial" w:cs="Arial"/>
            </w:rPr>
            <w:t>Cliquez ici pour saisir votre texte.</w:t>
          </w:r>
        </w:p>
      </w:sdtContent>
    </w:sdt>
    <w:p w14:paraId="1DE541F2" w14:textId="77777777" w:rsidR="00B46FC4" w:rsidRDefault="00B46FC4" w:rsidP="003C5805">
      <w:pPr>
        <w:pStyle w:val="Textkrper"/>
      </w:pPr>
    </w:p>
    <w:p w14:paraId="7F1FB1AF" w14:textId="77777777" w:rsidR="004F207C" w:rsidRDefault="004F207C" w:rsidP="003C5805">
      <w:pPr>
        <w:pStyle w:val="Textkrper"/>
      </w:pPr>
    </w:p>
    <w:p w14:paraId="7DF07F6E" w14:textId="77777777" w:rsidR="006D6929" w:rsidRDefault="006D6929" w:rsidP="00EE4F31">
      <w:pPr>
        <w:pStyle w:val="U3"/>
      </w:pPr>
      <w:r>
        <w:t>Forme de traitement des données</w:t>
      </w:r>
    </w:p>
    <w:sdt>
      <w:sdtPr>
        <w:alias w:val="Décrivez la manière dont les données seront traitées."/>
        <w:tag w:val="Beschreibung Art der Datenbearbeitung"/>
        <w:id w:val="148562814"/>
        <w:placeholder>
          <w:docPart w:val="2BB91ABE70904B55AE6182B5DF211B3F"/>
        </w:placeholder>
        <w:showingPlcHdr/>
      </w:sdtPr>
      <w:sdtEndPr/>
      <w:sdtContent>
        <w:p w14:paraId="0E559EB8" w14:textId="77777777" w:rsidR="005B70E8" w:rsidRDefault="000012AB" w:rsidP="003C5805">
          <w:pPr>
            <w:pStyle w:val="Textkrper"/>
          </w:pPr>
          <w:r>
            <w:rPr>
              <w:rStyle w:val="Platzhaltertext"/>
              <w:rFonts w:ascii="Arial" w:eastAsia="Arial" w:hAnsi="Arial" w:cs="Arial"/>
            </w:rPr>
            <w:t>Cliquez ici pour saisir votre texte.</w:t>
          </w:r>
        </w:p>
      </w:sdtContent>
    </w:sdt>
    <w:p w14:paraId="05B6A0C9" w14:textId="77777777" w:rsidR="00370527" w:rsidRDefault="00370527" w:rsidP="003C5805">
      <w:pPr>
        <w:pStyle w:val="Textkrper"/>
      </w:pPr>
    </w:p>
    <w:p w14:paraId="4A42EB60" w14:textId="77777777" w:rsidR="00881A72" w:rsidRPr="002906F7" w:rsidRDefault="00881A72" w:rsidP="003C5805">
      <w:pPr>
        <w:pStyle w:val="Textkrper"/>
      </w:pPr>
    </w:p>
    <w:p w14:paraId="044CB019" w14:textId="77777777" w:rsidR="00077A52" w:rsidRDefault="007B253F" w:rsidP="00EE4F31">
      <w:pPr>
        <w:pStyle w:val="U3"/>
      </w:pPr>
      <w:r>
        <w:t>Catégorie de données / données sensibles</w:t>
      </w:r>
    </w:p>
    <w:sdt>
      <w:sdtPr>
        <w:rPr>
          <w:lang w:eastAsia="de-CH"/>
        </w:rPr>
        <w:alias w:val="Décrivez la catégorie de données."/>
        <w:tag w:val="Beschreibung Datenkategorie"/>
        <w:id w:val="-853500793"/>
        <w:placeholder>
          <w:docPart w:val="E22398AED18E41768B0FD7A23496A019"/>
        </w:placeholder>
        <w:showingPlcHdr/>
      </w:sdtPr>
      <w:sdtEndPr/>
      <w:sdtContent>
        <w:p w14:paraId="0D0C69FB" w14:textId="77777777" w:rsidR="005B70E8" w:rsidRDefault="000012AB" w:rsidP="003C5805">
          <w:pPr>
            <w:pStyle w:val="Textkrper"/>
            <w:rPr>
              <w:lang w:eastAsia="de-CH"/>
            </w:rPr>
          </w:pPr>
          <w:r>
            <w:rPr>
              <w:rStyle w:val="Platzhaltertext"/>
              <w:rFonts w:ascii="Arial" w:eastAsia="Arial" w:hAnsi="Arial" w:cs="Arial"/>
            </w:rPr>
            <w:t>Cliquez ici pour saisir votre texte.</w:t>
          </w:r>
        </w:p>
      </w:sdtContent>
    </w:sdt>
    <w:p w14:paraId="304A6CD2" w14:textId="77777777" w:rsidR="00881A72" w:rsidRDefault="00881A72" w:rsidP="003C5805">
      <w:pPr>
        <w:pStyle w:val="Textkrper"/>
        <w:rPr>
          <w:lang w:eastAsia="de-CH"/>
        </w:rPr>
      </w:pPr>
    </w:p>
    <w:p w14:paraId="323D7554" w14:textId="77777777" w:rsidR="008F035F" w:rsidRDefault="008F035F" w:rsidP="003C5805">
      <w:pPr>
        <w:pStyle w:val="Textkrper"/>
        <w:rPr>
          <w:lang w:eastAsia="de-CH"/>
        </w:rPr>
      </w:pPr>
    </w:p>
    <w:p w14:paraId="7ACAE477" w14:textId="77777777" w:rsidR="008D5CA6" w:rsidRDefault="008D5CA6" w:rsidP="00EE4F31">
      <w:pPr>
        <w:pStyle w:val="U3"/>
      </w:pPr>
      <w:r>
        <w:t>Ampleur (quantité de données personnelles traitées, nombre de personnes concernées, étendue temporelle et géographique)</w:t>
      </w:r>
    </w:p>
    <w:sdt>
      <w:sdtPr>
        <w:alias w:val="Décrivez l’ampleur du traitement des données."/>
        <w:tag w:val="Beschreibung Umfang"/>
        <w:id w:val="253253018"/>
        <w:placeholder>
          <w:docPart w:val="DF2DFA8D77E143CDAC421398216ADB98"/>
        </w:placeholder>
        <w:showingPlcHdr/>
      </w:sdtPr>
      <w:sdtEndPr/>
      <w:sdtContent>
        <w:p w14:paraId="54AB97F9" w14:textId="77777777" w:rsidR="007A1E84" w:rsidRDefault="000012AB" w:rsidP="003C5805">
          <w:pPr>
            <w:pStyle w:val="Textkrper"/>
          </w:pPr>
          <w:r>
            <w:rPr>
              <w:rStyle w:val="Platzhaltertext"/>
              <w:rFonts w:ascii="Arial" w:eastAsia="Arial" w:hAnsi="Arial" w:cs="Arial"/>
            </w:rPr>
            <w:t>Cliquez ici pour saisir votre texte.</w:t>
          </w:r>
        </w:p>
      </w:sdtContent>
    </w:sdt>
    <w:p w14:paraId="55F21747" w14:textId="77777777" w:rsidR="007A0DB6" w:rsidRDefault="007A0DB6" w:rsidP="003C5805">
      <w:pPr>
        <w:pStyle w:val="Textkrper"/>
      </w:pPr>
    </w:p>
    <w:p w14:paraId="4373E73E" w14:textId="77777777" w:rsidR="00666492" w:rsidRDefault="00666492">
      <w:pPr>
        <w:rPr>
          <w:szCs w:val="24"/>
        </w:rPr>
      </w:pPr>
    </w:p>
    <w:p w14:paraId="507B174E" w14:textId="77777777" w:rsidR="00733A8C" w:rsidRDefault="0047248F" w:rsidP="00014F31">
      <w:pPr>
        <w:pStyle w:val="U1"/>
        <w:spacing w:after="240"/>
      </w:pPr>
      <w:r>
        <w:rPr>
          <w:rFonts w:ascii="Arial" w:eastAsia="Arial" w:hAnsi="Arial" w:cs="Arial"/>
        </w:rPr>
        <w:t>Analyse des risques et mesures prévues</w:t>
      </w:r>
    </w:p>
    <w:p w14:paraId="1D39E6C0" w14:textId="77777777" w:rsidR="00FA2A7C" w:rsidRPr="00F41447" w:rsidRDefault="00FA2A7C" w:rsidP="003C5805">
      <w:pPr>
        <w:pStyle w:val="Textkrper"/>
      </w:pPr>
      <w:r>
        <w:rPr>
          <w:rFonts w:ascii="Arial" w:eastAsia="Arial" w:hAnsi="Arial" w:cs="Arial"/>
        </w:rPr>
        <w:t xml:space="preserve">Des exemples de risques et de facteurs de risque, classés selon la gravité de l’atteinte aux droits fondamentaux et la probabilité de leur survenance, sont cités au point 4 du mémento. </w:t>
      </w:r>
    </w:p>
    <w:p w14:paraId="51561E4E" w14:textId="77777777" w:rsidR="00166CAF" w:rsidRDefault="00166CAF" w:rsidP="003C5805">
      <w:pPr>
        <w:pStyle w:val="Textkrper"/>
        <w:rPr>
          <w:lang w:eastAsia="de-CH"/>
        </w:rPr>
      </w:pPr>
    </w:p>
    <w:p w14:paraId="6FD565E8" w14:textId="77777777" w:rsidR="00410168" w:rsidRPr="00410168" w:rsidRDefault="00B4542A" w:rsidP="00B96F26">
      <w:pPr>
        <w:pStyle w:val="U2"/>
        <w:rPr>
          <w:rStyle w:val="Platzhaltertext"/>
        </w:rPr>
      </w:pPr>
      <w:r>
        <w:fldChar w:fldCharType="begin"/>
      </w:r>
      <w:r>
        <w:instrText xml:space="preserve"> REF Ueberschrift_3_1 \h  \* MERGEFORMAT </w:instrText>
      </w:r>
      <w:r>
        <w:fldChar w:fldCharType="separate"/>
      </w:r>
      <w:sdt>
        <w:sdtPr>
          <w:rPr>
            <w:rStyle w:val="U2Zchn"/>
            <w:b/>
          </w:rPr>
          <w:alias w:val="Plateforme / système d’information / logiciel"/>
          <w:tag w:val="Plattform/Informationssystem/Anwendung"/>
          <w:id w:val="-590165459"/>
          <w:lock w:val="sdtLocked"/>
          <w:placeholder>
            <w:docPart w:val="9BF3414DEEDE41DB883A4F8342D66248"/>
          </w:placeholder>
          <w:showingPlcHdr/>
        </w:sdtPr>
        <w:sdtEndPr>
          <w:rPr>
            <w:rStyle w:val="Platzhaltertext"/>
            <w:color w:val="808080"/>
          </w:rPr>
        </w:sdtEndPr>
        <w:sdtContent>
          <w:r w:rsidR="00410168" w:rsidRPr="00410168">
            <w:rPr>
              <w:rStyle w:val="Platzhaltertext"/>
            </w:rPr>
            <w:t>Cliquez ici pour saisir votre texte.</w:t>
          </w:r>
        </w:sdtContent>
      </w:sdt>
    </w:p>
    <w:p w14:paraId="68B371BC" w14:textId="77777777" w:rsidR="002A7384" w:rsidRPr="00EE4F31" w:rsidRDefault="00B4542A" w:rsidP="00EE4F31">
      <w:pPr>
        <w:pStyle w:val="U3"/>
        <w:numPr>
          <w:ilvl w:val="0"/>
          <w:numId w:val="28"/>
        </w:numPr>
      </w:pPr>
      <w:r>
        <w:fldChar w:fldCharType="end"/>
      </w:r>
      <w:r w:rsidRPr="00EE4F31">
        <w:t>Évaluation des risques et probabilité de survenance</w:t>
      </w:r>
    </w:p>
    <w:p w14:paraId="471F2E43" w14:textId="77777777" w:rsidR="00EE4F31" w:rsidRPr="00D6460F" w:rsidRDefault="00EE4F31" w:rsidP="00573A40">
      <w:pPr>
        <w:pStyle w:val="Textkrper"/>
        <w:numPr>
          <w:ilvl w:val="0"/>
          <w:numId w:val="29"/>
        </w:numPr>
        <w:spacing w:after="120"/>
        <w:ind w:left="714" w:hanging="357"/>
        <w:rPr>
          <w:rFonts w:ascii="Arial" w:eastAsia="Arial" w:hAnsi="Arial" w:cs="Arial"/>
          <w:sz w:val="18"/>
        </w:rPr>
      </w:pPr>
      <w:r w:rsidRPr="00D6460F">
        <w:rPr>
          <w:rFonts w:ascii="Arial" w:eastAsia="Arial" w:hAnsi="Arial" w:cs="Arial"/>
          <w:sz w:val="18"/>
        </w:rPr>
        <w:t>Ouvrez le fichier Excel « </w:t>
      </w:r>
      <w:r w:rsidR="00AA60FA">
        <w:rPr>
          <w:rFonts w:ascii="Arial" w:eastAsia="Arial" w:hAnsi="Arial" w:cs="Arial"/>
          <w:sz w:val="18"/>
        </w:rPr>
        <w:t>AIPD</w:t>
      </w:r>
      <w:r w:rsidRPr="00D6460F">
        <w:rPr>
          <w:rFonts w:ascii="Arial" w:eastAsia="Arial" w:hAnsi="Arial" w:cs="Arial"/>
          <w:sz w:val="18"/>
        </w:rPr>
        <w:t>_Analyse des risques.xlsx » ci-dessous et remplissez la page de garde.</w:t>
      </w:r>
    </w:p>
    <w:p w14:paraId="123E8893" w14:textId="77777777" w:rsidR="00EE4F31" w:rsidRPr="00D6460F" w:rsidRDefault="00EE4F31" w:rsidP="00573A40">
      <w:pPr>
        <w:pStyle w:val="Textkrper"/>
        <w:numPr>
          <w:ilvl w:val="0"/>
          <w:numId w:val="29"/>
        </w:numPr>
        <w:spacing w:after="120"/>
        <w:ind w:left="714" w:hanging="357"/>
        <w:rPr>
          <w:rFonts w:ascii="Arial" w:eastAsia="Arial" w:hAnsi="Arial" w:cs="Arial"/>
          <w:sz w:val="18"/>
        </w:rPr>
      </w:pPr>
      <w:r w:rsidRPr="00D6460F">
        <w:rPr>
          <w:rFonts w:ascii="Arial" w:eastAsia="Arial" w:hAnsi="Arial" w:cs="Arial"/>
          <w:sz w:val="18"/>
        </w:rPr>
        <w:t>Dans l’onglet « Évaluation risques », indiquez la probabilité de survenance et l’impact des différents risques/scénarios pour chaque objectif de protection (confidentialité, disponibilité, intégrité et traçabilité).</w:t>
      </w:r>
    </w:p>
    <w:p w14:paraId="040A26C7" w14:textId="77777777" w:rsidR="00EE4F31" w:rsidRPr="00D6460F" w:rsidRDefault="00EE4F31" w:rsidP="00573A40">
      <w:pPr>
        <w:pStyle w:val="Textkrper"/>
        <w:numPr>
          <w:ilvl w:val="0"/>
          <w:numId w:val="29"/>
        </w:numPr>
        <w:spacing w:after="120"/>
        <w:ind w:left="714" w:hanging="357"/>
        <w:rPr>
          <w:rFonts w:ascii="Arial" w:eastAsia="Arial" w:hAnsi="Arial" w:cs="Arial"/>
          <w:sz w:val="18"/>
        </w:rPr>
      </w:pPr>
      <w:r w:rsidRPr="00D6460F">
        <w:rPr>
          <w:rFonts w:ascii="Arial" w:eastAsia="Arial" w:hAnsi="Arial" w:cs="Arial"/>
          <w:sz w:val="18"/>
        </w:rPr>
        <w:t>Prenez les mesures nécessaires pour réduire les risques apparaissant en rouge et en jaune. Ces mesures doivent être consignées dans l’onglet « Exigences de sécurité ».</w:t>
      </w:r>
    </w:p>
    <w:p w14:paraId="147E5CB0" w14:textId="77777777" w:rsidR="00EE4F31" w:rsidRPr="00D6460F" w:rsidRDefault="00EE4F31" w:rsidP="00573A40">
      <w:pPr>
        <w:pStyle w:val="Textkrper"/>
        <w:numPr>
          <w:ilvl w:val="0"/>
          <w:numId w:val="29"/>
        </w:numPr>
        <w:spacing w:after="120"/>
        <w:ind w:left="714" w:hanging="357"/>
        <w:rPr>
          <w:rFonts w:ascii="Arial" w:eastAsia="Arial" w:hAnsi="Arial" w:cs="Arial"/>
          <w:sz w:val="18"/>
        </w:rPr>
      </w:pPr>
      <w:r w:rsidRPr="00D6460F">
        <w:rPr>
          <w:rFonts w:ascii="Arial" w:eastAsia="Arial" w:hAnsi="Arial" w:cs="Arial"/>
          <w:sz w:val="18"/>
        </w:rPr>
        <w:t>Dans l’onglet « Évaluation risques résiduels », indiquez l’effet de ces mesures sur les différents risques et adaptez en conséquence la probabilité de survenance et l’impact.</w:t>
      </w:r>
    </w:p>
    <w:p w14:paraId="4EB68ED9" w14:textId="77777777" w:rsidR="00917CDE" w:rsidRPr="00D6460F" w:rsidRDefault="00EE4F31" w:rsidP="00573A40">
      <w:pPr>
        <w:pStyle w:val="Textkrper"/>
        <w:numPr>
          <w:ilvl w:val="0"/>
          <w:numId w:val="29"/>
        </w:numPr>
        <w:spacing w:after="120"/>
        <w:ind w:left="714" w:hanging="357"/>
        <w:rPr>
          <w:sz w:val="18"/>
          <w:szCs w:val="18"/>
        </w:rPr>
      </w:pPr>
      <w:r w:rsidRPr="00D6460F">
        <w:rPr>
          <w:rFonts w:ascii="Arial" w:eastAsia="Arial" w:hAnsi="Arial" w:cs="Arial"/>
          <w:sz w:val="18"/>
        </w:rPr>
        <w:t>Enregistrez et fermez le fichier Excel. Au point</w:t>
      </w:r>
      <w:r w:rsidR="00EE3EBB" w:rsidRPr="00D6460F">
        <w:rPr>
          <w:rFonts w:ascii="Arial" w:eastAsia="Arial" w:hAnsi="Arial" w:cs="Arial"/>
          <w:sz w:val="18"/>
        </w:rPr>
        <w:t> </w:t>
      </w:r>
      <w:r w:rsidRPr="00D6460F">
        <w:rPr>
          <w:rFonts w:ascii="Arial" w:eastAsia="Arial" w:hAnsi="Arial" w:cs="Arial"/>
          <w:sz w:val="18"/>
        </w:rPr>
        <w:t>b) ci-après, décrivez les mesures prévues pour réduire les risques résiduels apparaissant en jaune et en rouge.</w:t>
      </w:r>
    </w:p>
    <w:p w14:paraId="4C92FC8A" w14:textId="77777777" w:rsidR="00D06F0E" w:rsidRPr="002F6D9E" w:rsidRDefault="00D06F0E" w:rsidP="003C5805">
      <w:pPr>
        <w:pStyle w:val="Textkrper"/>
        <w:rPr>
          <w:sz w:val="18"/>
          <w:szCs w:val="18"/>
        </w:rPr>
      </w:pPr>
    </w:p>
    <w:p w14:paraId="3DEF0E94" w14:textId="77777777" w:rsidR="00BB4D6C" w:rsidRDefault="00AA60FA" w:rsidP="003C5805">
      <w:pPr>
        <w:pStyle w:val="Textkrper"/>
      </w:pPr>
      <w:r>
        <w:object w:dxaOrig="1539" w:dyaOrig="997" w14:anchorId="58B0CA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5pt;height:49.85pt" o:ole="">
            <v:imagedata r:id="rId13" o:title=""/>
          </v:shape>
          <o:OLEObject Type="Embed" ProgID="Excel.Sheet.12" ShapeID="_x0000_i1025" DrawAspect="Icon" ObjectID="_1789489435" r:id="rId14"/>
        </w:object>
      </w:r>
    </w:p>
    <w:p w14:paraId="170F1271" w14:textId="77777777" w:rsidR="00465AEB" w:rsidRDefault="00FC0B99" w:rsidP="00EE4F31">
      <w:pPr>
        <w:pStyle w:val="U3"/>
        <w:numPr>
          <w:ilvl w:val="0"/>
          <w:numId w:val="28"/>
        </w:numPr>
      </w:pPr>
      <w:r>
        <w:lastRenderedPageBreak/>
        <w:t>Mesures prévues</w:t>
      </w:r>
      <w:r w:rsidR="00EE4F31">
        <w:t xml:space="preserve"> </w:t>
      </w:r>
      <w:r w:rsidR="00EE4F31" w:rsidRPr="00D6460F">
        <w:t>après l’évaluation des risques résiduels</w:t>
      </w:r>
    </w:p>
    <w:sdt>
      <w:sdtPr>
        <w:rPr>
          <w:lang w:eastAsia="de-CH"/>
        </w:rPr>
        <w:alias w:val="Décrivez les mesures prévues."/>
        <w:tag w:val="Vorgesehene Massnahmen beschreiben"/>
        <w:id w:val="-898979582"/>
        <w:placeholder>
          <w:docPart w:val="100A22B5DB9C493CA254AA220F595A0B"/>
        </w:placeholder>
        <w:showingPlcHdr/>
      </w:sdtPr>
      <w:sdtEndPr/>
      <w:sdtContent>
        <w:p w14:paraId="38434840" w14:textId="77777777" w:rsidR="002E0801" w:rsidRDefault="00D875CB" w:rsidP="003C5805">
          <w:pPr>
            <w:pStyle w:val="Textkrper"/>
            <w:rPr>
              <w:lang w:eastAsia="de-CH"/>
            </w:rPr>
          </w:pPr>
          <w:r>
            <w:rPr>
              <w:rStyle w:val="Platzhaltertext"/>
              <w:rFonts w:ascii="Arial" w:eastAsia="Arial" w:hAnsi="Arial" w:cs="Arial"/>
            </w:rPr>
            <w:t>Cliquez ici pour saisir votre texte.</w:t>
          </w:r>
        </w:p>
      </w:sdtContent>
    </w:sdt>
    <w:p w14:paraId="083798DE" w14:textId="77777777" w:rsidR="00666492" w:rsidRDefault="00666492" w:rsidP="003C5805">
      <w:pPr>
        <w:pStyle w:val="Textkrper"/>
        <w:rPr>
          <w:lang w:eastAsia="de-CH"/>
        </w:rPr>
      </w:pPr>
    </w:p>
    <w:p w14:paraId="57F0396A" w14:textId="77777777" w:rsidR="00666492" w:rsidRDefault="00666492" w:rsidP="003C5805">
      <w:pPr>
        <w:pStyle w:val="Textkrper"/>
        <w:rPr>
          <w:lang w:eastAsia="de-CH"/>
        </w:rPr>
      </w:pPr>
    </w:p>
    <w:p w14:paraId="35D77D43" w14:textId="77777777" w:rsidR="00666492" w:rsidRDefault="00666492" w:rsidP="003C5805">
      <w:pPr>
        <w:pStyle w:val="Textkrper"/>
        <w:rPr>
          <w:lang w:eastAsia="de-CH"/>
        </w:rPr>
      </w:pPr>
    </w:p>
    <w:p w14:paraId="26ED4071" w14:textId="77777777" w:rsidR="00C77F0D" w:rsidRPr="00BB2C31" w:rsidRDefault="00C77F0D" w:rsidP="00466062">
      <w:pPr>
        <w:pStyle w:val="U1"/>
      </w:pPr>
      <w:r>
        <w:rPr>
          <w:rFonts w:ascii="Arial" w:eastAsia="Arial" w:hAnsi="Arial" w:cs="Arial"/>
        </w:rPr>
        <w:t>Consultation du conseiller à la protection des données et du PFPDT</w:t>
      </w:r>
    </w:p>
    <w:p w14:paraId="76CE055D" w14:textId="77777777" w:rsidR="001822A7" w:rsidRPr="00C64B00" w:rsidRDefault="0069204A" w:rsidP="003C5805">
      <w:pPr>
        <w:pStyle w:val="Textkrper"/>
      </w:pPr>
      <w:r>
        <w:rPr>
          <w:rFonts w:ascii="Arial" w:eastAsia="Arial" w:hAnsi="Arial" w:cs="Arial"/>
        </w:rPr>
        <w:t>Si l’AIPD révèle que, malgré les mesures prises ou prévues, le traitement des données présente un risque élevé pour les personnes concernées, vous devez consulter le conseiller à la protection des données, puis le PFPDT (voir art. 10 et 23 LPD).</w:t>
      </w:r>
    </w:p>
    <w:sectPr w:rsidR="001822A7" w:rsidRPr="00C64B00" w:rsidSect="00573A40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91" w:right="1077" w:bottom="1135" w:left="1701" w:header="680" w:footer="8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4B79" w14:textId="77777777" w:rsidR="00410168" w:rsidRDefault="00410168">
      <w:pPr>
        <w:spacing w:after="0" w:line="240" w:lineRule="auto"/>
      </w:pPr>
      <w:r>
        <w:separator/>
      </w:r>
    </w:p>
  </w:endnote>
  <w:endnote w:type="continuationSeparator" w:id="0">
    <w:p w14:paraId="52E4EADC" w14:textId="77777777" w:rsidR="00410168" w:rsidRDefault="00410168">
      <w:pPr>
        <w:spacing w:after="0" w:line="240" w:lineRule="auto"/>
      </w:pPr>
      <w:r>
        <w:continuationSeparator/>
      </w:r>
    </w:p>
  </w:endnote>
  <w:endnote w:type="continuationNotice" w:id="1">
    <w:p w14:paraId="772FB088" w14:textId="77777777" w:rsidR="00410168" w:rsidRDefault="004101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43450" w14:textId="77777777" w:rsidR="00573A40" w:rsidRPr="00573A40" w:rsidRDefault="00573A40" w:rsidP="00573A40">
    <w:pPr>
      <w:pStyle w:val="Fuzeile"/>
      <w:tabs>
        <w:tab w:val="right" w:pos="9128"/>
      </w:tabs>
      <w:spacing w:before="120"/>
      <w:rPr>
        <w:sz w:val="22"/>
        <w:szCs w:val="22"/>
      </w:rPr>
    </w:pPr>
    <w:r w:rsidRPr="00573A40">
      <w:rPr>
        <w:sz w:val="22"/>
        <w:szCs w:val="22"/>
      </w:rPr>
      <w:tab/>
    </w:r>
    <w:r w:rsidRPr="00573A40">
      <w:rPr>
        <w:sz w:val="22"/>
        <w:szCs w:val="22"/>
      </w:rPr>
      <w:tab/>
    </w:r>
    <w:r w:rsidRPr="00573A40">
      <w:rPr>
        <w:sz w:val="22"/>
        <w:szCs w:val="22"/>
      </w:rPr>
      <w:fldChar w:fldCharType="begin"/>
    </w:r>
    <w:r w:rsidRPr="00573A40">
      <w:rPr>
        <w:sz w:val="22"/>
        <w:szCs w:val="22"/>
      </w:rPr>
      <w:instrText>PAGE   \* MERGEFORMAT</w:instrText>
    </w:r>
    <w:r w:rsidRPr="00573A40">
      <w:rPr>
        <w:sz w:val="22"/>
        <w:szCs w:val="22"/>
      </w:rPr>
      <w:fldChar w:fldCharType="separate"/>
    </w:r>
    <w:r w:rsidRPr="00573A40">
      <w:rPr>
        <w:sz w:val="22"/>
        <w:szCs w:val="22"/>
        <w:lang w:val="de-DE"/>
      </w:rPr>
      <w:t>1</w:t>
    </w:r>
    <w:r w:rsidRPr="00573A40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34C4" w14:textId="77777777" w:rsidR="00573A40" w:rsidRPr="00573A40" w:rsidRDefault="00573A40" w:rsidP="00573A40">
    <w:pPr>
      <w:pStyle w:val="Fuzeile"/>
      <w:spacing w:before="120"/>
      <w:rPr>
        <w:sz w:val="22"/>
        <w:szCs w:val="22"/>
      </w:rPr>
    </w:pPr>
    <w:r w:rsidRPr="00573A40">
      <w:rPr>
        <w:sz w:val="22"/>
        <w:szCs w:val="22"/>
      </w:rPr>
      <w:tab/>
    </w:r>
    <w:r w:rsidRPr="00573A40">
      <w:rPr>
        <w:sz w:val="22"/>
        <w:szCs w:val="22"/>
      </w:rPr>
      <w:tab/>
    </w:r>
    <w:r w:rsidRPr="00573A40">
      <w:rPr>
        <w:sz w:val="22"/>
        <w:szCs w:val="22"/>
      </w:rPr>
      <w:fldChar w:fldCharType="begin"/>
    </w:r>
    <w:r w:rsidRPr="00573A40">
      <w:rPr>
        <w:sz w:val="22"/>
        <w:szCs w:val="22"/>
      </w:rPr>
      <w:instrText>PAGE   \* MERGEFORMAT</w:instrText>
    </w:r>
    <w:r w:rsidRPr="00573A40">
      <w:rPr>
        <w:sz w:val="22"/>
        <w:szCs w:val="22"/>
      </w:rPr>
      <w:fldChar w:fldCharType="separate"/>
    </w:r>
    <w:r w:rsidRPr="00573A40">
      <w:rPr>
        <w:sz w:val="22"/>
        <w:szCs w:val="22"/>
        <w:lang w:val="de-DE"/>
      </w:rPr>
      <w:t>1</w:t>
    </w:r>
    <w:r w:rsidRPr="00573A4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6B1B" w14:textId="77777777" w:rsidR="00410168" w:rsidRDefault="00410168">
      <w:pPr>
        <w:spacing w:after="0" w:line="240" w:lineRule="auto"/>
      </w:pPr>
      <w:r>
        <w:separator/>
      </w:r>
    </w:p>
  </w:footnote>
  <w:footnote w:type="continuationSeparator" w:id="0">
    <w:p w14:paraId="295C2C63" w14:textId="77777777" w:rsidR="00410168" w:rsidRDefault="00410168">
      <w:pPr>
        <w:spacing w:after="0" w:line="240" w:lineRule="auto"/>
      </w:pPr>
      <w:r>
        <w:continuationSeparator/>
      </w:r>
    </w:p>
  </w:footnote>
  <w:footnote w:type="continuationNotice" w:id="1">
    <w:p w14:paraId="6970B69E" w14:textId="77777777" w:rsidR="00410168" w:rsidRDefault="004101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9A1E" w14:textId="77777777" w:rsidR="001822A7" w:rsidRDefault="00410168">
    <w:pPr>
      <w:pStyle w:val="Kopfzeile"/>
    </w:pPr>
    <w:r>
      <w:rPr>
        <w:rFonts w:ascii="Arial" w:eastAsia="Arial" w:hAnsi="Arial" w:cs="Arial"/>
      </w:rPr>
      <w:pict w14:anchorId="003A43FC">
        <v:group id="RubiconCorrNoOriginal_6" o:spid="_x0000_s2068" editas="canvas" style="position:absolute;margin-left:0;margin-top:0;width:453.6pt;height:528.65pt;z-index:-25165823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207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206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207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207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rPr>
        <w:rFonts w:ascii="Arial" w:eastAsia="Arial" w:hAnsi="Arial" w:cs="Arial"/>
      </w:rPr>
      <w:pict w14:anchorId="564EC7A7">
        <v:shape id="RubiconCorrDraft_2" o:spid="_x0000_s2067" type="#_x0000_t136" alt="[Correspondence.Watermark.Draft]" style="position:absolute;margin-left:0;margin-top:0;width:478.55pt;height:130.5pt;rotation:315;z-index:-251658231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rPr>
        <w:rFonts w:ascii="Arial" w:eastAsia="Arial" w:hAnsi="Arial" w:cs="Arial"/>
      </w:rPr>
      <w:pict w14:anchorId="274E38D9">
        <v:shape id="RubiconCorrCopy_2" o:spid="_x0000_s2066" type="#_x0000_t136" alt="[Correspondence.Watermark.Copy]" style="position:absolute;margin-left:0;margin-top:0;width:410.2pt;height:175.8pt;rotation:315;z-index:-25165823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rPr>
        <w:rFonts w:ascii="Arial" w:eastAsia="Arial" w:hAnsi="Arial" w:cs="Arial"/>
      </w:rPr>
      <w:pict w14:anchorId="7EE7A343">
        <v:shape id="RubiconCorrArchive_2" o:spid="_x0000_s2065" type="#_x0000_t136" alt="[Correspondence.Watermark.Archive]" style="position:absolute;margin-left:0;margin-top:0;width:471.05pt;height:128.45pt;rotation:315;z-index:-251658229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B98D" w14:textId="77777777" w:rsidR="001822A7" w:rsidRDefault="00410168">
    <w:pPr>
      <w:pStyle w:val="T1z2"/>
    </w:pPr>
    <w:r>
      <w:rPr>
        <w:rFonts w:ascii="Arial" w:eastAsia="Arial" w:hAnsi="Arial" w:cs="Arial"/>
        <w:noProof/>
      </w:rPr>
      <w:pict w14:anchorId="176F37A8">
        <v:group id="RubiconCorrNoOriginal_1" o:spid="_x0000_s2060" editas="canvas" style="position:absolute;margin-left:0;margin-top:0;width:453.6pt;height:528.65pt;z-index:-25165822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2064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2061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2063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2062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rPr>
        <w:rFonts w:ascii="Arial" w:eastAsia="Arial" w:hAnsi="Arial" w:cs="Arial"/>
        <w:noProof/>
      </w:rPr>
      <w:pict w14:anchorId="20B6D451">
        <v:shape id="RubiconCorrDraft_1" o:spid="_x0000_s2059" type="#_x0000_t136" alt="[Correspondence.Watermark.Draft]" style="position:absolute;margin-left:0;margin-top:0;width:478.55pt;height:130.5pt;rotation:315;z-index:-251658227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rPr>
        <w:rFonts w:ascii="Arial" w:eastAsia="Arial" w:hAnsi="Arial" w:cs="Arial"/>
        <w:noProof/>
      </w:rPr>
      <w:pict w14:anchorId="20FBE851">
        <v:shape id="RubiconCorrCopy_1" o:spid="_x0000_s2058" type="#_x0000_t136" alt="[Correspondence.Watermark.Copy]" style="position:absolute;margin-left:0;margin-top:0;width:410.2pt;height:175.8pt;rotation:315;z-index:-25165822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rPr>
        <w:rFonts w:ascii="Arial" w:eastAsia="Arial" w:hAnsi="Arial" w:cs="Arial"/>
        <w:noProof/>
      </w:rPr>
      <w:pict w14:anchorId="7B0C2A70">
        <v:shape id="RubiconCorrArchive_1" o:spid="_x0000_s2057" type="#_x0000_t136" alt="[Correspondence.Watermark.Archive]" style="position:absolute;margin-left:0;margin-top:0;width:471.05pt;height:128.45pt;rotation:315;z-index:-251658225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C005BD">
      <w:rPr>
        <w:rFonts w:ascii="Arial" w:eastAsia="Arial" w:hAnsi="Arial" w:cs="Arial"/>
        <w:noProof/>
      </w:rPr>
      <mc:AlternateContent>
        <mc:Choice Requires="wps">
          <w:drawing>
            <wp:anchor distT="45720" distB="45720" distL="114300" distR="114300" simplePos="0" relativeHeight="251658247" behindDoc="0" locked="1" layoutInCell="1" allowOverlap="1" wp14:anchorId="1CC501AD" wp14:editId="4CDE0E68">
              <wp:simplePos x="0" y="0"/>
              <wp:positionH relativeFrom="margin">
                <wp:posOffset>0</wp:posOffset>
              </wp:positionH>
              <wp:positionV relativeFrom="page">
                <wp:posOffset>431800</wp:posOffset>
              </wp:positionV>
              <wp:extent cx="441608" cy="262800"/>
              <wp:effectExtent l="0" t="0" r="13970" b="0"/>
              <wp:wrapNone/>
              <wp:docPr id="9" name="Textfeld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1608" cy="26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2E0B5" w14:textId="5F86BAF6" w:rsidR="001822A7" w:rsidRDefault="00320F9D">
                          <w:pPr>
                            <w:pStyle w:val="Text10"/>
                            <w:spacing w:after="260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instrText xml:space="preserve"> IF "</w:instrText>
                          </w:r>
                          <w:r w:rsidR="00410168">
                            <w:fldChar w:fldCharType="begin"/>
                          </w:r>
                          <w:r w:rsidR="00410168">
                            <w:instrText xml:space="preserve"> DOCVARIABLE  "VLM:Dokument.Klassifizierung.Dokument"  \* MERGEFORMAT </w:instrText>
                          </w:r>
                          <w:r w:rsidR="00410168">
                            <w:fldChar w:fldCharType="separate"/>
                          </w:r>
                          <w:r w:rsidR="00410168" w:rsidRPr="00410168">
                            <w:rPr>
                              <w:rFonts w:ascii="Tahoma" w:hAnsi="Tahoma" w:cs="Tahoma"/>
                              <w:b/>
                            </w:rPr>
                            <w:instrText>﻿</w:instrText>
                          </w:r>
                          <w:r w:rsidR="00410168">
                            <w:rPr>
                              <w:rFonts w:ascii="Tahoma" w:hAnsi="Tahoma" w:cs="Tahoma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instrText>" &lt;&gt; "</w:instrText>
                          </w:r>
                          <w:r>
                            <w:rPr>
                              <w:rFonts w:ascii="Tahoma" w:eastAsia="Tahoma" w:hAnsi="Tahoma" w:cs="Tahoma"/>
                              <w:b/>
                            </w:rPr>
                            <w:instrText>﻿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instrText xml:space="preserve">"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instrText xml:space="preserve"> IF "</w:instrText>
                          </w:r>
                          <w:r w:rsidR="00410168">
                            <w:fldChar w:fldCharType="begin"/>
                          </w:r>
                          <w:r w:rsidR="00410168">
                            <w:instrText xml:space="preserve"> DOCVARIABLE  "VLM:Dokument.Klassifizierung.Beilagen"  \* MERGEFORMAT </w:instrText>
                          </w:r>
                          <w:r w:rsidR="00410168">
                            <w:fldChar w:fldCharType="separate"/>
                          </w:r>
                          <w:r>
                            <w:rPr>
                              <w:b/>
                            </w:rPr>
                            <w:instrText>﻿</w:instrText>
                          </w:r>
                          <w:r w:rsidR="00410168"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instrText>" &lt;&gt; "</w:instrText>
                          </w:r>
                          <w:r>
                            <w:rPr>
                              <w:rFonts w:ascii="Tahoma" w:eastAsia="Tahoma" w:hAnsi="Tahoma" w:cs="Tahoma"/>
                              <w:b/>
                            </w:rPr>
                            <w:instrText>﻿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instrText>" "</w:instrText>
                          </w:r>
                          <w:r w:rsidR="00410168">
                            <w:fldChar w:fldCharType="begin"/>
                          </w:r>
                          <w:r w:rsidR="00410168">
                            <w:instrText xml:space="preserve"> DOCVARIABLE  "VLM:Dokument.Klassifizierung.Dokument"  \* MERGEFORMAT </w:instrText>
                          </w:r>
                          <w:r w:rsidR="00410168">
                            <w:fldChar w:fldCharType="separate"/>
                          </w:r>
                          <w:r>
                            <w:rPr>
                              <w:b/>
                              <w:caps/>
                            </w:rPr>
                            <w:instrText>﻿</w:instrText>
                          </w:r>
                          <w:r w:rsidR="00410168">
                            <w:rPr>
                              <w:b/>
                              <w:caps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instrText xml:space="preserve">, Beilage(n): </w:instrText>
                          </w:r>
                          <w:r w:rsidR="00410168">
                            <w:fldChar w:fldCharType="begin"/>
                          </w:r>
                          <w:r w:rsidR="00410168">
                            <w:instrText xml:space="preserve"> DOCVARIABLE  "VLM:Dokument.Klassifizierung.Beilagen"  \* MERGEFORMAT </w:instrText>
                          </w:r>
                          <w:r w:rsidR="00410168">
                            <w:fldChar w:fldCharType="separate"/>
                          </w:r>
                          <w:r>
                            <w:rPr>
                              <w:b/>
                              <w:caps/>
                            </w:rPr>
                            <w:instrText>﻿</w:instrText>
                          </w:r>
                          <w:r w:rsidR="00410168">
                            <w:rPr>
                              <w:b/>
                              <w:caps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instrText>" "</w:instrText>
                          </w:r>
                          <w:r w:rsidR="00410168">
                            <w:fldChar w:fldCharType="begin"/>
                          </w:r>
                          <w:r w:rsidR="00410168">
                            <w:instrText xml:space="preserve"> DOCVAR</w:instrText>
                          </w:r>
                          <w:r w:rsidR="00410168">
                            <w:instrText xml:space="preserve">IABLE  "VLM:Dokument.Klassifizierung.Dokument"  \* MERGEFORMAT </w:instrText>
                          </w:r>
                          <w:r w:rsidR="00410168">
                            <w:fldChar w:fldCharType="separate"/>
                          </w:r>
                          <w:r>
                            <w:rPr>
                              <w:b/>
                              <w:caps/>
                            </w:rPr>
                            <w:instrText>﻿</w:instrText>
                          </w:r>
                          <w:r w:rsidR="00410168">
                            <w:rPr>
                              <w:b/>
                              <w:caps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instrText xml:space="preserve">"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aps/>
                            </w:rPr>
                            <w:instrText>﻿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instrText xml:space="preserve">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instrText xml:space="preserve"> IF "</w:instrText>
                          </w:r>
                          <w:r w:rsidR="00410168">
                            <w:fldChar w:fldCharType="begin"/>
                          </w:r>
                          <w:r w:rsidR="00410168">
                            <w:instrText xml:space="preserve"> DOCVARIABLE  "VLM:Dokument.Klassifizierung.Beilagen"  \* MERGEFORMAT </w:instrText>
                          </w:r>
                          <w:r w:rsidR="00410168">
                            <w:fldChar w:fldCharType="separate"/>
                          </w:r>
                          <w:r w:rsidR="00410168" w:rsidRPr="00410168">
                            <w:rPr>
                              <w:rFonts w:ascii="Tahoma" w:hAnsi="Tahoma" w:cs="Tahoma"/>
                              <w:b/>
                            </w:rPr>
                            <w:instrText>﻿</w:instrText>
                          </w:r>
                          <w:r w:rsidR="00410168">
                            <w:rPr>
                              <w:rFonts w:ascii="Tahoma" w:hAnsi="Tahoma" w:cs="Tahoma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instrText>" &lt;&gt; "</w:instrText>
                          </w:r>
                          <w:r>
                            <w:rPr>
                              <w:rFonts w:ascii="Tahoma" w:eastAsia="Tahoma" w:hAnsi="Tahoma" w:cs="Tahoma"/>
                              <w:b/>
                            </w:rPr>
                            <w:instrText>﻿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instrText xml:space="preserve">" "Beilage(n): </w:instrText>
                          </w:r>
                          <w:r w:rsidR="00410168">
                            <w:fldChar w:fldCharType="begin"/>
                          </w:r>
                          <w:r w:rsidR="00410168">
                            <w:instrText xml:space="preserve"> DOCVARIABLE  "VLM:Dokument.Klassifizierung.Beilagen"  \* MERGEFORMAT </w:instrText>
                          </w:r>
                          <w:r w:rsidR="00410168">
                            <w:fldChar w:fldCharType="separate"/>
                          </w:r>
                          <w:r>
                            <w:rPr>
                              <w:b/>
                              <w:caps/>
                            </w:rPr>
                            <w:instrText>﻿</w:instrText>
                          </w:r>
                          <w:r w:rsidR="00410168">
                            <w:rPr>
                              <w:b/>
                              <w:caps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instrText xml:space="preserve">" "" </w:instrText>
                          </w:r>
                          <w:r w:rsidR="00410168">
                            <w:rPr>
                              <w:rFonts w:ascii="Arial" w:eastAsia="Arial" w:hAnsi="Arial" w:cs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instrText xml:space="preserve">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501AD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0;margin-top:34pt;width:34.75pt;height:20.7pt;z-index:251658247;visibility:visible;mso-wrap-style:square;mso-width-percent:10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" filled="f" stroked="f">
              <o:lock v:ext="edit" aspectratio="t"/>
              <v:textbox style="mso-fit-shape-to-text:t" inset="0,0,0,0">
                <w:txbxContent>
                  <w:p w14:paraId="0772E0B5" w14:textId="5F86BAF6" w:rsidR="001822A7" w:rsidRDefault="00320F9D">
                    <w:pPr>
                      <w:pStyle w:val="Text10"/>
                      <w:spacing w:after="260"/>
                      <w:jc w:val="right"/>
                      <w:rPr>
                        <w:b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</w:rPr>
                      <w:instrText xml:space="preserve"> IF "</w:instrText>
                    </w:r>
                    <w:r w:rsidR="00410168">
                      <w:fldChar w:fldCharType="begin"/>
                    </w:r>
                    <w:r w:rsidR="00410168">
                      <w:instrText xml:space="preserve"> DOCVARIABLE  "VLM:Dokument.Klassifizierung.Dokument"  \* MERGEFORMAT </w:instrText>
                    </w:r>
                    <w:r w:rsidR="00410168">
                      <w:fldChar w:fldCharType="separate"/>
                    </w:r>
                    <w:r w:rsidR="00410168" w:rsidRPr="00410168">
                      <w:rPr>
                        <w:rFonts w:ascii="Tahoma" w:hAnsi="Tahoma" w:cs="Tahoma"/>
                        <w:b/>
                      </w:rPr>
                      <w:instrText>﻿</w:instrText>
                    </w:r>
                    <w:r w:rsidR="00410168">
                      <w:rPr>
                        <w:rFonts w:ascii="Tahoma" w:hAnsi="Tahoma" w:cs="Tahoma"/>
                        <w:b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</w:rPr>
                      <w:instrText>" &lt;&gt; "</w:instrText>
                    </w:r>
                    <w:r>
                      <w:rPr>
                        <w:rFonts w:ascii="Tahoma" w:eastAsia="Tahoma" w:hAnsi="Tahoma" w:cs="Tahoma"/>
                        <w:b/>
                      </w:rPr>
                      <w:instrText>﻿</w:instrText>
                    </w:r>
                    <w:r>
                      <w:rPr>
                        <w:rFonts w:ascii="Arial" w:eastAsia="Arial" w:hAnsi="Arial" w:cs="Arial"/>
                        <w:b/>
                      </w:rPr>
                      <w:instrText xml:space="preserve">" </w:instrText>
                    </w:r>
                    <w:r>
                      <w:rPr>
                        <w:rFonts w:ascii="Arial" w:eastAsia="Arial" w:hAnsi="Arial" w:cs="Arial"/>
                        <w:b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</w:rPr>
                      <w:instrText xml:space="preserve"> IF "</w:instrText>
                    </w:r>
                    <w:r w:rsidR="00410168">
                      <w:fldChar w:fldCharType="begin"/>
                    </w:r>
                    <w:r w:rsidR="00410168">
                      <w:instrText xml:space="preserve"> DOCVARIABLE  "VLM:Dokument.Klassifizierung.Beilagen"  \* MERGEFORMAT </w:instrText>
                    </w:r>
                    <w:r w:rsidR="00410168">
                      <w:fldChar w:fldCharType="separate"/>
                    </w:r>
                    <w:r>
                      <w:rPr>
                        <w:b/>
                      </w:rPr>
                      <w:instrText>﻿</w:instrText>
                    </w:r>
                    <w:r w:rsidR="00410168">
                      <w:rPr>
                        <w:b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</w:rPr>
                      <w:instrText>" &lt;&gt; "</w:instrText>
                    </w:r>
                    <w:r>
                      <w:rPr>
                        <w:rFonts w:ascii="Tahoma" w:eastAsia="Tahoma" w:hAnsi="Tahoma" w:cs="Tahoma"/>
                        <w:b/>
                      </w:rPr>
                      <w:instrText>﻿</w:instrText>
                    </w:r>
                    <w:r>
                      <w:rPr>
                        <w:rFonts w:ascii="Arial" w:eastAsia="Arial" w:hAnsi="Arial" w:cs="Arial"/>
                        <w:b/>
                      </w:rPr>
                      <w:instrText>" "</w:instrText>
                    </w:r>
                    <w:r w:rsidR="00410168">
                      <w:fldChar w:fldCharType="begin"/>
                    </w:r>
                    <w:r w:rsidR="00410168">
                      <w:instrText xml:space="preserve"> DOCVARIABLE  "VLM:Dokument.Klassifizierung.Dokument"  \* MERGEFORMAT </w:instrText>
                    </w:r>
                    <w:r w:rsidR="00410168">
                      <w:fldChar w:fldCharType="separate"/>
                    </w:r>
                    <w:r>
                      <w:rPr>
                        <w:b/>
                        <w:caps/>
                      </w:rPr>
                      <w:instrText>﻿</w:instrText>
                    </w:r>
                    <w:r w:rsidR="00410168">
                      <w:rPr>
                        <w:b/>
                        <w:caps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</w:rPr>
                      <w:instrText xml:space="preserve">, Beilage(n): </w:instrText>
                    </w:r>
                    <w:r w:rsidR="00410168">
                      <w:fldChar w:fldCharType="begin"/>
                    </w:r>
                    <w:r w:rsidR="00410168">
                      <w:instrText xml:space="preserve"> DOCVARIABLE  "VLM:Dokument.Klassifizierung.Beilagen"  \* MERGEFORMAT </w:instrText>
                    </w:r>
                    <w:r w:rsidR="00410168">
                      <w:fldChar w:fldCharType="separate"/>
                    </w:r>
                    <w:r>
                      <w:rPr>
                        <w:b/>
                        <w:caps/>
                      </w:rPr>
                      <w:instrText>﻿</w:instrText>
                    </w:r>
                    <w:r w:rsidR="00410168">
                      <w:rPr>
                        <w:b/>
                        <w:caps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</w:rPr>
                      <w:instrText>" "</w:instrText>
                    </w:r>
                    <w:r w:rsidR="00410168">
                      <w:fldChar w:fldCharType="begin"/>
                    </w:r>
                    <w:r w:rsidR="00410168">
                      <w:instrText xml:space="preserve"> DOCVAR</w:instrText>
                    </w:r>
                    <w:r w:rsidR="00410168">
                      <w:instrText xml:space="preserve">IABLE  "VLM:Dokument.Klassifizierung.Dokument"  \* MERGEFORMAT </w:instrText>
                    </w:r>
                    <w:r w:rsidR="00410168">
                      <w:fldChar w:fldCharType="separate"/>
                    </w:r>
                    <w:r>
                      <w:rPr>
                        <w:b/>
                        <w:caps/>
                      </w:rPr>
                      <w:instrText>﻿</w:instrText>
                    </w:r>
                    <w:r w:rsidR="00410168">
                      <w:rPr>
                        <w:b/>
                        <w:caps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</w:rPr>
                      <w:instrText xml:space="preserve">" </w:instrText>
                    </w:r>
                    <w:r>
                      <w:rPr>
                        <w:rFonts w:ascii="Arial" w:eastAsia="Arial" w:hAnsi="Arial" w:cs="Arial"/>
                        <w:b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caps/>
                      </w:rPr>
                      <w:instrText>﻿</w:instrText>
                    </w:r>
                    <w:r>
                      <w:rPr>
                        <w:rFonts w:ascii="Arial" w:eastAsia="Arial" w:hAnsi="Arial" w:cs="Arial"/>
                        <w:b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</w:rPr>
                      <w:instrText xml:space="preserve"> </w:instrText>
                    </w:r>
                    <w:r>
                      <w:rPr>
                        <w:rFonts w:ascii="Arial" w:eastAsia="Arial" w:hAnsi="Arial" w:cs="Arial"/>
                        <w:b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</w:rPr>
                      <w:instrText xml:space="preserve"> IF "</w:instrText>
                    </w:r>
                    <w:r w:rsidR="00410168">
                      <w:fldChar w:fldCharType="begin"/>
                    </w:r>
                    <w:r w:rsidR="00410168">
                      <w:instrText xml:space="preserve"> DOCVARIABLE  "VLM:Dokument.Klassifizierung.Beilagen"  \* MERGEFORMAT </w:instrText>
                    </w:r>
                    <w:r w:rsidR="00410168">
                      <w:fldChar w:fldCharType="separate"/>
                    </w:r>
                    <w:r w:rsidR="00410168" w:rsidRPr="00410168">
                      <w:rPr>
                        <w:rFonts w:ascii="Tahoma" w:hAnsi="Tahoma" w:cs="Tahoma"/>
                        <w:b/>
                      </w:rPr>
                      <w:instrText>﻿</w:instrText>
                    </w:r>
                    <w:r w:rsidR="00410168">
                      <w:rPr>
                        <w:rFonts w:ascii="Tahoma" w:hAnsi="Tahoma" w:cs="Tahoma"/>
                        <w:b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</w:rPr>
                      <w:instrText>" &lt;&gt; "</w:instrText>
                    </w:r>
                    <w:r>
                      <w:rPr>
                        <w:rFonts w:ascii="Tahoma" w:eastAsia="Tahoma" w:hAnsi="Tahoma" w:cs="Tahoma"/>
                        <w:b/>
                      </w:rPr>
                      <w:instrText>﻿</w:instrText>
                    </w:r>
                    <w:r>
                      <w:rPr>
                        <w:rFonts w:ascii="Arial" w:eastAsia="Arial" w:hAnsi="Arial" w:cs="Arial"/>
                        <w:b/>
                      </w:rPr>
                      <w:instrText xml:space="preserve">" "Beilage(n): </w:instrText>
                    </w:r>
                    <w:r w:rsidR="00410168">
                      <w:fldChar w:fldCharType="begin"/>
                    </w:r>
                    <w:r w:rsidR="00410168">
                      <w:instrText xml:space="preserve"> DOCVARIABLE  "VLM:Dokument.Klassifizierung.Beilagen"  \* MERGEFORMAT </w:instrText>
                    </w:r>
                    <w:r w:rsidR="00410168">
                      <w:fldChar w:fldCharType="separate"/>
                    </w:r>
                    <w:r>
                      <w:rPr>
                        <w:b/>
                        <w:caps/>
                      </w:rPr>
                      <w:instrText>﻿</w:instrText>
                    </w:r>
                    <w:r w:rsidR="00410168">
                      <w:rPr>
                        <w:b/>
                        <w:caps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</w:rPr>
                      <w:instrText xml:space="preserve">" "" </w:instrText>
                    </w:r>
                    <w:r w:rsidR="00410168">
                      <w:rPr>
                        <w:rFonts w:ascii="Arial" w:eastAsia="Arial" w:hAnsi="Arial" w:cs="Arial"/>
                        <w:b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</w:rPr>
                      <w:instrText xml:space="preserve"> </w:instrText>
                    </w:r>
                    <w:r>
                      <w:rPr>
                        <w:rFonts w:ascii="Arial" w:eastAsia="Arial" w:hAnsi="Arial" w:cs="Arial"/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64F90E91" w14:textId="77777777" w:rsidR="001822A7" w:rsidRDefault="001822A7">
    <w:pPr>
      <w:spacing w:after="0" w:line="14" w:lineRule="exac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EDD2" w14:textId="77777777" w:rsidR="001822A7" w:rsidRDefault="00410168">
    <w:pPr>
      <w:pStyle w:val="Text1-Zeilenabstand07pt"/>
    </w:pPr>
    <w:r>
      <w:rPr>
        <w:rFonts w:ascii="Arial" w:eastAsia="Arial" w:hAnsi="Arial" w:cs="Arial"/>
        <w:noProof/>
      </w:rPr>
      <w:pict w14:anchorId="7DDB8D56">
        <v:group id="RubiconCorrNoOriginal_11" o:spid="_x0000_s2052" editas="canvas" style="position:absolute;margin-left:0;margin-top:0;width:453.6pt;height:528.65pt;z-index:-251658224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2056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205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2055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2054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rPr>
        <w:rFonts w:ascii="Arial" w:eastAsia="Arial" w:hAnsi="Arial" w:cs="Arial"/>
        <w:noProof/>
      </w:rPr>
      <w:pict w14:anchorId="6ACA091C">
        <v:shape id="RubiconCorrDraft_3" o:spid="_x0000_s2051" type="#_x0000_t136" alt="[Correspondence.Watermark.Draft]" style="position:absolute;margin-left:0;margin-top:0;width:478.55pt;height:130.5pt;rotation:315;z-index:-251658223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rPr>
        <w:rFonts w:ascii="Arial" w:eastAsia="Arial" w:hAnsi="Arial" w:cs="Arial"/>
        <w:noProof/>
      </w:rPr>
      <w:pict w14:anchorId="63CC7486">
        <v:shape id="RubiconCorrCopy_3" o:spid="_x0000_s2050" type="#_x0000_t136" alt="[Correspondence.Watermark.Copy]" style="position:absolute;margin-left:0;margin-top:0;width:410.2pt;height:175.8pt;rotation:315;z-index:-25165822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rPr>
        <w:rFonts w:ascii="Arial" w:eastAsia="Arial" w:hAnsi="Arial" w:cs="Arial"/>
        <w:noProof/>
      </w:rPr>
      <w:pict w14:anchorId="359F348A">
        <v:shape id="RubiconCorrArchive_3" o:spid="_x0000_s2049" type="#_x0000_t136" alt="[Correspondence.Watermark.Archive]" style="position:absolute;margin-left:0;margin-top:0;width:471.05pt;height:128.45pt;rotation:315;z-index:-251658221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C005BD">
      <w:rPr>
        <w:rFonts w:ascii="Arial" w:eastAsia="Arial" w:hAnsi="Arial" w:cs="Arial"/>
        <w:noProof/>
      </w:rPr>
      <mc:AlternateContent>
        <mc:Choice Requires="wps">
          <w:drawing>
            <wp:anchor distT="45720" distB="45720" distL="114300" distR="114300" simplePos="0" relativeHeight="251658244" behindDoc="0" locked="1" layoutInCell="1" allowOverlap="1" wp14:anchorId="37AF4F46" wp14:editId="5B8112A9">
              <wp:simplePos x="0" y="0"/>
              <wp:positionH relativeFrom="leftMargin">
                <wp:posOffset>3776345</wp:posOffset>
              </wp:positionH>
              <wp:positionV relativeFrom="page">
                <wp:posOffset>419100</wp:posOffset>
              </wp:positionV>
              <wp:extent cx="2519680" cy="1184275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125B4" w14:textId="77777777" w:rsidR="001822A7" w:rsidRDefault="00320F9D">
                          <w:pPr>
                            <w:pStyle w:val="Text75-Abstandnach7Pt"/>
                            <w:suppressAutoHyphens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Département fédéral de l’intérieur DFI</w:t>
                          </w:r>
                        </w:p>
                        <w:p w14:paraId="63604175" w14:textId="77777777" w:rsidR="001822A7" w:rsidRPr="004C5730" w:rsidRDefault="004C5730">
                          <w:pPr>
                            <w:pStyle w:val="Text75"/>
                            <w:suppressAutoHyphens/>
                            <w:rPr>
                              <w:b/>
                              <w:bCs/>
                            </w:rPr>
                          </w:pPr>
                          <w:r w:rsidRPr="004C5730">
                            <w:rPr>
                              <w:b/>
                              <w:bCs/>
                            </w:rPr>
                            <w:t>Office fédéral des assurances sociales OFAS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F4F46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7" type="#_x0000_t202" alt="[Correspondence.PrePrinted]" style="position:absolute;margin-left:297.35pt;margin-top:33pt;width:198.4pt;height:93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" filled="f" stroked="f">
              <v:textbox inset="0,0,0,0">
                <w:txbxContent>
                  <w:p w14:paraId="289125B4" w14:textId="77777777" w:rsidR="001822A7" w:rsidRDefault="00320F9D">
                    <w:pPr>
                      <w:pStyle w:val="Text75-Abstandnach7Pt"/>
                      <w:suppressAutoHyphens/>
                    </w:pPr>
                    <w:r>
                      <w:rPr>
                        <w:rFonts w:ascii="Arial" w:eastAsia="Arial" w:hAnsi="Arial" w:cs="Arial"/>
                      </w:rPr>
                      <w:t>Département fédéral de l’intérieur DFI</w:t>
                    </w:r>
                  </w:p>
                  <w:p w14:paraId="63604175" w14:textId="77777777" w:rsidR="001822A7" w:rsidRPr="004C5730" w:rsidRDefault="004C5730">
                    <w:pPr>
                      <w:pStyle w:val="Text75"/>
                      <w:suppressAutoHyphens/>
                      <w:rPr>
                        <w:b/>
                        <w:bCs/>
                      </w:rPr>
                    </w:pPr>
                    <w:r w:rsidRPr="004C5730">
                      <w:rPr>
                        <w:b/>
                        <w:bCs/>
                      </w:rPr>
                      <w:t>Office fédéral des assurances sociales OFAS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C005BD">
      <w:rPr>
        <w:rFonts w:ascii="Arial" w:eastAsia="Arial" w:hAnsi="Arial" w:cs="Arial"/>
        <w:noProof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01B5BC42" wp14:editId="3403E1CE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A1603F" w14:textId="77777777" w:rsidR="001822A7" w:rsidRDefault="001822A7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B5BC42" id="Textfeld 2" o:spid="_x0000_s1028" type="#_x0000_t202" style="position:absolute;margin-left:7.9pt;margin-top:0;width:0;height:125.3pt;z-index:25165824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" filled="f" stroked="f" strokeweight=".5pt">
              <v:textbox inset="0,0,0,0">
                <w:txbxContent>
                  <w:p w14:paraId="0DA1603F" w14:textId="77777777" w:rsidR="001822A7" w:rsidRDefault="001822A7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C005BD">
      <w:rPr>
        <w:rFonts w:ascii="Arial" w:eastAsia="Arial" w:hAnsi="Arial" w:cs="Arial"/>
        <w:noProof/>
      </w:rPr>
      <w:drawing>
        <wp:anchor distT="0" distB="0" distL="114300" distR="114300" simplePos="0" relativeHeight="251658246" behindDoc="1" locked="1" layoutInCell="1" allowOverlap="1" wp14:anchorId="13FA6DAA" wp14:editId="094DC45D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26" name="Grafik 26" descr="Logo Bundesverwaltung 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242"/>
    <w:multiLevelType w:val="multilevel"/>
    <w:tmpl w:val="04629182"/>
    <w:lvl w:ilvl="0">
      <w:start w:val="1"/>
      <w:numFmt w:val="lowerLetter"/>
      <w:pStyle w:val="U3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5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6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7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434F65DD"/>
    <w:multiLevelType w:val="hybridMultilevel"/>
    <w:tmpl w:val="15A81A80"/>
    <w:lvl w:ilvl="0" w:tplc="7144B59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039D5"/>
    <w:multiLevelType w:val="hybridMultilevel"/>
    <w:tmpl w:val="33C44AF8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6" w15:restartNumberingAfterBreak="0">
    <w:nsid w:val="4CCE4B19"/>
    <w:multiLevelType w:val="multilevel"/>
    <w:tmpl w:val="CE7C058E"/>
    <w:styleLink w:val="Formatvorlage2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75F22"/>
    <w:multiLevelType w:val="multilevel"/>
    <w:tmpl w:val="A7FC0BEA"/>
    <w:styleLink w:val="Formatvorlag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C258E3"/>
    <w:multiLevelType w:val="hybridMultilevel"/>
    <w:tmpl w:val="DE7CEDC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1183A"/>
    <w:multiLevelType w:val="multilevel"/>
    <w:tmpl w:val="62EECE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9FB6340"/>
    <w:multiLevelType w:val="hybridMultilevel"/>
    <w:tmpl w:val="1F02D2D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65A90"/>
    <w:multiLevelType w:val="multilevel"/>
    <w:tmpl w:val="4A88C2F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U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21"/>
  </w:num>
  <w:num w:numId="12">
    <w:abstractNumId w:val="14"/>
  </w:num>
  <w:num w:numId="13">
    <w:abstractNumId w:val="8"/>
  </w:num>
  <w:num w:numId="14">
    <w:abstractNumId w:val="2"/>
  </w:num>
  <w:num w:numId="15">
    <w:abstractNumId w:val="15"/>
  </w:num>
  <w:num w:numId="16">
    <w:abstractNumId w:val="4"/>
  </w:num>
  <w:num w:numId="17">
    <w:abstractNumId w:val="5"/>
  </w:num>
  <w:num w:numId="18">
    <w:abstractNumId w:val="6"/>
  </w:num>
  <w:num w:numId="19">
    <w:abstractNumId w:val="3"/>
  </w:num>
  <w:num w:numId="20">
    <w:abstractNumId w:val="7"/>
  </w:num>
  <w:num w:numId="21">
    <w:abstractNumId w:val="11"/>
  </w:num>
  <w:num w:numId="22">
    <w:abstractNumId w:val="17"/>
  </w:num>
  <w:num w:numId="23">
    <w:abstractNumId w:val="18"/>
  </w:num>
  <w:num w:numId="24">
    <w:abstractNumId w:val="20"/>
  </w:num>
  <w:num w:numId="25">
    <w:abstractNumId w:val="22"/>
  </w:num>
  <w:num w:numId="26">
    <w:abstractNumId w:val="16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CH" w:vendorID="64" w:dllVersion="4096" w:nlCheck="1" w:checkStyle="0"/>
  <w:activeWritingStyle w:appName="MSWord" w:lang="it-CH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proofState w:grammar="clean"/>
  <w:attachedTemplate r:id="rId1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isabelle.rogg@bsv.admin.ch"/>
    <w:docVar w:name="VLM:Dokument.Absender.Fuss.EMail_MitZeilenumbruch" w:val="isabelle.rogg@bsv.admin.ch_x000b_"/>
    <w:docVar w:name="VLM:Dokument.Absender.Fuss.Fax" w:val="+41 58 462 78 80"/>
    <w:docVar w:name="VLM:Dokument.Absender.Fuss.Fax_MitZeilenumbruch" w:val="+41 58 462 78 80_x000b_"/>
    <w:docVar w:name="VLM:Dokument.Absender.Fuss.Grussformel" w:val="Rogg Isabelle (RE@BSV)"/>
    <w:docVar w:name="VLM:Dokument.Absender.Fuss.Person.Anrede" w:val="﻿"/>
    <w:docVar w:name="VLM:Dokument.Absender.Fuss.Person.Anrede_MitZeilenumbruch" w:val="﻿"/>
    <w:docVar w:name="VLM:Dokument.Absender.Fuss.Person.Funktion" w:val="﻿"/>
    <w:docVar w:name="VLM:Dokument.Absender.Fuss.Person.Funktion_MitZeilenumbruch" w:val="﻿"/>
    <w:docVar w:name="VLM:Dokument.Absender.Fuss.Person.Geschlecht" w:val="﻿"/>
    <w:docVar w:name="VLM:Dokument.Absender.Fuss.Person.Geschlecht_MitZeilenumbruch" w:val="﻿"/>
    <w:docVar w:name="VLM:Dokument.Absender.Fuss.Person.Nachname" w:val="Rogg"/>
    <w:docVar w:name="VLM:Dokument.Absender.Fuss.Person.Nachname_MitZeilenumbruch" w:val="Rogg_x000b_"/>
    <w:docVar w:name="VLM:Dokument.Absender.Fuss.Person.Titel" w:val="﻿"/>
    <w:docVar w:name="VLM:Dokument.Absender.Fuss.Person.Titel_MitLeerzeichen" w:val="﻿"/>
    <w:docVar w:name="VLM:Dokument.Absender.Fuss.Person.Vorname" w:val="Isabelle"/>
    <w:docVar w:name="VLM:Dokument.Absender.Fuss.Person.Vorname_MitLeerzeichen" w:val="Isabelle "/>
    <w:docVar w:name="VLM:Dokument.Absender.Fuss.Person.Zeichen" w:val="Rog"/>
    <w:docVar w:name="VLM:Dokument.Absender.Fuss.Person.Zeichen_MitZeilenumbruch" w:val="Rog_x000b_"/>
    <w:docVar w:name="VLM:Dokument.Absender.Fuss.Postadresse" w:val="3003 Bern"/>
    <w:docVar w:name="VLM:Dokument.Absender.Fuss.Postadresse_MitZeilenumbruch" w:val="3003 Bern_x000b_"/>
    <w:docVar w:name="VLM:Dokument.Absender.Fuss.Telefon" w:val="+41 58 463 22 05"/>
    <w:docVar w:name="VLM:Dokument.Absender.Fuss.Telefon_MitBeistrich" w:val="+41 58 463 22 05, "/>
    <w:docVar w:name="VLM:Dokument.Absender.Fuss.Verwaltungseinheit.Abteilung" w:val="Direktion"/>
    <w:docVar w:name="VLM:Dokument.Absender.Fuss.Verwaltungseinheit.Abteilung_MitZeilenumbruch" w:val="Direktion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isabelle.rogg@bsv.admin.ch"/>
    <w:docVar w:name="VLM:Dokument.Absender.Kopf.EMail_MitZeilenumbruch" w:val="isabelle.rogg@bsv.admin.ch_x000b_"/>
    <w:docVar w:name="VLM:Dokument.Absender.Kopf.Fax" w:val="+41 58 462 78 80"/>
    <w:docVar w:name="VLM:Dokument.Absender.Kopf.Fax_MitZeilenumbruch" w:val="+41 58 462 78 80_x000b_"/>
    <w:docVar w:name="VLM:Dokument.Absender.Kopf.Grussformel" w:val="Rogg Isabelle (RE@BSV)"/>
    <w:docVar w:name="VLM:Dokument.Absender.Kopf.Person.Anrede" w:val="﻿"/>
    <w:docVar w:name="VLM:Dokument.Absender.Kopf.Person.Anrede_MitZeilenumbruch" w:val="﻿"/>
    <w:docVar w:name="VLM:Dokument.Absender.Kopf.Person.Funktion" w:val="﻿"/>
    <w:docVar w:name="VLM:Dokument.Absender.Kopf.Person.Funktion_MitZeilenumbruch" w:val="﻿"/>
    <w:docVar w:name="VLM:Dokument.Absender.Kopf.Person.Geschlecht" w:val="﻿"/>
    <w:docVar w:name="VLM:Dokument.Absender.Kopf.Person.Geschlecht_MitZeilenumbruch" w:val="﻿"/>
    <w:docVar w:name="VLM:Dokument.Absender.Kopf.Person.Nachname" w:val="Rogg"/>
    <w:docVar w:name="VLM:Dokument.Absender.Kopf.Person.Nachname_MitZeilenumbruch" w:val="Rogg_x000b_"/>
    <w:docVar w:name="VLM:Dokument.Absender.Kopf.Person.Titel" w:val="﻿"/>
    <w:docVar w:name="VLM:Dokument.Absender.Kopf.Person.Titel_MitLeerzeichen" w:val="﻿"/>
    <w:docVar w:name="VLM:Dokument.Absender.Kopf.Person.Vorname" w:val="Isabelle"/>
    <w:docVar w:name="VLM:Dokument.Absender.Kopf.Person.Vorname_MitLeerzeichen" w:val="Isabelle "/>
    <w:docVar w:name="VLM:Dokument.Absender.Kopf.Person.Zeichen" w:val="Rog"/>
    <w:docVar w:name="VLM:Dokument.Absender.Kopf.Person.Zeichen_MitZeilenumbruch" w:val="Rog_x000b_"/>
    <w:docVar w:name="VLM:Dokument.Absender.Kopf.Postadresse" w:val="3003 Bern"/>
    <w:docVar w:name="VLM:Dokument.Absender.Kopf.Postadresse_MitZeilenumbruch" w:val="3003 Bern_x000b_"/>
    <w:docVar w:name="VLM:Dokument.Absender.Kopf.Telefon" w:val="+41 58 463 22 05"/>
    <w:docVar w:name="VLM:Dokument.Absender.Kopf.Telefon_MitBeistrich" w:val="+41 58 463 22 05, "/>
    <w:docVar w:name="VLM:Dokument.Absender.Kopf.Verwaltungseinheit.Abteilung" w:val="Direktion"/>
    <w:docVar w:name="VLM:Dokument.Absender.Kopf.Verwaltungseinheit.Abteilung_MitZeilenumbruch" w:val="Direktion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Funktion" w:val="﻿"/>
    <w:docVar w:name="VLM:Dokument.Benutzer.Person.Nachname" w:val="Rogg"/>
    <w:docVar w:name="VLM:Dokument.Benutzer.Person.Nachname_MitZeilenumbruch" w:val="Rogg_x000b_"/>
    <w:docVar w:name="VLM:Dokument.Benutzer.Person.Titel" w:val="﻿"/>
    <w:docVar w:name="VLM:Dokument.Benutzer.Person.Titel_MitLeerzeichen" w:val="﻿"/>
    <w:docVar w:name="VLM:Dokument.Benutzer.Person.Vorname" w:val="Isabelle"/>
    <w:docVar w:name="VLM:Dokument.Benutzer.Person.Zeichen" w:val="Rog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12. April 2023"/>
    <w:docVar w:name="VLM:Dokument.Fachdaten.Fachanwendung BSV Recht.1. Gültigkeitstag" w:val="Fehler: Der Ausdruck verursachte eine Ausnahme: Value cannot be null._x000b_Parameter name: businessObject"/>
    <w:docVar w:name="VLM:Dokument.Fachdaten.Fachanwendung BSV Recht.Adresse (Geschäft)" w:val="Fehler: Der Ausdruck verursachte eine Ausnahme: Value cannot be null._x000b_Parameter name: businessObject"/>
    <w:docVar w:name="VLM:Dokument.Fachdaten.Fachanwendung BSV Recht.Adresse (Privat)" w:val="Fehler: Der Ausdruck verursachte eine Ausnahme: Value cannot be null._x000b_Parameter name: businessObject"/>
    <w:docVar w:name="VLM:Dokument.Fachdaten.Fachanwendung BSV Recht.Anzahl Home-Office Arbeitstage pro Woche" w:val="Fehler: Der Ausdruck verursachte eine Ausnahme: Value cannot be null._x000b_Parameter name: businessObject"/>
    <w:docVar w:name="VLM:Dokument.Fachdaten.Fachanwendung BSV Recht.Betreibungsregisterauszug vom" w:val="Fehler: Der Ausdruck verursachte eine Ausnahme: Value cannot be null._x000b_Parameter name: businessObject"/>
    <w:docVar w:name="VLM:Dokument.Fachdaten.Fachanwendung BSV Recht.Bewilligung 5 Jahre" w:val="Bewilligung 2 Jahre"/>
    <w:docVar w:name="VLM:Dokument.Fachdaten.Fachanwendung BSV Recht.Bürgerort" w:val="Fehler: Der Ausdruck verursachte eine Ausnahme: Value cannot be null._x000b_Parameter name: businessObject"/>
    <w:docVar w:name="VLM:Dokument.Fachdaten.Fachanwendung BSV Recht.Datum des Rückzugs" w:val="Fehler: Der Ausdruck verursachte eine Ausnahme: Value cannot be null._x000b_Parameter name: businessObject"/>
    <w:docVar w:name="VLM:Dokument.Fachdaten.Fachanwendung BSV Recht.Dienstag Nachmittag" w:val="﻿"/>
    <w:docVar w:name="VLM:Dokument.Fachdaten.Fachanwendung BSV Recht.Dienstag Vormittag" w:val="﻿"/>
    <w:docVar w:name="VLM:Dokument.Fachdaten.Fachanwendung BSV Recht.Donnerstag Nachmittag" w:val="﻿"/>
    <w:docVar w:name="VLM:Dokument.Fachdaten.Fachanwendung BSV Recht.Donnerstag Vormittag" w:val="﻿"/>
    <w:docVar w:name="VLM:Dokument.Fachdaten.Fachanwendung BSV Recht.Eingang Gesuch" w:val="Fehler: Der Ausdruck verursachte eine Ausnahme: Value cannot be null._x000b_Parameter name: businessObject"/>
    <w:docVar w:name="VLM:Dokument.Fachdaten.Fachanwendung BSV Recht.Erklärung vom" w:val="Fehler: Der Ausdruck verursachte eine Ausnahme: Value cannot be null._x000b_Parameter name: businessObject"/>
    <w:docVar w:name="VLM:Dokument.Fachdaten.Fachanwendung BSV Recht.Firma / Arbeitgeber" w:val="Fehler: Der Ausdruck verursachte eine Ausnahme: Value cannot be null._x000b_Parameter name: businessObject"/>
    <w:docVar w:name="VLM:Dokument.Fachdaten.Fachanwendung BSV Recht.Freitag Nachmittag" w:val="﻿"/>
    <w:docVar w:name="VLM:Dokument.Fachdaten.Fachanwendung BSV Recht.Freitag Vormittag" w:val="﻿"/>
    <w:docVar w:name="VLM:Dokument.Fachdaten.Fachanwendung BSV Recht.Geburtsdatum" w:val="Fehler: Der Ausdruck verursachte eine Ausnahme: Value cannot be null._x000b_Parameter name: businessObject"/>
    <w:docVar w:name="VLM:Dokument.Fachdaten.Fachanwendung BSV Recht.Geburtsdatum MOB" w:val="Fehler: Der Ausdruck verursachte eine Ausnahme: Value cannot be null._x000b_Parameter name: businessObject"/>
    <w:docVar w:name="VLM:Dokument.Fachdaten.Fachanwendung BSV Recht.Geschlecht" w:val="Fehler: Der Ausdruck verursachte eine Ausnahme: Value cannot be null._x000b_Parameter name: businessObject"/>
    <w:docVar w:name="VLM:Dokument.Fachdaten.Fachanwendung BSV Recht.Gültig ab" w:val="Fehler: Der Ausdruck verursachte eine Ausnahme: Value cannot be null._x000b_Parameter name: businessObject"/>
    <w:docVar w:name="VLM:Dokument.Fachdaten.Fachanwendung BSV Recht.Korrespondenzadresse" w:val="Fehler: Der Ausdruck verursachte eine Ausnahme: Value cannot be null._x000b_Parameter name: businessObject"/>
    <w:docVar w:name="VLM:Dokument.Fachdaten.Fachanwendung BSV Recht.letzter Gültigkeitstag" w:val="Fehler: Der Ausdruck verursachte eine Ausnahme: Value cannot be null._x000b_Parameter name: businessObject"/>
    <w:docVar w:name="VLM:Dokument.Fachdaten.Fachanwendung BSV Recht.Mittwoch Nachmittag" w:val="﻿"/>
    <w:docVar w:name="VLM:Dokument.Fachdaten.Fachanwendung BSV Recht.Mittwoch Vormittag" w:val="﻿"/>
    <w:docVar w:name="VLM:Dokument.Fachdaten.Fachanwendung BSV Recht.Montag Nachmittag" w:val="﻿"/>
    <w:docVar w:name="VLM:Dokument.Fachdaten.Fachanwendung BSV Recht.Montag Vormittag" w:val="﻿"/>
    <w:docVar w:name="VLM:Dokument.Fachdaten.Fachanwendung BSV Recht.Nachname" w:val="Fehler: Der Ausdruck verursachte eine Ausnahme: Value cannot be null._x000b_Parameter name: businessObject"/>
    <w:docVar w:name="VLM:Dokument.Fachdaten.Fachanwendung BSV Recht.Name, Vorname (Antragsteller)" w:val="Fehler: Der Ausdruck verursachte eine Ausnahme: Value cannot be null._x000b_Parameter name: businessObject"/>
    <w:docVar w:name="VLM:Dokument.Fachdaten.Fachanwendung BSV Recht.Name, Vorname (Vorgesetzter)" w:val="Fehler: Der Ausdruck verursachte eine Ausnahme: Value cannot be null._x000b_Parameter name: businessObject"/>
    <w:docVar w:name="VLM:Dokument.Fachdaten.Fachanwendung BSV Recht.PLZ &amp; Ort" w:val="Fehler: Der Ausdruck verursachte eine Ausnahme: Value cannot be null._x000b_Parameter name: businessObject"/>
    <w:docVar w:name="VLM:Dokument.Fachdaten.Fachanwendung BSV Recht.Präsenzerfordernis" w:val="﻿"/>
    <w:docVar w:name="VLM:Dokument.Fachdaten.Fachanwendung BSV Recht.Reaktionszeit" w:val="﻿"/>
    <w:docVar w:name="VLM:Dokument.Fachdaten.Fachanwendung BSV Recht.Strafregisterauszug vom" w:val="Fehler: Der Ausdruck verursachte eine Ausnahme: Value cannot be null._x000b_Parameter name: businessObject"/>
    <w:docVar w:name="VLM:Dokument.Fachdaten.Fachanwendung BSV Recht.Strasse &amp; Hausnummer" w:val="Fehler: Der Ausdruck verursachte eine Ausnahme: Value cannot be null._x000b_Parameter name: businessObject"/>
    <w:docVar w:name="VLM:Dokument.Fachdaten.Fachanwendung BSV Recht.Verfahrensstand" w:val="Fehler: Der Ausdruck verursachte eine Ausnahme: Value cannot be null._x000b_Parameter name: businessObject"/>
    <w:docVar w:name="VLM:Dokument.Fachdaten.Fachanwendung BSV Recht.Vorname" w:val="Fehler: Der Ausdruck verursachte eine Ausnahme: Value cannot be null._x000b_Parameter name: businessObject"/>
    <w:docVar w:name="VLM:Dokument.Geschaeftsdetails.Betreff" w:val="20230412_Aktennotiz_In welchem Erlass soll DIKOS geregelt werden?"/>
    <w:docVar w:name="VLM:Dokument.Geschaeftsdetails.Geschaeftsnummer" w:val="082.1-684/1"/>
    <w:docVar w:name="VLM:Dokument.Geschaeftsdetails.Geschaeftstitel" w:val="01 Organisatorisches"/>
    <w:docVar w:name="VLM:Dokument.Geschaeftsdetails.Referenz" w:val="BSV-D-0CB13401/315"/>
    <w:docVar w:name="VLM:Dokument.ID" w:val="ActaNovaDocument|89ab9d36-9ddd-42a6-befa-97cbf1c6270e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082.1-684/1"/>
    <w:docVar w:name="VLM:Dokument.S2G.Dossier GUID" w:val="699865c6-7866-4e27-8309-810274a862bf"/>
    <w:docVar w:name="VLM:Dokument.S2G.Dossier GUID komplett" w:val="File|699865c6-7866-4e27-8309-810274a862bf|System.Guid"/>
    <w:docVar w:name="VLM:Dokument.S2G.Dossier Titel" w:val="01 Organisatorisches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410168"/>
    <w:rsid w:val="000000DB"/>
    <w:rsid w:val="000012AB"/>
    <w:rsid w:val="00006B10"/>
    <w:rsid w:val="0001163C"/>
    <w:rsid w:val="00013F7E"/>
    <w:rsid w:val="00014601"/>
    <w:rsid w:val="00014F31"/>
    <w:rsid w:val="00016E75"/>
    <w:rsid w:val="00017320"/>
    <w:rsid w:val="00020690"/>
    <w:rsid w:val="000250ED"/>
    <w:rsid w:val="00027106"/>
    <w:rsid w:val="00031533"/>
    <w:rsid w:val="000319F5"/>
    <w:rsid w:val="00031B4F"/>
    <w:rsid w:val="000321A5"/>
    <w:rsid w:val="00034736"/>
    <w:rsid w:val="00035DD5"/>
    <w:rsid w:val="000362D9"/>
    <w:rsid w:val="00040E8D"/>
    <w:rsid w:val="00046140"/>
    <w:rsid w:val="00047FDB"/>
    <w:rsid w:val="0005161D"/>
    <w:rsid w:val="00052515"/>
    <w:rsid w:val="00052696"/>
    <w:rsid w:val="0005369F"/>
    <w:rsid w:val="000549FB"/>
    <w:rsid w:val="0005724E"/>
    <w:rsid w:val="00057E70"/>
    <w:rsid w:val="0006105D"/>
    <w:rsid w:val="00063005"/>
    <w:rsid w:val="0007760E"/>
    <w:rsid w:val="00077A52"/>
    <w:rsid w:val="00080DD7"/>
    <w:rsid w:val="00081C15"/>
    <w:rsid w:val="00082252"/>
    <w:rsid w:val="00083CB9"/>
    <w:rsid w:val="00085100"/>
    <w:rsid w:val="00085996"/>
    <w:rsid w:val="00091C1D"/>
    <w:rsid w:val="0009342D"/>
    <w:rsid w:val="00095558"/>
    <w:rsid w:val="000A02CA"/>
    <w:rsid w:val="000A14DE"/>
    <w:rsid w:val="000A1D63"/>
    <w:rsid w:val="000A2198"/>
    <w:rsid w:val="000A3610"/>
    <w:rsid w:val="000A3D4E"/>
    <w:rsid w:val="000A6195"/>
    <w:rsid w:val="000A6333"/>
    <w:rsid w:val="000A673E"/>
    <w:rsid w:val="000A6B27"/>
    <w:rsid w:val="000B0136"/>
    <w:rsid w:val="000B1D68"/>
    <w:rsid w:val="000B56E9"/>
    <w:rsid w:val="000C088E"/>
    <w:rsid w:val="000C254C"/>
    <w:rsid w:val="000D0918"/>
    <w:rsid w:val="000D0E52"/>
    <w:rsid w:val="000D1B4F"/>
    <w:rsid w:val="000D4BE5"/>
    <w:rsid w:val="000E04B8"/>
    <w:rsid w:val="000E1FDA"/>
    <w:rsid w:val="000E2212"/>
    <w:rsid w:val="000E25FD"/>
    <w:rsid w:val="000E2BE8"/>
    <w:rsid w:val="000E327E"/>
    <w:rsid w:val="000E4059"/>
    <w:rsid w:val="000E4937"/>
    <w:rsid w:val="000E7E1F"/>
    <w:rsid w:val="000F0D9D"/>
    <w:rsid w:val="000F1120"/>
    <w:rsid w:val="000F2D68"/>
    <w:rsid w:val="000F309C"/>
    <w:rsid w:val="000F6EB4"/>
    <w:rsid w:val="000F6F76"/>
    <w:rsid w:val="00100359"/>
    <w:rsid w:val="00100956"/>
    <w:rsid w:val="0010257C"/>
    <w:rsid w:val="00102CCC"/>
    <w:rsid w:val="00104E94"/>
    <w:rsid w:val="00107AC4"/>
    <w:rsid w:val="0011099D"/>
    <w:rsid w:val="001109BA"/>
    <w:rsid w:val="0011461A"/>
    <w:rsid w:val="00115A2B"/>
    <w:rsid w:val="00116DC2"/>
    <w:rsid w:val="001207F5"/>
    <w:rsid w:val="00122EC6"/>
    <w:rsid w:val="0013019F"/>
    <w:rsid w:val="00131DC1"/>
    <w:rsid w:val="00137ECB"/>
    <w:rsid w:val="00141F1B"/>
    <w:rsid w:val="00143321"/>
    <w:rsid w:val="00152476"/>
    <w:rsid w:val="00152D60"/>
    <w:rsid w:val="00157B85"/>
    <w:rsid w:val="00160D83"/>
    <w:rsid w:val="00161F63"/>
    <w:rsid w:val="001620C8"/>
    <w:rsid w:val="00162965"/>
    <w:rsid w:val="0016312A"/>
    <w:rsid w:val="0016655F"/>
    <w:rsid w:val="00166CAF"/>
    <w:rsid w:val="00166E80"/>
    <w:rsid w:val="001677CD"/>
    <w:rsid w:val="0017269E"/>
    <w:rsid w:val="00174A71"/>
    <w:rsid w:val="001822A7"/>
    <w:rsid w:val="001849B8"/>
    <w:rsid w:val="0019218B"/>
    <w:rsid w:val="00194F8C"/>
    <w:rsid w:val="0019519E"/>
    <w:rsid w:val="00195466"/>
    <w:rsid w:val="00196806"/>
    <w:rsid w:val="001A0A32"/>
    <w:rsid w:val="001A6B3F"/>
    <w:rsid w:val="001B1076"/>
    <w:rsid w:val="001B3A0B"/>
    <w:rsid w:val="001B3E51"/>
    <w:rsid w:val="001C25C5"/>
    <w:rsid w:val="001C3433"/>
    <w:rsid w:val="001D0A1C"/>
    <w:rsid w:val="001D3B81"/>
    <w:rsid w:val="001D51E3"/>
    <w:rsid w:val="001D78D8"/>
    <w:rsid w:val="001E1031"/>
    <w:rsid w:val="001E4A96"/>
    <w:rsid w:val="001F2518"/>
    <w:rsid w:val="001F46D1"/>
    <w:rsid w:val="001F4E06"/>
    <w:rsid w:val="002009C3"/>
    <w:rsid w:val="0020120D"/>
    <w:rsid w:val="002041B0"/>
    <w:rsid w:val="002069F1"/>
    <w:rsid w:val="0021464C"/>
    <w:rsid w:val="00215318"/>
    <w:rsid w:val="00215622"/>
    <w:rsid w:val="0021707D"/>
    <w:rsid w:val="00220FF1"/>
    <w:rsid w:val="00221AD6"/>
    <w:rsid w:val="00223C02"/>
    <w:rsid w:val="00225407"/>
    <w:rsid w:val="00231067"/>
    <w:rsid w:val="00232526"/>
    <w:rsid w:val="002342AE"/>
    <w:rsid w:val="00235E03"/>
    <w:rsid w:val="00241DB3"/>
    <w:rsid w:val="00247449"/>
    <w:rsid w:val="002504BB"/>
    <w:rsid w:val="002508F5"/>
    <w:rsid w:val="00253AE9"/>
    <w:rsid w:val="00260CEB"/>
    <w:rsid w:val="00266735"/>
    <w:rsid w:val="00271BD7"/>
    <w:rsid w:val="00271D74"/>
    <w:rsid w:val="0027284B"/>
    <w:rsid w:val="00273A24"/>
    <w:rsid w:val="002829D9"/>
    <w:rsid w:val="00287C13"/>
    <w:rsid w:val="002906F7"/>
    <w:rsid w:val="00291249"/>
    <w:rsid w:val="00295A18"/>
    <w:rsid w:val="0029647A"/>
    <w:rsid w:val="002A0162"/>
    <w:rsid w:val="002A7384"/>
    <w:rsid w:val="002A7ADB"/>
    <w:rsid w:val="002A7F2E"/>
    <w:rsid w:val="002B0236"/>
    <w:rsid w:val="002B0A1E"/>
    <w:rsid w:val="002C29E3"/>
    <w:rsid w:val="002C4151"/>
    <w:rsid w:val="002D49DA"/>
    <w:rsid w:val="002D4EEF"/>
    <w:rsid w:val="002D5C2B"/>
    <w:rsid w:val="002D7420"/>
    <w:rsid w:val="002E0801"/>
    <w:rsid w:val="002E13CC"/>
    <w:rsid w:val="002E4BFB"/>
    <w:rsid w:val="002F352D"/>
    <w:rsid w:val="002F45FA"/>
    <w:rsid w:val="002F6D9E"/>
    <w:rsid w:val="00301163"/>
    <w:rsid w:val="00305535"/>
    <w:rsid w:val="00307B8F"/>
    <w:rsid w:val="00310950"/>
    <w:rsid w:val="00314794"/>
    <w:rsid w:val="00316283"/>
    <w:rsid w:val="00316C1A"/>
    <w:rsid w:val="00316E5B"/>
    <w:rsid w:val="00317B00"/>
    <w:rsid w:val="00317FDE"/>
    <w:rsid w:val="00320F9D"/>
    <w:rsid w:val="00321A4E"/>
    <w:rsid w:val="0032499E"/>
    <w:rsid w:val="003262D4"/>
    <w:rsid w:val="00332180"/>
    <w:rsid w:val="00332E61"/>
    <w:rsid w:val="003351F5"/>
    <w:rsid w:val="00336368"/>
    <w:rsid w:val="00342996"/>
    <w:rsid w:val="0035017A"/>
    <w:rsid w:val="00350AD4"/>
    <w:rsid w:val="0035686E"/>
    <w:rsid w:val="003605BC"/>
    <w:rsid w:val="00360F6F"/>
    <w:rsid w:val="0036653C"/>
    <w:rsid w:val="0036699C"/>
    <w:rsid w:val="00370527"/>
    <w:rsid w:val="00374474"/>
    <w:rsid w:val="0037506A"/>
    <w:rsid w:val="003751F2"/>
    <w:rsid w:val="003812C5"/>
    <w:rsid w:val="0038160F"/>
    <w:rsid w:val="00383B25"/>
    <w:rsid w:val="00384DC1"/>
    <w:rsid w:val="00393EAE"/>
    <w:rsid w:val="00394A26"/>
    <w:rsid w:val="003A44A0"/>
    <w:rsid w:val="003A488C"/>
    <w:rsid w:val="003A626E"/>
    <w:rsid w:val="003B3A9F"/>
    <w:rsid w:val="003C142B"/>
    <w:rsid w:val="003C2F3F"/>
    <w:rsid w:val="003C38D2"/>
    <w:rsid w:val="003C538E"/>
    <w:rsid w:val="003C5805"/>
    <w:rsid w:val="003C619F"/>
    <w:rsid w:val="003D20FF"/>
    <w:rsid w:val="003D6585"/>
    <w:rsid w:val="003D6FDA"/>
    <w:rsid w:val="003E31F5"/>
    <w:rsid w:val="003E480E"/>
    <w:rsid w:val="003E52AD"/>
    <w:rsid w:val="003F2C6A"/>
    <w:rsid w:val="003F40EB"/>
    <w:rsid w:val="003F7C6F"/>
    <w:rsid w:val="004002E8"/>
    <w:rsid w:val="00400C79"/>
    <w:rsid w:val="004034D1"/>
    <w:rsid w:val="00404C0C"/>
    <w:rsid w:val="00410168"/>
    <w:rsid w:val="004112A4"/>
    <w:rsid w:val="0041351F"/>
    <w:rsid w:val="00413D3D"/>
    <w:rsid w:val="00414E28"/>
    <w:rsid w:val="00415BEB"/>
    <w:rsid w:val="00416E50"/>
    <w:rsid w:val="00420BD9"/>
    <w:rsid w:val="00423028"/>
    <w:rsid w:val="00424579"/>
    <w:rsid w:val="00427F4A"/>
    <w:rsid w:val="00430DDB"/>
    <w:rsid w:val="00431B97"/>
    <w:rsid w:val="00433FBF"/>
    <w:rsid w:val="00436A6C"/>
    <w:rsid w:val="004410CF"/>
    <w:rsid w:val="004430B9"/>
    <w:rsid w:val="0044396B"/>
    <w:rsid w:val="00451B99"/>
    <w:rsid w:val="00452887"/>
    <w:rsid w:val="00453383"/>
    <w:rsid w:val="004533AC"/>
    <w:rsid w:val="00455719"/>
    <w:rsid w:val="00457A80"/>
    <w:rsid w:val="00463024"/>
    <w:rsid w:val="00464BCA"/>
    <w:rsid w:val="0046559C"/>
    <w:rsid w:val="00465AEB"/>
    <w:rsid w:val="00465E95"/>
    <w:rsid w:val="00466062"/>
    <w:rsid w:val="004670FE"/>
    <w:rsid w:val="0047248F"/>
    <w:rsid w:val="00474E59"/>
    <w:rsid w:val="0047508B"/>
    <w:rsid w:val="00476059"/>
    <w:rsid w:val="004767C0"/>
    <w:rsid w:val="00477E5B"/>
    <w:rsid w:val="0048128C"/>
    <w:rsid w:val="00483187"/>
    <w:rsid w:val="0048684A"/>
    <w:rsid w:val="00486996"/>
    <w:rsid w:val="004914AA"/>
    <w:rsid w:val="004951D9"/>
    <w:rsid w:val="004965A1"/>
    <w:rsid w:val="00497DA7"/>
    <w:rsid w:val="004A00F7"/>
    <w:rsid w:val="004A10DF"/>
    <w:rsid w:val="004A6A56"/>
    <w:rsid w:val="004B0D32"/>
    <w:rsid w:val="004B3164"/>
    <w:rsid w:val="004B4F68"/>
    <w:rsid w:val="004C3A05"/>
    <w:rsid w:val="004C472B"/>
    <w:rsid w:val="004C4E0D"/>
    <w:rsid w:val="004C52CB"/>
    <w:rsid w:val="004C5730"/>
    <w:rsid w:val="004C5855"/>
    <w:rsid w:val="004D25AD"/>
    <w:rsid w:val="004D321D"/>
    <w:rsid w:val="004D3444"/>
    <w:rsid w:val="004D35DA"/>
    <w:rsid w:val="004D552E"/>
    <w:rsid w:val="004D58D1"/>
    <w:rsid w:val="004D5C59"/>
    <w:rsid w:val="004E1993"/>
    <w:rsid w:val="004F0784"/>
    <w:rsid w:val="004F207C"/>
    <w:rsid w:val="004F456B"/>
    <w:rsid w:val="004F6543"/>
    <w:rsid w:val="005010A7"/>
    <w:rsid w:val="00504C97"/>
    <w:rsid w:val="005055F3"/>
    <w:rsid w:val="00513FB3"/>
    <w:rsid w:val="00514141"/>
    <w:rsid w:val="00516292"/>
    <w:rsid w:val="005166E5"/>
    <w:rsid w:val="00517239"/>
    <w:rsid w:val="005176E1"/>
    <w:rsid w:val="00526361"/>
    <w:rsid w:val="00526977"/>
    <w:rsid w:val="00526A61"/>
    <w:rsid w:val="00535ABE"/>
    <w:rsid w:val="00536CCA"/>
    <w:rsid w:val="00540392"/>
    <w:rsid w:val="00541F22"/>
    <w:rsid w:val="00547F40"/>
    <w:rsid w:val="00550BB2"/>
    <w:rsid w:val="00560DCA"/>
    <w:rsid w:val="00561D3E"/>
    <w:rsid w:val="00561FD9"/>
    <w:rsid w:val="00562764"/>
    <w:rsid w:val="005628A3"/>
    <w:rsid w:val="005637EB"/>
    <w:rsid w:val="00566113"/>
    <w:rsid w:val="00566531"/>
    <w:rsid w:val="00567F5F"/>
    <w:rsid w:val="00570689"/>
    <w:rsid w:val="005726AC"/>
    <w:rsid w:val="0057353B"/>
    <w:rsid w:val="005738C3"/>
    <w:rsid w:val="00573A40"/>
    <w:rsid w:val="00575C98"/>
    <w:rsid w:val="00576B5E"/>
    <w:rsid w:val="00576F6B"/>
    <w:rsid w:val="00577B91"/>
    <w:rsid w:val="00580653"/>
    <w:rsid w:val="005830D2"/>
    <w:rsid w:val="00586DD4"/>
    <w:rsid w:val="005875BD"/>
    <w:rsid w:val="00592752"/>
    <w:rsid w:val="00592C0F"/>
    <w:rsid w:val="00596030"/>
    <w:rsid w:val="00596326"/>
    <w:rsid w:val="005A2532"/>
    <w:rsid w:val="005A2ECD"/>
    <w:rsid w:val="005A4542"/>
    <w:rsid w:val="005A52B2"/>
    <w:rsid w:val="005A6220"/>
    <w:rsid w:val="005B2125"/>
    <w:rsid w:val="005B2641"/>
    <w:rsid w:val="005B351C"/>
    <w:rsid w:val="005B5501"/>
    <w:rsid w:val="005B7028"/>
    <w:rsid w:val="005B70E8"/>
    <w:rsid w:val="005C0A14"/>
    <w:rsid w:val="005C204D"/>
    <w:rsid w:val="005C6123"/>
    <w:rsid w:val="005C7A5A"/>
    <w:rsid w:val="005C7F8C"/>
    <w:rsid w:val="005D056F"/>
    <w:rsid w:val="005D3405"/>
    <w:rsid w:val="005D471E"/>
    <w:rsid w:val="005E6640"/>
    <w:rsid w:val="005E78D5"/>
    <w:rsid w:val="005F06F7"/>
    <w:rsid w:val="005F13EE"/>
    <w:rsid w:val="005F47D9"/>
    <w:rsid w:val="005F51A5"/>
    <w:rsid w:val="005F788C"/>
    <w:rsid w:val="0061173D"/>
    <w:rsid w:val="00611EA8"/>
    <w:rsid w:val="00620090"/>
    <w:rsid w:val="00622692"/>
    <w:rsid w:val="0062465B"/>
    <w:rsid w:val="00625DBD"/>
    <w:rsid w:val="00630483"/>
    <w:rsid w:val="00633B0A"/>
    <w:rsid w:val="0063439A"/>
    <w:rsid w:val="00634A64"/>
    <w:rsid w:val="0064467E"/>
    <w:rsid w:val="00644C50"/>
    <w:rsid w:val="00651881"/>
    <w:rsid w:val="00657EF1"/>
    <w:rsid w:val="00665B69"/>
    <w:rsid w:val="00666492"/>
    <w:rsid w:val="00680482"/>
    <w:rsid w:val="00680CA6"/>
    <w:rsid w:val="006814D6"/>
    <w:rsid w:val="00684C01"/>
    <w:rsid w:val="00684C89"/>
    <w:rsid w:val="006862D3"/>
    <w:rsid w:val="00687E6D"/>
    <w:rsid w:val="00690B2E"/>
    <w:rsid w:val="00691D03"/>
    <w:rsid w:val="0069204A"/>
    <w:rsid w:val="0069439B"/>
    <w:rsid w:val="006A07BF"/>
    <w:rsid w:val="006A3D7F"/>
    <w:rsid w:val="006A6FBE"/>
    <w:rsid w:val="006B090B"/>
    <w:rsid w:val="006B62C5"/>
    <w:rsid w:val="006B6B79"/>
    <w:rsid w:val="006C03D2"/>
    <w:rsid w:val="006C5A3B"/>
    <w:rsid w:val="006D16BA"/>
    <w:rsid w:val="006D5482"/>
    <w:rsid w:val="006D5E65"/>
    <w:rsid w:val="006D601A"/>
    <w:rsid w:val="006D65DE"/>
    <w:rsid w:val="006D6929"/>
    <w:rsid w:val="006D7344"/>
    <w:rsid w:val="006F02D0"/>
    <w:rsid w:val="006F6CA7"/>
    <w:rsid w:val="00702F8E"/>
    <w:rsid w:val="00702FDF"/>
    <w:rsid w:val="00703D07"/>
    <w:rsid w:val="007048D7"/>
    <w:rsid w:val="00705189"/>
    <w:rsid w:val="00705226"/>
    <w:rsid w:val="007054F7"/>
    <w:rsid w:val="00707C51"/>
    <w:rsid w:val="00707D48"/>
    <w:rsid w:val="00710448"/>
    <w:rsid w:val="00711151"/>
    <w:rsid w:val="00711CDC"/>
    <w:rsid w:val="007156E3"/>
    <w:rsid w:val="00715919"/>
    <w:rsid w:val="00716BC3"/>
    <w:rsid w:val="0072260A"/>
    <w:rsid w:val="00722CDA"/>
    <w:rsid w:val="0072623B"/>
    <w:rsid w:val="0072679A"/>
    <w:rsid w:val="00730E4F"/>
    <w:rsid w:val="00731448"/>
    <w:rsid w:val="007326FF"/>
    <w:rsid w:val="00733A8C"/>
    <w:rsid w:val="00737B66"/>
    <w:rsid w:val="007424A2"/>
    <w:rsid w:val="007449DB"/>
    <w:rsid w:val="00744B22"/>
    <w:rsid w:val="007518BA"/>
    <w:rsid w:val="0076308F"/>
    <w:rsid w:val="00770C93"/>
    <w:rsid w:val="007767C8"/>
    <w:rsid w:val="00781884"/>
    <w:rsid w:val="00791F00"/>
    <w:rsid w:val="007928CB"/>
    <w:rsid w:val="00793206"/>
    <w:rsid w:val="00794362"/>
    <w:rsid w:val="00795234"/>
    <w:rsid w:val="00796793"/>
    <w:rsid w:val="00797DA0"/>
    <w:rsid w:val="007A0DB6"/>
    <w:rsid w:val="007A0E5F"/>
    <w:rsid w:val="007A106D"/>
    <w:rsid w:val="007A1E84"/>
    <w:rsid w:val="007A2BB2"/>
    <w:rsid w:val="007A56E0"/>
    <w:rsid w:val="007A768B"/>
    <w:rsid w:val="007B253F"/>
    <w:rsid w:val="007B36AE"/>
    <w:rsid w:val="007B3F97"/>
    <w:rsid w:val="007B41CB"/>
    <w:rsid w:val="007C0A38"/>
    <w:rsid w:val="007C1AA2"/>
    <w:rsid w:val="007C62AD"/>
    <w:rsid w:val="007C7B42"/>
    <w:rsid w:val="007D3643"/>
    <w:rsid w:val="007D79C8"/>
    <w:rsid w:val="007E2DC6"/>
    <w:rsid w:val="007E58DB"/>
    <w:rsid w:val="007E73C7"/>
    <w:rsid w:val="007F0B01"/>
    <w:rsid w:val="007F3284"/>
    <w:rsid w:val="007F4486"/>
    <w:rsid w:val="007F7631"/>
    <w:rsid w:val="0080159F"/>
    <w:rsid w:val="008016D8"/>
    <w:rsid w:val="008018C2"/>
    <w:rsid w:val="0080275E"/>
    <w:rsid w:val="008101BC"/>
    <w:rsid w:val="00813D85"/>
    <w:rsid w:val="00815D12"/>
    <w:rsid w:val="008206CC"/>
    <w:rsid w:val="0082362F"/>
    <w:rsid w:val="00823D6B"/>
    <w:rsid w:val="00824942"/>
    <w:rsid w:val="00833178"/>
    <w:rsid w:val="00837232"/>
    <w:rsid w:val="008433E9"/>
    <w:rsid w:val="00844A9A"/>
    <w:rsid w:val="008475FC"/>
    <w:rsid w:val="008477D8"/>
    <w:rsid w:val="00854402"/>
    <w:rsid w:val="00855E5A"/>
    <w:rsid w:val="00861181"/>
    <w:rsid w:val="008622B3"/>
    <w:rsid w:val="00873A6C"/>
    <w:rsid w:val="00873C5C"/>
    <w:rsid w:val="008779B9"/>
    <w:rsid w:val="00880145"/>
    <w:rsid w:val="00881A72"/>
    <w:rsid w:val="008839DF"/>
    <w:rsid w:val="0088469D"/>
    <w:rsid w:val="008848BA"/>
    <w:rsid w:val="00886BD2"/>
    <w:rsid w:val="00897C06"/>
    <w:rsid w:val="008A16AC"/>
    <w:rsid w:val="008A17EE"/>
    <w:rsid w:val="008A1AAD"/>
    <w:rsid w:val="008A21D4"/>
    <w:rsid w:val="008A442B"/>
    <w:rsid w:val="008A68CC"/>
    <w:rsid w:val="008B1191"/>
    <w:rsid w:val="008B4497"/>
    <w:rsid w:val="008B49A0"/>
    <w:rsid w:val="008C4DDE"/>
    <w:rsid w:val="008C60D9"/>
    <w:rsid w:val="008C6AA6"/>
    <w:rsid w:val="008D095E"/>
    <w:rsid w:val="008D2DD5"/>
    <w:rsid w:val="008D437F"/>
    <w:rsid w:val="008D4914"/>
    <w:rsid w:val="008D5CA6"/>
    <w:rsid w:val="008E2D65"/>
    <w:rsid w:val="008F035F"/>
    <w:rsid w:val="008F238E"/>
    <w:rsid w:val="008F340A"/>
    <w:rsid w:val="008F454B"/>
    <w:rsid w:val="008F4576"/>
    <w:rsid w:val="008F4704"/>
    <w:rsid w:val="008F66F8"/>
    <w:rsid w:val="008F6A39"/>
    <w:rsid w:val="008F7F19"/>
    <w:rsid w:val="00900BB4"/>
    <w:rsid w:val="00905630"/>
    <w:rsid w:val="00910446"/>
    <w:rsid w:val="00910826"/>
    <w:rsid w:val="00910DA7"/>
    <w:rsid w:val="00910E43"/>
    <w:rsid w:val="0091369D"/>
    <w:rsid w:val="00914F85"/>
    <w:rsid w:val="00917865"/>
    <w:rsid w:val="00917CDE"/>
    <w:rsid w:val="0092386D"/>
    <w:rsid w:val="009242DD"/>
    <w:rsid w:val="0092661D"/>
    <w:rsid w:val="0093306D"/>
    <w:rsid w:val="00940CAE"/>
    <w:rsid w:val="00942553"/>
    <w:rsid w:val="009436ED"/>
    <w:rsid w:val="00943EA9"/>
    <w:rsid w:val="0094513D"/>
    <w:rsid w:val="00951087"/>
    <w:rsid w:val="009511D1"/>
    <w:rsid w:val="009626D8"/>
    <w:rsid w:val="0096398B"/>
    <w:rsid w:val="009659E7"/>
    <w:rsid w:val="009729B7"/>
    <w:rsid w:val="009743C1"/>
    <w:rsid w:val="0097567E"/>
    <w:rsid w:val="00975783"/>
    <w:rsid w:val="00975F84"/>
    <w:rsid w:val="00984534"/>
    <w:rsid w:val="00984922"/>
    <w:rsid w:val="009868D1"/>
    <w:rsid w:val="00987425"/>
    <w:rsid w:val="009879A3"/>
    <w:rsid w:val="009911D8"/>
    <w:rsid w:val="0099146D"/>
    <w:rsid w:val="00991509"/>
    <w:rsid w:val="0099266E"/>
    <w:rsid w:val="0099500A"/>
    <w:rsid w:val="009962C8"/>
    <w:rsid w:val="00997B8A"/>
    <w:rsid w:val="009A14A8"/>
    <w:rsid w:val="009A201E"/>
    <w:rsid w:val="009A3B14"/>
    <w:rsid w:val="009A3E4B"/>
    <w:rsid w:val="009A6E6B"/>
    <w:rsid w:val="009B2368"/>
    <w:rsid w:val="009C4BD8"/>
    <w:rsid w:val="009C5BAB"/>
    <w:rsid w:val="009C6028"/>
    <w:rsid w:val="009C610E"/>
    <w:rsid w:val="009E1EBD"/>
    <w:rsid w:val="009E2D39"/>
    <w:rsid w:val="009E4ACF"/>
    <w:rsid w:val="009E52C8"/>
    <w:rsid w:val="009E54A3"/>
    <w:rsid w:val="009E56F4"/>
    <w:rsid w:val="009E5785"/>
    <w:rsid w:val="009E5880"/>
    <w:rsid w:val="009E5F82"/>
    <w:rsid w:val="00A008FB"/>
    <w:rsid w:val="00A017FE"/>
    <w:rsid w:val="00A042EF"/>
    <w:rsid w:val="00A109F4"/>
    <w:rsid w:val="00A10A88"/>
    <w:rsid w:val="00A1371D"/>
    <w:rsid w:val="00A138F5"/>
    <w:rsid w:val="00A177A5"/>
    <w:rsid w:val="00A17A8B"/>
    <w:rsid w:val="00A17DEF"/>
    <w:rsid w:val="00A2071D"/>
    <w:rsid w:val="00A20DAA"/>
    <w:rsid w:val="00A24FD8"/>
    <w:rsid w:val="00A2676E"/>
    <w:rsid w:val="00A33453"/>
    <w:rsid w:val="00A33DDD"/>
    <w:rsid w:val="00A3500B"/>
    <w:rsid w:val="00A351AB"/>
    <w:rsid w:val="00A3642E"/>
    <w:rsid w:val="00A42364"/>
    <w:rsid w:val="00A47C05"/>
    <w:rsid w:val="00A61369"/>
    <w:rsid w:val="00A62726"/>
    <w:rsid w:val="00A62986"/>
    <w:rsid w:val="00A70B57"/>
    <w:rsid w:val="00A70CF7"/>
    <w:rsid w:val="00A71A69"/>
    <w:rsid w:val="00A71B3B"/>
    <w:rsid w:val="00A72EAC"/>
    <w:rsid w:val="00A73877"/>
    <w:rsid w:val="00A73D97"/>
    <w:rsid w:val="00A7487C"/>
    <w:rsid w:val="00A807B4"/>
    <w:rsid w:val="00A84DEA"/>
    <w:rsid w:val="00A850B8"/>
    <w:rsid w:val="00A877CF"/>
    <w:rsid w:val="00A940FD"/>
    <w:rsid w:val="00A946A7"/>
    <w:rsid w:val="00A9609E"/>
    <w:rsid w:val="00AA3E0D"/>
    <w:rsid w:val="00AA60FA"/>
    <w:rsid w:val="00AB0454"/>
    <w:rsid w:val="00AB2FED"/>
    <w:rsid w:val="00AB3A4A"/>
    <w:rsid w:val="00AB3CD4"/>
    <w:rsid w:val="00AB5637"/>
    <w:rsid w:val="00AB74D1"/>
    <w:rsid w:val="00AB7C64"/>
    <w:rsid w:val="00AC08BA"/>
    <w:rsid w:val="00AC08C9"/>
    <w:rsid w:val="00AC1EFA"/>
    <w:rsid w:val="00AC2F87"/>
    <w:rsid w:val="00AC613D"/>
    <w:rsid w:val="00AC6EB7"/>
    <w:rsid w:val="00AC7B6A"/>
    <w:rsid w:val="00AE19AA"/>
    <w:rsid w:val="00AF1DBC"/>
    <w:rsid w:val="00AF59D9"/>
    <w:rsid w:val="00AF7B2B"/>
    <w:rsid w:val="00AF7F34"/>
    <w:rsid w:val="00B00D77"/>
    <w:rsid w:val="00B0227A"/>
    <w:rsid w:val="00B02AF2"/>
    <w:rsid w:val="00B047E0"/>
    <w:rsid w:val="00B10C64"/>
    <w:rsid w:val="00B11693"/>
    <w:rsid w:val="00B1222C"/>
    <w:rsid w:val="00B13CAA"/>
    <w:rsid w:val="00B200C6"/>
    <w:rsid w:val="00B22E1A"/>
    <w:rsid w:val="00B2337D"/>
    <w:rsid w:val="00B2648F"/>
    <w:rsid w:val="00B30B3D"/>
    <w:rsid w:val="00B31C0F"/>
    <w:rsid w:val="00B33CEE"/>
    <w:rsid w:val="00B3402A"/>
    <w:rsid w:val="00B34096"/>
    <w:rsid w:val="00B3410A"/>
    <w:rsid w:val="00B347AB"/>
    <w:rsid w:val="00B35171"/>
    <w:rsid w:val="00B404A7"/>
    <w:rsid w:val="00B41678"/>
    <w:rsid w:val="00B41D83"/>
    <w:rsid w:val="00B4542A"/>
    <w:rsid w:val="00B458F3"/>
    <w:rsid w:val="00B46CC0"/>
    <w:rsid w:val="00B46FC4"/>
    <w:rsid w:val="00B57031"/>
    <w:rsid w:val="00B60B89"/>
    <w:rsid w:val="00B61345"/>
    <w:rsid w:val="00B651C2"/>
    <w:rsid w:val="00B67938"/>
    <w:rsid w:val="00B733C2"/>
    <w:rsid w:val="00B74417"/>
    <w:rsid w:val="00B80D6D"/>
    <w:rsid w:val="00B83D2A"/>
    <w:rsid w:val="00B83E0B"/>
    <w:rsid w:val="00B86A3A"/>
    <w:rsid w:val="00B92090"/>
    <w:rsid w:val="00B925F5"/>
    <w:rsid w:val="00B928CC"/>
    <w:rsid w:val="00B962B0"/>
    <w:rsid w:val="00B96C96"/>
    <w:rsid w:val="00B96F26"/>
    <w:rsid w:val="00B979D1"/>
    <w:rsid w:val="00BB11FA"/>
    <w:rsid w:val="00BB2C31"/>
    <w:rsid w:val="00BB2C48"/>
    <w:rsid w:val="00BB2DA6"/>
    <w:rsid w:val="00BB2FF3"/>
    <w:rsid w:val="00BB3359"/>
    <w:rsid w:val="00BB4D6C"/>
    <w:rsid w:val="00BB5E4D"/>
    <w:rsid w:val="00BB626E"/>
    <w:rsid w:val="00BC098A"/>
    <w:rsid w:val="00BC3441"/>
    <w:rsid w:val="00BC4469"/>
    <w:rsid w:val="00BC4EE6"/>
    <w:rsid w:val="00BC57A9"/>
    <w:rsid w:val="00BC57BA"/>
    <w:rsid w:val="00BC6080"/>
    <w:rsid w:val="00BC67DA"/>
    <w:rsid w:val="00BC6DEB"/>
    <w:rsid w:val="00BC708D"/>
    <w:rsid w:val="00BD7821"/>
    <w:rsid w:val="00BE0AD1"/>
    <w:rsid w:val="00BE3514"/>
    <w:rsid w:val="00BE6429"/>
    <w:rsid w:val="00BE6E57"/>
    <w:rsid w:val="00BE7527"/>
    <w:rsid w:val="00BE7E14"/>
    <w:rsid w:val="00BF0ADA"/>
    <w:rsid w:val="00BF19E2"/>
    <w:rsid w:val="00BF5105"/>
    <w:rsid w:val="00BF51DA"/>
    <w:rsid w:val="00C00575"/>
    <w:rsid w:val="00C005BD"/>
    <w:rsid w:val="00C05A6A"/>
    <w:rsid w:val="00C170CF"/>
    <w:rsid w:val="00C1739A"/>
    <w:rsid w:val="00C263CD"/>
    <w:rsid w:val="00C30AF4"/>
    <w:rsid w:val="00C33ADA"/>
    <w:rsid w:val="00C3487F"/>
    <w:rsid w:val="00C34B32"/>
    <w:rsid w:val="00C355F6"/>
    <w:rsid w:val="00C3786F"/>
    <w:rsid w:val="00C513CF"/>
    <w:rsid w:val="00C5289D"/>
    <w:rsid w:val="00C553B3"/>
    <w:rsid w:val="00C567A2"/>
    <w:rsid w:val="00C56FB9"/>
    <w:rsid w:val="00C609D0"/>
    <w:rsid w:val="00C6114E"/>
    <w:rsid w:val="00C64B00"/>
    <w:rsid w:val="00C7508A"/>
    <w:rsid w:val="00C76AD8"/>
    <w:rsid w:val="00C77958"/>
    <w:rsid w:val="00C77B77"/>
    <w:rsid w:val="00C77F0D"/>
    <w:rsid w:val="00C82061"/>
    <w:rsid w:val="00C831B7"/>
    <w:rsid w:val="00C84A12"/>
    <w:rsid w:val="00CA15F0"/>
    <w:rsid w:val="00CA599F"/>
    <w:rsid w:val="00CA6869"/>
    <w:rsid w:val="00CB226A"/>
    <w:rsid w:val="00CB2670"/>
    <w:rsid w:val="00CB4C0D"/>
    <w:rsid w:val="00CB5EB6"/>
    <w:rsid w:val="00CB601B"/>
    <w:rsid w:val="00CB7663"/>
    <w:rsid w:val="00CC0A45"/>
    <w:rsid w:val="00CC44BF"/>
    <w:rsid w:val="00CC7D30"/>
    <w:rsid w:val="00CD0220"/>
    <w:rsid w:val="00CD137F"/>
    <w:rsid w:val="00CD2582"/>
    <w:rsid w:val="00CD4E79"/>
    <w:rsid w:val="00CD5154"/>
    <w:rsid w:val="00CD61A4"/>
    <w:rsid w:val="00CE0960"/>
    <w:rsid w:val="00CF1995"/>
    <w:rsid w:val="00CF4D52"/>
    <w:rsid w:val="00CF700C"/>
    <w:rsid w:val="00D03AB0"/>
    <w:rsid w:val="00D06F0E"/>
    <w:rsid w:val="00D10733"/>
    <w:rsid w:val="00D107D6"/>
    <w:rsid w:val="00D11CB4"/>
    <w:rsid w:val="00D14913"/>
    <w:rsid w:val="00D17500"/>
    <w:rsid w:val="00D24CA1"/>
    <w:rsid w:val="00D27DEB"/>
    <w:rsid w:val="00D30A43"/>
    <w:rsid w:val="00D3320E"/>
    <w:rsid w:val="00D34174"/>
    <w:rsid w:val="00D428E5"/>
    <w:rsid w:val="00D45316"/>
    <w:rsid w:val="00D45614"/>
    <w:rsid w:val="00D46402"/>
    <w:rsid w:val="00D50958"/>
    <w:rsid w:val="00D52911"/>
    <w:rsid w:val="00D5660E"/>
    <w:rsid w:val="00D616C6"/>
    <w:rsid w:val="00D61F22"/>
    <w:rsid w:val="00D63790"/>
    <w:rsid w:val="00D6460F"/>
    <w:rsid w:val="00D72E1E"/>
    <w:rsid w:val="00D746E3"/>
    <w:rsid w:val="00D75536"/>
    <w:rsid w:val="00D75F78"/>
    <w:rsid w:val="00D80499"/>
    <w:rsid w:val="00D806BB"/>
    <w:rsid w:val="00D845AE"/>
    <w:rsid w:val="00D85AA8"/>
    <w:rsid w:val="00D85BCC"/>
    <w:rsid w:val="00D875CB"/>
    <w:rsid w:val="00D87DE3"/>
    <w:rsid w:val="00D92B31"/>
    <w:rsid w:val="00DA1458"/>
    <w:rsid w:val="00DA2312"/>
    <w:rsid w:val="00DA2630"/>
    <w:rsid w:val="00DA6B97"/>
    <w:rsid w:val="00DA7D4A"/>
    <w:rsid w:val="00DB0367"/>
    <w:rsid w:val="00DB1771"/>
    <w:rsid w:val="00DB2A3E"/>
    <w:rsid w:val="00DB2B64"/>
    <w:rsid w:val="00DB682E"/>
    <w:rsid w:val="00DC0E1E"/>
    <w:rsid w:val="00DC1018"/>
    <w:rsid w:val="00DC163A"/>
    <w:rsid w:val="00DC27D8"/>
    <w:rsid w:val="00DC2FE3"/>
    <w:rsid w:val="00DC51A3"/>
    <w:rsid w:val="00DD051A"/>
    <w:rsid w:val="00DD1FA1"/>
    <w:rsid w:val="00DD3D53"/>
    <w:rsid w:val="00DE0957"/>
    <w:rsid w:val="00DE27BA"/>
    <w:rsid w:val="00DE3D92"/>
    <w:rsid w:val="00DE4663"/>
    <w:rsid w:val="00DE7AF1"/>
    <w:rsid w:val="00DF39A2"/>
    <w:rsid w:val="00DF4ADA"/>
    <w:rsid w:val="00DF5AEC"/>
    <w:rsid w:val="00DF711C"/>
    <w:rsid w:val="00DF772A"/>
    <w:rsid w:val="00E020A9"/>
    <w:rsid w:val="00E044B2"/>
    <w:rsid w:val="00E053C1"/>
    <w:rsid w:val="00E0633F"/>
    <w:rsid w:val="00E06DCF"/>
    <w:rsid w:val="00E11A5E"/>
    <w:rsid w:val="00E143B8"/>
    <w:rsid w:val="00E144F7"/>
    <w:rsid w:val="00E166C6"/>
    <w:rsid w:val="00E25BE3"/>
    <w:rsid w:val="00E3076A"/>
    <w:rsid w:val="00E3526E"/>
    <w:rsid w:val="00E35E82"/>
    <w:rsid w:val="00E363FD"/>
    <w:rsid w:val="00E37CC1"/>
    <w:rsid w:val="00E37DF6"/>
    <w:rsid w:val="00E409EA"/>
    <w:rsid w:val="00E41036"/>
    <w:rsid w:val="00E45753"/>
    <w:rsid w:val="00E46AD1"/>
    <w:rsid w:val="00E47205"/>
    <w:rsid w:val="00E538AD"/>
    <w:rsid w:val="00E57001"/>
    <w:rsid w:val="00E57D08"/>
    <w:rsid w:val="00E631DF"/>
    <w:rsid w:val="00E746A8"/>
    <w:rsid w:val="00E76A9C"/>
    <w:rsid w:val="00E81DA0"/>
    <w:rsid w:val="00E827B4"/>
    <w:rsid w:val="00E837CD"/>
    <w:rsid w:val="00E86986"/>
    <w:rsid w:val="00E90028"/>
    <w:rsid w:val="00E93CD2"/>
    <w:rsid w:val="00E96E00"/>
    <w:rsid w:val="00EA5B75"/>
    <w:rsid w:val="00EA60A7"/>
    <w:rsid w:val="00EB6DB6"/>
    <w:rsid w:val="00EC5AB9"/>
    <w:rsid w:val="00EC6C5F"/>
    <w:rsid w:val="00EC7AD1"/>
    <w:rsid w:val="00EC7D9A"/>
    <w:rsid w:val="00ED0C41"/>
    <w:rsid w:val="00ED10C5"/>
    <w:rsid w:val="00ED1E6D"/>
    <w:rsid w:val="00EE147A"/>
    <w:rsid w:val="00EE1E0A"/>
    <w:rsid w:val="00EE2754"/>
    <w:rsid w:val="00EE3EBB"/>
    <w:rsid w:val="00EE4F31"/>
    <w:rsid w:val="00EE7DFC"/>
    <w:rsid w:val="00EF1ED7"/>
    <w:rsid w:val="00EF46B6"/>
    <w:rsid w:val="00EF527B"/>
    <w:rsid w:val="00EF6D7B"/>
    <w:rsid w:val="00EF73B4"/>
    <w:rsid w:val="00F00540"/>
    <w:rsid w:val="00F00699"/>
    <w:rsid w:val="00F01064"/>
    <w:rsid w:val="00F01D85"/>
    <w:rsid w:val="00F02791"/>
    <w:rsid w:val="00F054BA"/>
    <w:rsid w:val="00F068B4"/>
    <w:rsid w:val="00F11BD8"/>
    <w:rsid w:val="00F16080"/>
    <w:rsid w:val="00F23172"/>
    <w:rsid w:val="00F23C39"/>
    <w:rsid w:val="00F26A48"/>
    <w:rsid w:val="00F26F11"/>
    <w:rsid w:val="00F278C5"/>
    <w:rsid w:val="00F31467"/>
    <w:rsid w:val="00F35348"/>
    <w:rsid w:val="00F36A1E"/>
    <w:rsid w:val="00F407EE"/>
    <w:rsid w:val="00F41447"/>
    <w:rsid w:val="00F42710"/>
    <w:rsid w:val="00F46917"/>
    <w:rsid w:val="00F526CE"/>
    <w:rsid w:val="00F52AFD"/>
    <w:rsid w:val="00F57A1D"/>
    <w:rsid w:val="00F6244B"/>
    <w:rsid w:val="00F6277D"/>
    <w:rsid w:val="00F62B92"/>
    <w:rsid w:val="00F64BF0"/>
    <w:rsid w:val="00F65CFA"/>
    <w:rsid w:val="00F67659"/>
    <w:rsid w:val="00F708B7"/>
    <w:rsid w:val="00F70FEB"/>
    <w:rsid w:val="00F714DD"/>
    <w:rsid w:val="00F814C2"/>
    <w:rsid w:val="00F82A58"/>
    <w:rsid w:val="00F82D0F"/>
    <w:rsid w:val="00F839AC"/>
    <w:rsid w:val="00F83F55"/>
    <w:rsid w:val="00F847AD"/>
    <w:rsid w:val="00F872CD"/>
    <w:rsid w:val="00F87807"/>
    <w:rsid w:val="00F87BC8"/>
    <w:rsid w:val="00F907ED"/>
    <w:rsid w:val="00F94F31"/>
    <w:rsid w:val="00F96594"/>
    <w:rsid w:val="00FA0615"/>
    <w:rsid w:val="00FA09D4"/>
    <w:rsid w:val="00FA2A7C"/>
    <w:rsid w:val="00FA4C9A"/>
    <w:rsid w:val="00FA75E3"/>
    <w:rsid w:val="00FC0B99"/>
    <w:rsid w:val="00FC268F"/>
    <w:rsid w:val="00FC2BE7"/>
    <w:rsid w:val="00FC547E"/>
    <w:rsid w:val="00FC5CD2"/>
    <w:rsid w:val="00FD0DD3"/>
    <w:rsid w:val="00FD2678"/>
    <w:rsid w:val="00FD4423"/>
    <w:rsid w:val="00FD6CEC"/>
    <w:rsid w:val="00FE45FE"/>
    <w:rsid w:val="00FE6160"/>
    <w:rsid w:val="00FE7297"/>
    <w:rsid w:val="00FF13C3"/>
    <w:rsid w:val="00FF1D1D"/>
    <w:rsid w:val="00FF2AFF"/>
    <w:rsid w:val="00FF2B17"/>
    <w:rsid w:val="00FF3AE2"/>
    <w:rsid w:val="00FF6604"/>
    <w:rsid w:val="12C161A8"/>
    <w:rsid w:val="1B76E3DA"/>
    <w:rsid w:val="2C734D6B"/>
    <w:rsid w:val="31351F10"/>
    <w:rsid w:val="5E10B683"/>
    <w:rsid w:val="7B3E8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4:docId w14:val="4450F34C"/>
  <w15:chartTrackingRefBased/>
  <w15:docId w15:val="{31B89081-2727-4527-B747-A6724AE5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semiHidden="1" w:uiPriority="13" w:unhideWhenUsed="1" w:qFormat="1"/>
    <w:lsdException w:name="heading 2" w:semiHidden="1" w:uiPriority="13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 w:uiPriority="21" w:qFormat="1"/>
    <w:lsdException w:name="Subtle Reference" w:semiHidden="1" w:uiPriority="31" w:unhideWhenUsed="1" w:qFormat="1"/>
    <w:lsdException w:name="Intense Reference" w:qFormat="1"/>
    <w:lsdException w:name="Book Title" w:semiHidden="1" w:uiPriority="33" w:unhideWhenUsed="1" w:qFormat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</w:style>
  <w:style w:type="paragraph" w:styleId="berschrift1">
    <w:name w:val="heading 1"/>
    <w:basedOn w:val="Standard"/>
    <w:next w:val="Textkrper"/>
    <w:link w:val="berschrift1Zchn"/>
    <w:autoRedefine/>
    <w:uiPriority w:val="13"/>
    <w:qFormat/>
    <w:rsid w:val="00A24FD8"/>
    <w:pPr>
      <w:keepNext/>
      <w:keepLines/>
      <w:numPr>
        <w:numId w:val="25"/>
      </w:numPr>
      <w:spacing w:before="240"/>
      <w:ind w:left="567" w:hanging="567"/>
      <w:outlineLvl w:val="0"/>
    </w:pPr>
    <w:rPr>
      <w:rFonts w:eastAsia="Times New Roman" w:cs="Times New Roman"/>
      <w:b/>
      <w:sz w:val="26"/>
      <w:lang w:eastAsia="de-CH"/>
    </w:rPr>
  </w:style>
  <w:style w:type="paragraph" w:styleId="berschrift2">
    <w:name w:val="heading 2"/>
    <w:basedOn w:val="Standard"/>
    <w:next w:val="Textkrper"/>
    <w:link w:val="berschrift2Zchn"/>
    <w:autoRedefine/>
    <w:uiPriority w:val="13"/>
    <w:qFormat/>
    <w:rsid w:val="00F96594"/>
    <w:pPr>
      <w:keepNext/>
      <w:keepLines/>
      <w:numPr>
        <w:ilvl w:val="1"/>
        <w:numId w:val="24"/>
      </w:numPr>
      <w:spacing w:before="120" w:after="240"/>
      <w:outlineLvl w:val="1"/>
    </w:pPr>
    <w:rPr>
      <w:rFonts w:eastAsia="Times New Roman" w:cs="Times New Roman"/>
      <w:b/>
      <w:sz w:val="24"/>
      <w:lang w:eastAsia="de-CH"/>
    </w:rPr>
  </w:style>
  <w:style w:type="paragraph" w:styleId="berschrift3">
    <w:name w:val="heading 3"/>
    <w:basedOn w:val="Standard"/>
    <w:next w:val="Textkrper"/>
    <w:link w:val="berschrift3Zchn"/>
    <w:autoRedefine/>
    <w:uiPriority w:val="13"/>
    <w:unhideWhenUsed/>
    <w:qFormat/>
    <w:rsid w:val="00A24FD8"/>
    <w:pPr>
      <w:keepNext/>
      <w:keepLines/>
      <w:spacing w:before="240" w:after="240"/>
      <w:outlineLvl w:val="2"/>
    </w:pPr>
    <w:rPr>
      <w:rFonts w:eastAsia="Times New Roman" w:cs="Times New Roman"/>
      <w:b/>
      <w:sz w:val="22"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13"/>
    <w:unhideWhenUsed/>
    <w:qFormat/>
    <w:rsid w:val="00E37DF6"/>
    <w:pPr>
      <w:keepNext/>
      <w:keepLines/>
      <w:numPr>
        <w:ilvl w:val="3"/>
        <w:numId w:val="24"/>
      </w:numPr>
      <w:spacing w:before="120" w:after="60"/>
      <w:outlineLvl w:val="3"/>
    </w:pPr>
    <w:rPr>
      <w:rFonts w:eastAsia="Times New Roman" w:cs="Times New Roman"/>
      <w:b/>
      <w:bCs/>
      <w:u w:val="single"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13"/>
    <w:unhideWhenUsed/>
    <w:pPr>
      <w:numPr>
        <w:ilvl w:val="4"/>
        <w:numId w:val="24"/>
      </w:numPr>
      <w:spacing w:before="120" w:after="60"/>
      <w:outlineLvl w:val="4"/>
    </w:pPr>
    <w:rPr>
      <w:rFonts w:eastAsia="Times New Roman" w:cs="Times New Roman"/>
      <w:bCs/>
      <w:i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13"/>
    <w:unhideWhenUsed/>
    <w:pPr>
      <w:numPr>
        <w:ilvl w:val="5"/>
        <w:numId w:val="24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13"/>
    <w:unhideWhenUsed/>
    <w:pPr>
      <w:numPr>
        <w:ilvl w:val="6"/>
        <w:numId w:val="24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13"/>
    <w:unhideWhenUsed/>
    <w:pPr>
      <w:numPr>
        <w:ilvl w:val="7"/>
        <w:numId w:val="24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13"/>
    <w:unhideWhenUsed/>
    <w:pPr>
      <w:numPr>
        <w:ilvl w:val="8"/>
        <w:numId w:val="24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5"/>
      <w:lang w:val="fr-CH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2"/>
      <w:lang w:val="fr-CH"/>
    </w:rPr>
  </w:style>
  <w:style w:type="character" w:customStyle="1" w:styleId="Fett1">
    <w:name w:val="Fett1"/>
    <w:basedOn w:val="Absatz-Standardschriftart"/>
    <w:uiPriority w:val="99"/>
    <w:rPr>
      <w:b/>
    </w:rPr>
  </w:style>
  <w:style w:type="character" w:customStyle="1" w:styleId="Unterstrichen">
    <w:name w:val="Unterstrichen"/>
    <w:basedOn w:val="Fett1"/>
    <w:uiPriority w:val="1"/>
    <w:semiHidden/>
    <w:rPr>
      <w:b w:val="0"/>
      <w:u w:val="single"/>
    </w:rPr>
  </w:style>
  <w:style w:type="paragraph" w:customStyle="1" w:styleId="berschrift21">
    <w:name w:val="Überschrift 21"/>
    <w:next w:val="Text12"/>
    <w:uiPriority w:val="99"/>
    <w:unhideWhenUsed/>
    <w:rPr>
      <w:sz w:val="42"/>
    </w:rPr>
  </w:style>
  <w:style w:type="paragraph" w:styleId="KeinLeerraum">
    <w:name w:val="No Spacing"/>
    <w:aliases w:val="_Bildabsatz"/>
    <w:basedOn w:val="Standard"/>
    <w:next w:val="Textkrper"/>
    <w:uiPriority w:val="1"/>
    <w:qFormat/>
    <w:pPr>
      <w:spacing w:after="0" w:line="240" w:lineRule="auto"/>
    </w:pPr>
  </w:style>
  <w:style w:type="paragraph" w:customStyle="1" w:styleId="Text12">
    <w:name w:val="Text 12"/>
    <w:uiPriority w:val="99"/>
    <w:unhideWhenUsed/>
    <w:pPr>
      <w:tabs>
        <w:tab w:val="left" w:pos="4961"/>
        <w:tab w:val="right" w:pos="9072"/>
      </w:tabs>
      <w:spacing w:after="0" w:line="240" w:lineRule="auto"/>
    </w:pPr>
    <w:rPr>
      <w:sz w:val="24"/>
    </w:rPr>
  </w:style>
  <w:style w:type="paragraph" w:customStyle="1" w:styleId="Text11">
    <w:name w:val="Text 11"/>
    <w:uiPriority w:val="99"/>
    <w:unhideWhenUsed/>
    <w:pPr>
      <w:widowControl w:val="0"/>
      <w:spacing w:after="0" w:line="240" w:lineRule="auto"/>
    </w:pPr>
  </w:style>
  <w:style w:type="paragraph" w:customStyle="1" w:styleId="Text10">
    <w:name w:val="Text 10"/>
    <w:uiPriority w:val="99"/>
    <w:unhideWhenUsed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99"/>
    <w:unhideWhenUsed/>
    <w:rPr>
      <w:i/>
      <w:iCs/>
    </w:rPr>
  </w:style>
  <w:style w:type="character" w:styleId="IntensiverVerweis">
    <w:name w:val="Intense Reference"/>
    <w:basedOn w:val="Absatz-Standardschriftart"/>
    <w:uiPriority w:val="99"/>
    <w:semiHidden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semiHidden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Pr>
      <w:iCs/>
      <w:shd w:val="clear" w:color="auto" w:fill="FFFF99"/>
      <w:lang w:val="fr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pPr>
      <w:spacing w:before="140" w:after="280"/>
    </w:pPr>
  </w:style>
  <w:style w:type="paragraph" w:customStyle="1" w:styleId="NummerierteListe12-Abstandnach">
    <w:name w:val="Nummerierte Liste 12 - Abstand nach"/>
    <w:basedOn w:val="Text12"/>
    <w:uiPriority w:val="99"/>
    <w:unhideWhenUsed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uiPriority w:val="99"/>
    <w:unhideWhenUsed/>
    <w:pPr>
      <w:spacing w:after="200"/>
    </w:pPr>
  </w:style>
  <w:style w:type="paragraph" w:customStyle="1" w:styleId="Aufzhlung12-Strich">
    <w:name w:val="Aufzählung 12 - Strich"/>
    <w:basedOn w:val="Text12"/>
    <w:uiPriority w:val="99"/>
    <w:unhideWhenUsed/>
  </w:style>
  <w:style w:type="paragraph" w:customStyle="1" w:styleId="Aufzhlung10-Pfeil">
    <w:name w:val="Aufzählung 10 - Pfeil"/>
    <w:basedOn w:val="Standard"/>
    <w:uiPriority w:val="99"/>
    <w:unhideWhenUsed/>
    <w:pPr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qFormat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pPr>
      <w:numPr>
        <w:numId w:val="11"/>
      </w:numPr>
    </w:pPr>
  </w:style>
  <w:style w:type="paragraph" w:customStyle="1" w:styleId="Aufzhlung7-Pfeil">
    <w:name w:val="Aufzählung 7 - Pfeil"/>
    <w:basedOn w:val="Aufzhlung8-Pfeil"/>
    <w:uiPriority w:val="99"/>
    <w:unhideWhenUsed/>
    <w:pPr>
      <w:numPr>
        <w:numId w:val="12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pPr>
      <w:ind w:right="4536"/>
    </w:pPr>
  </w:style>
  <w:style w:type="paragraph" w:customStyle="1" w:styleId="NummerierteListe10">
    <w:name w:val="Nummerierte Liste 10"/>
    <w:basedOn w:val="Text10"/>
    <w:uiPriority w:val="99"/>
    <w:unhideWhenUsed/>
    <w:pPr>
      <w:spacing w:line="260" w:lineRule="atLeast"/>
    </w:pPr>
  </w:style>
  <w:style w:type="paragraph" w:customStyle="1" w:styleId="Text10-Abstandvor20">
    <w:name w:val="Text 10 - Abstand vor 20"/>
    <w:basedOn w:val="Text10"/>
    <w:next w:val="Text10"/>
    <w:uiPriority w:val="99"/>
    <w:unhideWhenUsed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uiPriority w:val="99"/>
    <w:unhideWhenUsed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pPr>
      <w:spacing w:before="480"/>
    </w:pPr>
  </w:style>
  <w:style w:type="paragraph" w:customStyle="1" w:styleId="Form">
    <w:name w:val="Form"/>
    <w:basedOn w:val="Standard"/>
    <w:uiPriority w:val="99"/>
    <w:unhideWhenUsed/>
    <w:pPr>
      <w:spacing w:after="0" w:line="240" w:lineRule="auto"/>
    </w:pPr>
    <w:rPr>
      <w:rFonts w:eastAsia="Calibri" w:cs="Times New Roman"/>
      <w:sz w:val="15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pPr>
      <w:spacing w:after="32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Pr>
      <w:rFonts w:asciiTheme="majorHAnsi" w:eastAsiaTheme="majorEastAsia" w:hAnsiTheme="majorHAnsi" w:cstheme="majorBidi"/>
      <w:b/>
      <w:kern w:val="28"/>
      <w:sz w:val="42"/>
      <w:szCs w:val="56"/>
      <w:lang w:val="fr-CH"/>
    </w:rPr>
  </w:style>
  <w:style w:type="paragraph" w:customStyle="1" w:styleId="Linie1">
    <w:name w:val="Linie1"/>
    <w:basedOn w:val="Standard"/>
    <w:next w:val="Standard"/>
    <w:semiHidden/>
    <w:pPr>
      <w:pBdr>
        <w:top w:val="single" w:sz="2" w:space="1" w:color="auto"/>
      </w:pBdr>
      <w:spacing w:before="270" w:after="0" w:line="160" w:lineRule="exact"/>
      <w:ind w:left="28" w:right="28"/>
    </w:pPr>
    <w:rPr>
      <w:rFonts w:eastAsia="Calibri" w:cs="Times New Roman"/>
    </w:rPr>
  </w:style>
  <w:style w:type="paragraph" w:customStyle="1" w:styleId="Linie2">
    <w:name w:val="Linie2"/>
    <w:basedOn w:val="Standard"/>
    <w:next w:val="Standard"/>
    <w:semiHidden/>
    <w:pPr>
      <w:pBdr>
        <w:bottom w:val="single" w:sz="2" w:space="1" w:color="auto"/>
      </w:pBdr>
      <w:spacing w:before="90" w:after="340" w:line="240" w:lineRule="auto"/>
    </w:pPr>
    <w:rPr>
      <w:rFonts w:eastAsia="Calibri" w:cs="Times New Roman"/>
    </w:rPr>
  </w:style>
  <w:style w:type="paragraph" w:customStyle="1" w:styleId="Klassifizierung">
    <w:name w:val="Klassifizierung"/>
    <w:basedOn w:val="Standard"/>
    <w:uiPriority w:val="99"/>
    <w:unhideWhenUsed/>
    <w:pPr>
      <w:spacing w:after="0" w:line="240" w:lineRule="auto"/>
      <w:jc w:val="right"/>
    </w:pPr>
    <w:rPr>
      <w:rFonts w:eastAsia="Calibri" w:cs="Times New Roman"/>
      <w:b/>
    </w:rPr>
  </w:style>
  <w:style w:type="paragraph" w:customStyle="1" w:styleId="VermerkeBetreff">
    <w:name w:val="Vermerke_Betreff"/>
    <w:basedOn w:val="Standard"/>
    <w:uiPriority w:val="99"/>
    <w:semiHidden/>
    <w:pPr>
      <w:spacing w:after="0" w:line="240" w:lineRule="auto"/>
    </w:pPr>
    <w:rPr>
      <w:rFonts w:eastAsia="Calibri" w:cs="Times New Roman"/>
      <w:b/>
    </w:rPr>
  </w:style>
  <w:style w:type="table" w:styleId="Tabellenraster">
    <w:name w:val="Table Grid"/>
    <w:basedOn w:val="NormaleTabelle"/>
    <w:uiPriority w:val="3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unhideWhenUsed/>
    <w:rPr>
      <w:color w:val="808080"/>
    </w:rPr>
  </w:style>
  <w:style w:type="paragraph" w:customStyle="1" w:styleId="Text10-Abstandvorundnach13pt">
    <w:name w:val="Text 10 - Abstand vor und nach 13 pt."/>
    <w:link w:val="Text10-Abstandvorundnach13ptZchn"/>
    <w:uiPriority w:val="99"/>
    <w:unhideWhenUsed/>
    <w:pPr>
      <w:spacing w:before="260" w:line="260" w:lineRule="exact"/>
    </w:pPr>
    <w:rPr>
      <w:rFonts w:ascii="Arial" w:hAnsi="Arial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uiPriority w:val="99"/>
    <w:rPr>
      <w:rFonts w:ascii="Arial" w:hAnsi="Arial"/>
      <w:lang w:val="fr-CH"/>
    </w:rPr>
  </w:style>
  <w:style w:type="paragraph" w:customStyle="1" w:styleId="Text10ohneAbstand">
    <w:name w:val="Text 10 ohne Abstand"/>
    <w:link w:val="Text10ohneAbstandZchn"/>
    <w:uiPriority w:val="99"/>
    <w:unhideWhenUsed/>
    <w:pPr>
      <w:spacing w:after="0" w:line="1080" w:lineRule="exact"/>
    </w:pPr>
    <w:rPr>
      <w:rFonts w:ascii="Arial" w:hAnsi="Arial"/>
    </w:rPr>
  </w:style>
  <w:style w:type="character" w:customStyle="1" w:styleId="Text10ohneAbstandZchn">
    <w:name w:val="Text 10 ohne Abstand Zchn"/>
    <w:basedOn w:val="Absatz-Standardschriftart"/>
    <w:link w:val="Text10ohneAbstand"/>
    <w:uiPriority w:val="99"/>
    <w:rPr>
      <w:rFonts w:ascii="Arial" w:hAnsi="Arial"/>
    </w:rPr>
  </w:style>
  <w:style w:type="paragraph" w:customStyle="1" w:styleId="Text10-Zeilenabstand54pt">
    <w:name w:val="Text 10 - Zeilenabstand 54 pt."/>
    <w:link w:val="Text10-Zeilenabstand54ptZchn"/>
    <w:uiPriority w:val="99"/>
    <w:unhideWhenUsed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uiPriority w:val="99"/>
    <w:rPr>
      <w:rFonts w:ascii="Arial" w:hAnsi="Arial"/>
    </w:rPr>
  </w:style>
  <w:style w:type="paragraph" w:customStyle="1" w:styleId="AnhangTitel">
    <w:name w:val="_Anhang_Titel"/>
    <w:basedOn w:val="Standard"/>
    <w:next w:val="Textkrper"/>
    <w:uiPriority w:val="26"/>
    <w:qFormat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autoRedefine/>
    <w:qFormat/>
    <w:rsid w:val="003C5805"/>
    <w:pPr>
      <w:tabs>
        <w:tab w:val="left" w:pos="426"/>
      </w:tabs>
      <w:spacing w:before="20" w:after="0" w:line="240" w:lineRule="atLeast"/>
    </w:pPr>
    <w:rPr>
      <w:szCs w:val="24"/>
    </w:rPr>
  </w:style>
  <w:style w:type="character" w:customStyle="1" w:styleId="TextkrperZchn">
    <w:name w:val="Textkörper Zchn"/>
    <w:aliases w:val="_Text Zchn"/>
    <w:basedOn w:val="Absatz-Standardschriftart"/>
    <w:link w:val="Textkrper"/>
    <w:rsid w:val="003C5805"/>
    <w:rPr>
      <w:szCs w:val="24"/>
      <w:lang w:val="fr-CH"/>
    </w:rPr>
  </w:style>
  <w:style w:type="numbering" w:customStyle="1" w:styleId="Bindestrich">
    <w:name w:val="_Bindestrich"/>
    <w:uiPriority w:val="99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Pr>
      <w:b/>
      <w:u w:val="single"/>
    </w:rPr>
  </w:style>
  <w:style w:type="numbering" w:customStyle="1" w:styleId="nummerierteListe">
    <w:name w:val="_nummerierteListe"/>
    <w:uiPriority w:val="99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pPr>
      <w:numPr>
        <w:numId w:val="4"/>
      </w:numPr>
    </w:pPr>
  </w:style>
  <w:style w:type="numbering" w:customStyle="1" w:styleId="nummerierteberschriften">
    <w:name w:val="_nummerierteÜberschriften"/>
    <w:uiPriority w:val="99"/>
    <w:pPr>
      <w:numPr>
        <w:numId w:val="5"/>
      </w:numPr>
    </w:pPr>
  </w:style>
  <w:style w:type="numbering" w:customStyle="1" w:styleId="Punkt">
    <w:name w:val="_Punkt"/>
    <w:uiPriority w:val="99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Pr>
      <w:rFonts w:eastAsiaTheme="majorEastAsia" w:cstheme="majorBidi"/>
      <w:b/>
      <w:kern w:val="28"/>
      <w:sz w:val="6"/>
      <w:szCs w:val="56"/>
      <w:lang w:val="fr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Pr>
      <w:sz w:val="6"/>
      <w:lang w:val="fr-CH"/>
    </w:rPr>
  </w:style>
  <w:style w:type="numbering" w:customStyle="1" w:styleId="Strich">
    <w:name w:val="_Strich"/>
    <w:uiPriority w:val="99"/>
    <w:pPr>
      <w:numPr>
        <w:numId w:val="7"/>
      </w:numPr>
    </w:pPr>
  </w:style>
  <w:style w:type="table" w:customStyle="1" w:styleId="TabelleBundfett">
    <w:name w:val="_TabelleBund_fett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pPr>
      <w:keepNext/>
    </w:pPr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Pr>
      <w:u w:val="single"/>
      <w:lang w:val="fr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pPr>
      <w:keepNext/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Pr>
      <w:b/>
      <w:lang w:val="fr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pPr>
      <w:keepNext/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Pr>
      <w:b/>
      <w:sz w:val="22"/>
      <w:u w:val="single"/>
      <w:lang w:val="fr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pPr>
      <w:keepNext/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Pr>
      <w:b/>
      <w:sz w:val="24"/>
      <w:lang w:val="fr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pPr>
      <w:keepNext/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Pr>
      <w:b/>
      <w:sz w:val="28"/>
      <w:lang w:val="fr-CH"/>
    </w:rPr>
  </w:style>
  <w:style w:type="character" w:customStyle="1" w:styleId="Unterstrichen0">
    <w:name w:val="_Unterstrichen"/>
    <w:basedOn w:val="Absatz-Standardschriftart"/>
    <w:uiPriority w:val="5"/>
    <w:qFormat/>
    <w:rPr>
      <w:u w:val="single"/>
      <w:lang w:val="fr-CH" w:eastAsia="de-CH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pPr>
      <w:numPr>
        <w:numId w:val="8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Pr>
      <w:lang w:val="fr-CH"/>
    </w:rPr>
  </w:style>
  <w:style w:type="paragraph" w:customStyle="1" w:styleId="Aufzhlung-Pfeil">
    <w:name w:val="Aufzählung - Pfeil"/>
    <w:basedOn w:val="Standard"/>
    <w:uiPriority w:val="99"/>
    <w:unhideWhenUsed/>
    <w:pPr>
      <w:numPr>
        <w:numId w:val="9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pPr>
      <w:numPr>
        <w:numId w:val="10"/>
      </w:numPr>
    </w:pPr>
  </w:style>
  <w:style w:type="paragraph" w:styleId="Aufzhlungszeichen2">
    <w:name w:val="List Bullet 2"/>
    <w:aliases w:val="_Punkt_mehrstufig"/>
    <w:basedOn w:val="Standard"/>
    <w:uiPriority w:val="9"/>
    <w:qFormat/>
    <w:pPr>
      <w:numPr>
        <w:numId w:val="13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pPr>
      <w:numPr>
        <w:numId w:val="14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pPr>
      <w:numPr>
        <w:numId w:val="16"/>
      </w:numPr>
      <w:contextualSpacing/>
    </w:pPr>
  </w:style>
  <w:style w:type="paragraph" w:styleId="Beschriftung">
    <w:name w:val="caption"/>
    <w:basedOn w:val="Standard"/>
    <w:next w:val="Textkrper"/>
    <w:uiPriority w:val="39"/>
    <w:unhideWhenUsed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Pr>
      <w:sz w:val="14"/>
      <w:lang w:val="fr-CH"/>
    </w:rPr>
  </w:style>
  <w:style w:type="character" w:styleId="Fett">
    <w:name w:val="Strong"/>
    <w:basedOn w:val="Absatz-Standardschriftart"/>
    <w:uiPriority w:val="4"/>
    <w:qFormat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14"/>
      <w:lang w:val="fr-CH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13"/>
    <w:rsid w:val="00A24FD8"/>
    <w:rPr>
      <w:rFonts w:eastAsia="Times New Roman" w:cs="Times New Roman"/>
      <w:b/>
      <w:sz w:val="26"/>
      <w:lang w:val="fr-CH" w:eastAsia="de-CH"/>
    </w:rPr>
  </w:style>
  <w:style w:type="paragraph" w:styleId="Inhaltsverzeichnisberschrift">
    <w:name w:val="TOC Heading"/>
    <w:basedOn w:val="Standard"/>
    <w:next w:val="Standard"/>
    <w:uiPriority w:val="26"/>
    <w:qFormat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pPr>
      <w:numPr>
        <w:numId w:val="17"/>
      </w:numPr>
      <w:contextualSpacing/>
    </w:pPr>
  </w:style>
  <w:style w:type="paragraph" w:styleId="Liste2">
    <w:name w:val="List 2"/>
    <w:basedOn w:val="Standard"/>
    <w:uiPriority w:val="9"/>
    <w:qFormat/>
    <w:pPr>
      <w:numPr>
        <w:numId w:val="18"/>
      </w:numPr>
      <w:contextualSpacing/>
    </w:pPr>
  </w:style>
  <w:style w:type="paragraph" w:styleId="Liste3">
    <w:name w:val="List 3"/>
    <w:basedOn w:val="Standard"/>
    <w:uiPriority w:val="9"/>
    <w:qFormat/>
    <w:pPr>
      <w:numPr>
        <w:numId w:val="19"/>
      </w:numPr>
    </w:pPr>
  </w:style>
  <w:style w:type="paragraph" w:styleId="Literaturverzeichnis">
    <w:name w:val="Bibliography"/>
    <w:basedOn w:val="Standard"/>
    <w:next w:val="Standard"/>
    <w:uiPriority w:val="99"/>
    <w:unhideWhenUsed/>
  </w:style>
  <w:style w:type="paragraph" w:customStyle="1" w:styleId="NummerierteListe0">
    <w:name w:val="Nummerierte Liste"/>
    <w:basedOn w:val="Standard"/>
    <w:uiPriority w:val="99"/>
    <w:semiHidden/>
    <w:pPr>
      <w:numPr>
        <w:numId w:val="22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pPr>
      <w:widowControl w:val="0"/>
      <w:numPr>
        <w:numId w:val="20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pPr>
      <w:numPr>
        <w:numId w:val="21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pPr>
      <w:spacing w:before="200" w:after="200"/>
      <w:ind w:left="357" w:hanging="357"/>
    </w:pPr>
  </w:style>
  <w:style w:type="paragraph" w:customStyle="1" w:styleId="Text1-Zeilenabstand07pt">
    <w:name w:val="Text 1 - Zeilenabstand 0.7 pt."/>
    <w:link w:val="Text1-Zeilenabstand07ptZchn"/>
    <w:uiPriority w:val="99"/>
    <w:unhideWhenUsed/>
    <w:pPr>
      <w:spacing w:after="0" w:line="14" w:lineRule="exact"/>
    </w:pPr>
    <w:rPr>
      <w:sz w:val="2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Pr>
      <w:sz w:val="14"/>
      <w:lang w:val="fr-CH"/>
    </w:rPr>
  </w:style>
  <w:style w:type="character" w:customStyle="1" w:styleId="Text75Zchn">
    <w:name w:val="Text 7.5 Zchn"/>
    <w:basedOn w:val="Absatz-Standardschriftart"/>
    <w:link w:val="Text75"/>
    <w:uiPriority w:val="99"/>
    <w:rPr>
      <w:sz w:val="15"/>
      <w:lang w:val="fr-CH"/>
    </w:rPr>
  </w:style>
  <w:style w:type="character" w:customStyle="1" w:styleId="Text9Zchn">
    <w:name w:val="Text 9 Zchn"/>
    <w:basedOn w:val="Absatz-Standardschriftart"/>
    <w:link w:val="Text9"/>
    <w:uiPriority w:val="99"/>
    <w:rPr>
      <w:sz w:val="18"/>
      <w:lang w:val="fr-CH"/>
    </w:rPr>
  </w:style>
  <w:style w:type="paragraph" w:styleId="Textkrper2">
    <w:name w:val="Body Text 2"/>
    <w:aliases w:val="_Text_hängend4cm"/>
    <w:basedOn w:val="Textkrper"/>
    <w:link w:val="Textkrper2Zchn"/>
    <w:qFormat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Pr>
      <w:lang w:val="fr-CH"/>
    </w:rPr>
  </w:style>
  <w:style w:type="paragraph" w:styleId="Textkrper3">
    <w:name w:val="Body Text 3"/>
    <w:aliases w:val="_Text_hängend7.5cm"/>
    <w:basedOn w:val="Standard"/>
    <w:link w:val="Textkrper3Zchn"/>
    <w:qFormat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Pr>
      <w:szCs w:val="16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13"/>
    <w:rsid w:val="00F96594"/>
    <w:rPr>
      <w:rFonts w:eastAsia="Times New Roman" w:cs="Times New Roman"/>
      <w:b/>
      <w:sz w:val="24"/>
      <w:lang w:val="fr-CH"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13"/>
    <w:rsid w:val="00A24FD8"/>
    <w:rPr>
      <w:rFonts w:eastAsia="Times New Roman" w:cs="Times New Roman"/>
      <w:b/>
      <w:sz w:val="22"/>
      <w:lang w:val="fr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13"/>
    <w:rsid w:val="00E37DF6"/>
    <w:rPr>
      <w:rFonts w:eastAsia="Times New Roman" w:cs="Times New Roman"/>
      <w:b/>
      <w:bCs/>
      <w:u w:val="single"/>
      <w:lang w:val="fr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13"/>
    <w:rPr>
      <w:rFonts w:eastAsia="Times New Roman" w:cs="Times New Roman"/>
      <w:bCs/>
      <w:i/>
      <w:iCs/>
      <w:szCs w:val="26"/>
      <w:lang w:val="fr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13"/>
    <w:rPr>
      <w:rFonts w:eastAsia="Times New Roman" w:cs="Times New Roman"/>
      <w:bCs/>
      <w:lang w:val="fr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13"/>
    <w:rPr>
      <w:rFonts w:eastAsia="Times New Roman" w:cs="Times New Roman"/>
      <w:szCs w:val="24"/>
      <w:lang w:val="fr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13"/>
    <w:rPr>
      <w:rFonts w:eastAsia="Times New Roman" w:cs="Times New Roman"/>
      <w:iCs/>
      <w:szCs w:val="24"/>
      <w:lang w:val="fr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13"/>
    <w:rPr>
      <w:rFonts w:eastAsia="Times New Roman" w:cs="Arial"/>
      <w:lang w:val="fr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Pr>
      <w:rFonts w:asciiTheme="majorHAnsi" w:eastAsiaTheme="minorEastAsia" w:hAnsiTheme="majorHAnsi"/>
      <w:spacing w:val="15"/>
      <w:sz w:val="42"/>
      <w:szCs w:val="22"/>
      <w:lang w:val="fr-CH"/>
    </w:rPr>
  </w:style>
  <w:style w:type="paragraph" w:styleId="Verzeichnis1">
    <w:name w:val="toc 1"/>
    <w:basedOn w:val="Standard"/>
    <w:next w:val="Textkrper"/>
    <w:autoRedefine/>
    <w:uiPriority w:val="39"/>
    <w:unhideWhenUsed/>
    <w:pPr>
      <w:tabs>
        <w:tab w:val="right" w:leader="dot" w:pos="9118"/>
      </w:tabs>
      <w:spacing w:after="60"/>
      <w:ind w:right="284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pPr>
      <w:tabs>
        <w:tab w:val="right" w:leader="dot" w:pos="9118"/>
      </w:tabs>
      <w:spacing w:after="60" w:line="240" w:lineRule="atLeast"/>
      <w:ind w:left="567" w:right="284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pPr>
      <w:spacing w:line="260" w:lineRule="atLeast"/>
      <w:ind w:left="851"/>
    </w:pPr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pPr>
      <w:tabs>
        <w:tab w:val="right" w:leader="dot" w:pos="9118"/>
      </w:tabs>
      <w:spacing w:after="60"/>
      <w:ind w:left="1134" w:right="284"/>
    </w:pPr>
  </w:style>
  <w:style w:type="paragraph" w:styleId="Verzeichnis5">
    <w:name w:val="toc 5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1418" w:right="284"/>
    </w:pPr>
  </w:style>
  <w:style w:type="paragraph" w:styleId="Verzeichnis6">
    <w:name w:val="toc 6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1701"/>
    </w:pPr>
  </w:style>
  <w:style w:type="paragraph" w:styleId="Verzeichnis7">
    <w:name w:val="toc 7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1985"/>
    </w:pPr>
  </w:style>
  <w:style w:type="paragraph" w:styleId="Verzeichnis8">
    <w:name w:val="toc 8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2268"/>
    </w:pPr>
  </w:style>
  <w:style w:type="paragraph" w:styleId="Verzeichnis9">
    <w:name w:val="toc 9"/>
    <w:basedOn w:val="Standard"/>
    <w:next w:val="Textkrper"/>
    <w:autoRedefine/>
    <w:uiPriority w:val="44"/>
    <w:unhideWhenUsed/>
    <w:pPr>
      <w:tabs>
        <w:tab w:val="right" w:pos="9117"/>
      </w:tabs>
      <w:spacing w:after="60"/>
      <w:ind w:left="2552"/>
    </w:pPr>
  </w:style>
  <w:style w:type="paragraph" w:customStyle="1" w:styleId="Verzeichnistitel">
    <w:name w:val="Verzeichnistitel"/>
    <w:basedOn w:val="Standard"/>
    <w:next w:val="Textkrper"/>
    <w:uiPriority w:val="44"/>
    <w:unhideWhenUsed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5Hierarchiestufen">
    <w:name w:val="Text 7.5 Hierarchiestufen"/>
    <w:link w:val="Text75HierarchiestufenZchn"/>
    <w:uiPriority w:val="98"/>
    <w:unhideWhenUsed/>
    <w:pPr>
      <w:spacing w:after="0" w:line="200" w:lineRule="atLeast"/>
    </w:pPr>
    <w:rPr>
      <w:sz w:val="15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unhideWhenUsed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Pr>
      <w:sz w:val="15"/>
      <w:lang w:val="fr-CH"/>
    </w:rPr>
  </w:style>
  <w:style w:type="paragraph" w:customStyle="1" w:styleId="Text75Referenz">
    <w:name w:val="Text 7.5 Referenz"/>
    <w:uiPriority w:val="99"/>
    <w:unhideWhenUsed/>
    <w:pPr>
      <w:spacing w:after="0" w:line="200" w:lineRule="atLeast"/>
    </w:pPr>
    <w:rPr>
      <w:sz w:val="15"/>
    </w:rPr>
  </w:style>
  <w:style w:type="paragraph" w:customStyle="1" w:styleId="Text75FussErsteSEite">
    <w:name w:val="Text 7.5 Fuss Erste SEite"/>
    <w:link w:val="Text75FussErsteSEiteZchn"/>
    <w:uiPriority w:val="99"/>
    <w:unhideWhenUsed/>
    <w:pPr>
      <w:spacing w:after="0" w:line="200" w:lineRule="exact"/>
    </w:pPr>
    <w:rPr>
      <w:sz w:val="15"/>
    </w:rPr>
  </w:style>
  <w:style w:type="character" w:customStyle="1" w:styleId="Text75FussErsteSEiteZchn">
    <w:name w:val="Text 7.5 Fuss Erste SEite Zchn"/>
    <w:basedOn w:val="Absatz-Standardschriftart"/>
    <w:link w:val="Text75FussErsteSEite"/>
    <w:uiPriority w:val="99"/>
    <w:rPr>
      <w:sz w:val="15"/>
    </w:rPr>
  </w:style>
  <w:style w:type="paragraph" w:customStyle="1" w:styleId="Betrefffett">
    <w:name w:val="Betreff fett"/>
    <w:basedOn w:val="Standard"/>
    <w:link w:val="BetrefffettZchn"/>
    <w:uiPriority w:val="99"/>
    <w:unhideWhenUsed/>
    <w:pPr>
      <w:spacing w:before="200" w:after="400"/>
    </w:pPr>
    <w:rPr>
      <w:b/>
    </w:rPr>
  </w:style>
  <w:style w:type="character" w:customStyle="1" w:styleId="BetrefffettZchn">
    <w:name w:val="Betreff fett Zchn"/>
    <w:basedOn w:val="Absatz-Standardschriftart"/>
    <w:link w:val="Betrefffett"/>
    <w:uiPriority w:val="99"/>
    <w:rPr>
      <w:b/>
      <w:lang w:val="fr-CH"/>
    </w:rPr>
  </w:style>
  <w:style w:type="paragraph" w:customStyle="1" w:styleId="Text1Zeilenabstand07pt">
    <w:name w:val="Text 1 Zeilenabstand 0.7 p.t"/>
    <w:uiPriority w:val="99"/>
    <w:unhideWhenUsed/>
    <w:pPr>
      <w:widowControl w:val="0"/>
      <w:spacing w:after="0" w:line="14" w:lineRule="exact"/>
    </w:pPr>
    <w:rPr>
      <w:sz w:val="2"/>
    </w:rPr>
  </w:style>
  <w:style w:type="paragraph" w:customStyle="1" w:styleId="Barcode">
    <w:name w:val="Barcode"/>
    <w:basedOn w:val="Standard"/>
    <w:link w:val="BarcodeZchn"/>
    <w:uiPriority w:val="99"/>
    <w:qFormat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Pr>
      <w:sz w:val="12"/>
      <w:lang w:val="fr-CH"/>
    </w:rPr>
  </w:style>
  <w:style w:type="paragraph" w:customStyle="1" w:styleId="Text6-ohneAbstand">
    <w:name w:val="Text 6 - ohne Abstand"/>
    <w:link w:val="Text6-ohneAbstandZchn"/>
    <w:uiPriority w:val="98"/>
    <w:unhideWhenUsed/>
    <w:pPr>
      <w:spacing w:after="0" w:line="160" w:lineRule="exact"/>
    </w:pPr>
    <w:rPr>
      <w:rFonts w:ascii="Arial" w:hAnsi="Arial"/>
      <w:sz w:val="12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Pr>
      <w:rFonts w:ascii="Arial" w:hAnsi="Arial"/>
      <w:sz w:val="12"/>
      <w:lang w:val="fr-CH"/>
    </w:rPr>
  </w:style>
  <w:style w:type="numbering" w:customStyle="1" w:styleId="alphabetischeNummerierung">
    <w:name w:val="_alphabetische_Nummerierung"/>
    <w:uiPriority w:val="99"/>
    <w:pPr>
      <w:numPr>
        <w:numId w:val="1"/>
      </w:numPr>
    </w:p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pPr>
      <w:keepNext/>
    </w:pPr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Pr>
      <w:b/>
      <w:sz w:val="22"/>
      <w:szCs w:val="24"/>
      <w:lang w:val="fr-CH"/>
    </w:rPr>
  </w:style>
  <w:style w:type="paragraph" w:styleId="Aufzhlungszeichen4">
    <w:name w:val="List Bullet 4"/>
    <w:basedOn w:val="Standard"/>
    <w:uiPriority w:val="9"/>
    <w:qFormat/>
    <w:pPr>
      <w:numPr>
        <w:numId w:val="15"/>
      </w:numPr>
      <w:contextualSpacing/>
    </w:pPr>
  </w:style>
  <w:style w:type="paragraph" w:customStyle="1" w:styleId="TabTH">
    <w:name w:val="Tab_TH →"/>
    <w:basedOn w:val="Standard"/>
    <w:uiPriority w:val="2"/>
    <w:qFormat/>
    <w:pPr>
      <w:spacing w:before="20" w:after="20" w:line="240" w:lineRule="auto"/>
    </w:pPr>
    <w:rPr>
      <w:rFonts w:cs="Times New Roman"/>
      <w:b/>
      <w:noProof/>
    </w:rPr>
  </w:style>
  <w:style w:type="paragraph" w:customStyle="1" w:styleId="TabTH0">
    <w:name w:val="Tab_TH ↓"/>
    <w:basedOn w:val="Standard"/>
    <w:uiPriority w:val="2"/>
    <w:qFormat/>
    <w:pPr>
      <w:spacing w:before="20" w:after="20" w:line="240" w:lineRule="auto"/>
    </w:pPr>
    <w:rPr>
      <w:rFonts w:cs="Times New Roman"/>
      <w:b/>
      <w:noProof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Pr>
      <w:lang w:val="fr-CH"/>
    </w:rPr>
  </w:style>
  <w:style w:type="paragraph" w:customStyle="1" w:styleId="T1z2">
    <w:name w:val="T1z2"/>
    <w:link w:val="T1z2Zchn"/>
    <w:uiPriority w:val="99"/>
    <w:pPr>
      <w:spacing w:after="0" w:line="40" w:lineRule="exact"/>
    </w:pPr>
    <w:rPr>
      <w:sz w:val="2"/>
    </w:rPr>
  </w:style>
  <w:style w:type="character" w:customStyle="1" w:styleId="T1z2Zchn">
    <w:name w:val="T1z2 Zchn"/>
    <w:basedOn w:val="Absatz-Standardschriftart"/>
    <w:link w:val="T1z2"/>
    <w:uiPriority w:val="99"/>
    <w:rPr>
      <w:sz w:val="2"/>
      <w:lang w:val="fr-CH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Pr>
      <w:b/>
      <w:sz w:val="15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Pr>
      <w:sz w:val="15"/>
      <w:lang w:val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fr-CH"/>
    </w:rPr>
  </w:style>
  <w:style w:type="table" w:customStyle="1" w:styleId="DSB-TableStandard">
    <w:name w:val="DSB-Table (Standard)"/>
    <w:basedOn w:val="NormaleTabelle"/>
    <w:uiPriority w:val="99"/>
    <w:rsid w:val="00715919"/>
    <w:pPr>
      <w:spacing w:after="0" w:line="259" w:lineRule="auto"/>
    </w:pPr>
    <w:rPr>
      <w:sz w:val="16"/>
      <w:szCs w:val="16"/>
    </w:rPr>
    <w:tblPr>
      <w:tblStyleRowBandSize w:val="1"/>
      <w:tblStyleColBandSize w:val="1"/>
      <w:tblCellMar>
        <w:top w:w="57" w:type="dxa"/>
        <w:left w:w="0" w:type="dxa"/>
        <w:bottom w:w="57" w:type="dxa"/>
      </w:tblCellMar>
    </w:tblPr>
    <w:tblStylePr w:type="firstRow">
      <w:rPr>
        <w:rFonts w:asciiTheme="majorHAnsi" w:hAnsiTheme="majorHAnsi"/>
        <w:b/>
      </w:rPr>
      <w:tblPr/>
      <w:trPr>
        <w:tblHeader/>
      </w:trPr>
      <w:tcPr>
        <w:tcBorders>
          <w:bottom w:val="single" w:sz="2" w:space="0" w:color="44546A" w:themeColor="text2"/>
        </w:tcBorders>
      </w:tcPr>
    </w:tblStylePr>
    <w:tblStylePr w:type="lastRow">
      <w:rPr>
        <w:rFonts w:asciiTheme="minorHAnsi" w:hAnsiTheme="minorHAnsi"/>
        <w:b w:val="0"/>
      </w:rPr>
      <w:tblPr/>
      <w:tcPr>
        <w:tcBorders>
          <w:top w:val="single" w:sz="2" w:space="0" w:color="000000" w:themeColor="text1"/>
          <w:bottom w:val="single" w:sz="2" w:space="0" w:color="44546A" w:themeColor="text2"/>
        </w:tcBorders>
      </w:tcPr>
    </w:tblStylePr>
    <w:tblStylePr w:type="band1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</w:tcBorders>
      </w:tcPr>
    </w:tblStylePr>
    <w:tblStylePr w:type="band2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  <w:insideV w:val="single" w:sz="4" w:space="0" w:color="000000" w:themeColor="text1"/>
        </w:tcBorders>
      </w:tcPr>
    </w:tblStylePr>
    <w:tblStylePr w:type="band1Horz">
      <w:tblPr/>
      <w:tcPr>
        <w:tcBorders>
          <w:bottom w:val="single" w:sz="2" w:space="0" w:color="000000" w:themeColor="text1"/>
        </w:tcBorders>
      </w:tcPr>
    </w:tblStylePr>
    <w:tblStylePr w:type="band2Horz">
      <w:tblPr/>
      <w:tcPr>
        <w:tcBorders>
          <w:bottom w:val="single" w:sz="2" w:space="0" w:color="000000" w:themeColor="text1"/>
        </w:tcBorders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2D49D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50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50B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50B8"/>
    <w:rPr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50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50B8"/>
    <w:rPr>
      <w:b/>
      <w:bCs/>
      <w:lang w:val="fr-CH"/>
    </w:rPr>
  </w:style>
  <w:style w:type="character" w:styleId="BesuchterLink">
    <w:name w:val="FollowedHyperlink"/>
    <w:basedOn w:val="Absatz-Standardschriftart"/>
    <w:uiPriority w:val="99"/>
    <w:semiHidden/>
    <w:unhideWhenUsed/>
    <w:rsid w:val="00FC5CD2"/>
    <w:rPr>
      <w:color w:val="0563C1" w:themeColor="followedHyperlink"/>
      <w:u w:val="single"/>
    </w:rPr>
  </w:style>
  <w:style w:type="numbering" w:customStyle="1" w:styleId="Formatvorlage1">
    <w:name w:val="Formatvorlage1"/>
    <w:uiPriority w:val="99"/>
    <w:rsid w:val="001D51E3"/>
    <w:pPr>
      <w:numPr>
        <w:numId w:val="23"/>
      </w:numPr>
    </w:pPr>
  </w:style>
  <w:style w:type="paragraph" w:customStyle="1" w:styleId="U2">
    <w:name w:val="U2"/>
    <w:basedOn w:val="berschrift1"/>
    <w:link w:val="U2Zchn"/>
    <w:autoRedefine/>
    <w:uiPriority w:val="99"/>
    <w:qFormat/>
    <w:rsid w:val="00B96F26"/>
    <w:pPr>
      <w:numPr>
        <w:ilvl w:val="1"/>
      </w:numPr>
      <w:spacing w:after="360"/>
      <w:ind w:left="567" w:hanging="567"/>
    </w:pPr>
    <w:rPr>
      <w:sz w:val="24"/>
    </w:rPr>
  </w:style>
  <w:style w:type="paragraph" w:customStyle="1" w:styleId="U1">
    <w:name w:val="U1"/>
    <w:basedOn w:val="berschrift1"/>
    <w:link w:val="U1Zchn"/>
    <w:uiPriority w:val="99"/>
    <w:qFormat/>
    <w:rsid w:val="00DD051A"/>
    <w:pPr>
      <w:spacing w:after="360"/>
    </w:pPr>
  </w:style>
  <w:style w:type="character" w:customStyle="1" w:styleId="U2Zchn">
    <w:name w:val="U2 Zchn"/>
    <w:basedOn w:val="berschrift1Zchn"/>
    <w:link w:val="U2"/>
    <w:uiPriority w:val="99"/>
    <w:rsid w:val="00B96F26"/>
    <w:rPr>
      <w:rFonts w:eastAsia="Times New Roman" w:cs="Times New Roman"/>
      <w:b/>
      <w:sz w:val="24"/>
      <w:lang w:val="fr-CH" w:eastAsia="de-CH"/>
    </w:rPr>
  </w:style>
  <w:style w:type="numbering" w:customStyle="1" w:styleId="Formatvorlage2">
    <w:name w:val="Formatvorlage2"/>
    <w:uiPriority w:val="99"/>
    <w:rsid w:val="00A24FD8"/>
    <w:pPr>
      <w:numPr>
        <w:numId w:val="26"/>
      </w:numPr>
    </w:pPr>
  </w:style>
  <w:style w:type="character" w:customStyle="1" w:styleId="U1Zchn">
    <w:name w:val="U1 Zchn"/>
    <w:basedOn w:val="berschrift1Zchn"/>
    <w:link w:val="U1"/>
    <w:uiPriority w:val="99"/>
    <w:rsid w:val="00DD051A"/>
    <w:rPr>
      <w:rFonts w:eastAsia="Times New Roman" w:cs="Times New Roman"/>
      <w:b/>
      <w:sz w:val="26"/>
      <w:lang w:val="fr-CH" w:eastAsia="de-CH"/>
    </w:rPr>
  </w:style>
  <w:style w:type="paragraph" w:customStyle="1" w:styleId="U3">
    <w:name w:val="U3"/>
    <w:basedOn w:val="berschrift3"/>
    <w:link w:val="U3Zchn"/>
    <w:autoRedefine/>
    <w:uiPriority w:val="99"/>
    <w:qFormat/>
    <w:rsid w:val="00EE4F31"/>
    <w:pPr>
      <w:numPr>
        <w:numId w:val="27"/>
      </w:numPr>
    </w:pPr>
    <w:rPr>
      <w:rFonts w:ascii="Arial" w:eastAsia="Arial" w:hAnsi="Arial" w:cs="Arial"/>
      <w:szCs w:val="22"/>
    </w:rPr>
  </w:style>
  <w:style w:type="character" w:customStyle="1" w:styleId="U3Zchn">
    <w:name w:val="U3 Zchn"/>
    <w:basedOn w:val="berschrift3Zchn"/>
    <w:link w:val="U3"/>
    <w:uiPriority w:val="99"/>
    <w:rsid w:val="00EE4F31"/>
    <w:rPr>
      <w:rFonts w:ascii="Arial" w:eastAsia="Arial" w:hAnsi="Arial" w:cs="Arial"/>
      <w:b/>
      <w:sz w:val="22"/>
      <w:szCs w:val="22"/>
      <w:lang w:val="fr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Excel_Worksheet.xlsx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a\Documents\00_BSV\07_Erstellte%20Doks%20Mma\Vorlagen%20ISMS\DSFA\DSFA_finale_Versionen\Publizierte%20Versionen\AIPD_Mod&#232;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594A9B810A4637ADE1B77FEFFAE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855FD-F2A4-48C5-8655-B2ACF79A85D6}"/>
      </w:docPartPr>
      <w:docPartBody>
        <w:p w:rsidR="00000000" w:rsidRDefault="00AE2DDD">
          <w:pPr>
            <w:pStyle w:val="5D594A9B810A4637ADE1B77FEFFAED44"/>
          </w:pPr>
          <w:r w:rsidRPr="00161F63">
            <w:rPr>
              <w:rStyle w:val="Platzhaltertext"/>
              <w:sz w:val="24"/>
            </w:rPr>
            <w:t>Klicken oder tippen Sie, um ein Datum einzugeben.</w:t>
          </w:r>
        </w:p>
      </w:docPartBody>
    </w:docPart>
    <w:docPart>
      <w:docPartPr>
        <w:name w:val="8F4CF65720B84A99B1B2F80FEDB07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4A939-91D7-41EB-8D38-1DB272A931DA}"/>
      </w:docPartPr>
      <w:docPartBody>
        <w:p w:rsidR="00000000" w:rsidRDefault="00AE2DDD">
          <w:pPr>
            <w:pStyle w:val="8F4CF65720B84A99B1B2F80FEDB07B4D"/>
          </w:pPr>
          <w:r w:rsidRPr="000A0E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AD9C1907424F19AF69857A84079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69E36-77DC-415C-95DA-A51DE8048A8D}"/>
      </w:docPartPr>
      <w:docPartBody>
        <w:p w:rsidR="00000000" w:rsidRDefault="00AE2DDD">
          <w:pPr>
            <w:pStyle w:val="0DAD9C1907424F19AF69857A840793C4"/>
          </w:pPr>
          <w:r w:rsidRPr="000A0E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B2420C6F994A55A5702EDCC9984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D9A7D-0F4E-4310-A1A5-30E334523537}"/>
      </w:docPartPr>
      <w:docPartBody>
        <w:p w:rsidR="00000000" w:rsidRDefault="00AE2DDD">
          <w:pPr>
            <w:pStyle w:val="31B2420C6F994A55A5702EDCC9984A87"/>
          </w:pPr>
          <w:r w:rsidRPr="000A0E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563B919B7E46CB9B7F18D9BB81A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FE482-61BA-4424-A2DB-713778B44F11}"/>
      </w:docPartPr>
      <w:docPartBody>
        <w:p w:rsidR="00000000" w:rsidRDefault="00AE2DDD">
          <w:pPr>
            <w:pStyle w:val="70563B919B7E46CB9B7F18D9BB81A2CD"/>
          </w:pPr>
          <w:r w:rsidRPr="000A0EFA">
            <w:rPr>
              <w:rStyle w:val="Platzhaltertext"/>
            </w:rPr>
            <w:t xml:space="preserve">Klicken oder tippen Sie hier, um Text </w:t>
          </w:r>
          <w:r w:rsidRPr="000A0EFA">
            <w:rPr>
              <w:rStyle w:val="Platzhaltertext"/>
            </w:rPr>
            <w:t>einzugeben.</w:t>
          </w:r>
        </w:p>
      </w:docPartBody>
    </w:docPart>
    <w:docPart>
      <w:docPartPr>
        <w:name w:val="7081280A5E1544EC8821E0B4DEBCC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45D8B-D5C1-4FF2-A75B-14E187A51B08}"/>
      </w:docPartPr>
      <w:docPartBody>
        <w:p w:rsidR="00000000" w:rsidRDefault="00AE2DDD">
          <w:pPr>
            <w:pStyle w:val="7081280A5E1544EC8821E0B4DEBCCCC0"/>
          </w:pPr>
          <w:r w:rsidRPr="000A0E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9B11E5FB3946D399E2F4AEA5CF5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CB6CE-6F2D-460E-A068-38AEA2D4FE19}"/>
      </w:docPartPr>
      <w:docPartBody>
        <w:p w:rsidR="00000000" w:rsidRDefault="00AE2DDD">
          <w:pPr>
            <w:pStyle w:val="109B11E5FB3946D399E2F4AEA5CF5D91"/>
          </w:pPr>
          <w:r w:rsidRPr="000A0E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38CEF5673A489DAA0A4ED64FDDE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467205-83C4-4B17-9052-6C0DAA3CF7B3}"/>
      </w:docPartPr>
      <w:docPartBody>
        <w:p w:rsidR="00000000" w:rsidRDefault="00AE2DDD">
          <w:pPr>
            <w:pStyle w:val="BC38CEF5673A489DAA0A4ED64FDDEA1D"/>
          </w:pPr>
          <w:r w:rsidRPr="000A0E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B91ABE70904B55AE6182B5DF211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16C88-3B34-4A79-90EA-65613118679A}"/>
      </w:docPartPr>
      <w:docPartBody>
        <w:p w:rsidR="00000000" w:rsidRDefault="00AE2DDD">
          <w:pPr>
            <w:pStyle w:val="2BB91ABE70904B55AE6182B5DF211B3F"/>
          </w:pPr>
          <w:r w:rsidRPr="000A0E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2398AED18E41768B0FD7A23496A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90D8C-0562-4554-82AF-33EC4FE0B242}"/>
      </w:docPartPr>
      <w:docPartBody>
        <w:p w:rsidR="00000000" w:rsidRDefault="00AE2DDD">
          <w:pPr>
            <w:pStyle w:val="E22398AED18E41768B0FD7A23496A019"/>
          </w:pPr>
          <w:r w:rsidRPr="000A0EFA">
            <w:rPr>
              <w:rStyle w:val="Platzhaltertext"/>
            </w:rPr>
            <w:t>Klicken oder tippen Sie hier, um Text einzug</w:t>
          </w:r>
          <w:r w:rsidRPr="000A0EFA">
            <w:rPr>
              <w:rStyle w:val="Platzhaltertext"/>
            </w:rPr>
            <w:t>eben.</w:t>
          </w:r>
        </w:p>
      </w:docPartBody>
    </w:docPart>
    <w:docPart>
      <w:docPartPr>
        <w:name w:val="DF2DFA8D77E143CDAC421398216AD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31D79-2E5E-43E0-9283-2AAC2ABC3FB1}"/>
      </w:docPartPr>
      <w:docPartBody>
        <w:p w:rsidR="00000000" w:rsidRDefault="00AE2DDD">
          <w:pPr>
            <w:pStyle w:val="DF2DFA8D77E143CDAC421398216ADB98"/>
          </w:pPr>
          <w:r w:rsidRPr="000A0E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0A22B5DB9C493CA254AA220F595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8C14E-DC01-4677-AB48-D31B69C3681B}"/>
      </w:docPartPr>
      <w:docPartBody>
        <w:p w:rsidR="00000000" w:rsidRDefault="00AE2DDD">
          <w:pPr>
            <w:pStyle w:val="100A22B5DB9C493CA254AA220F595A0B"/>
          </w:pPr>
          <w:r w:rsidRPr="000A0E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F3414DEEDE41DB883A4F8342D66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F7885-37DF-4FF3-A428-9B0C8BD52E75}"/>
      </w:docPartPr>
      <w:docPartBody>
        <w:p w:rsidR="00000000" w:rsidRDefault="00AE2DDD" w:rsidP="00AE2DDD">
          <w:pPr>
            <w:pStyle w:val="9BF3414DEEDE41DB883A4F8342D66248"/>
          </w:pPr>
          <w:r w:rsidRPr="000A0EF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DD"/>
    <w:rsid w:val="00A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AE2DDD"/>
    <w:rPr>
      <w:color w:val="808080"/>
    </w:rPr>
  </w:style>
  <w:style w:type="paragraph" w:customStyle="1" w:styleId="5D594A9B810A4637ADE1B77FEFFAED44">
    <w:name w:val="5D594A9B810A4637ADE1B77FEFFAED44"/>
  </w:style>
  <w:style w:type="paragraph" w:customStyle="1" w:styleId="8F4CF65720B84A99B1B2F80FEDB07B4D">
    <w:name w:val="8F4CF65720B84A99B1B2F80FEDB07B4D"/>
  </w:style>
  <w:style w:type="paragraph" w:customStyle="1" w:styleId="0DAD9C1907424F19AF69857A840793C4">
    <w:name w:val="0DAD9C1907424F19AF69857A840793C4"/>
  </w:style>
  <w:style w:type="paragraph" w:customStyle="1" w:styleId="31B2420C6F994A55A5702EDCC9984A87">
    <w:name w:val="31B2420C6F994A55A5702EDCC9984A87"/>
  </w:style>
  <w:style w:type="paragraph" w:customStyle="1" w:styleId="70563B919B7E46CB9B7F18D9BB81A2CD">
    <w:name w:val="70563B919B7E46CB9B7F18D9BB81A2CD"/>
  </w:style>
  <w:style w:type="paragraph" w:customStyle="1" w:styleId="7081280A5E1544EC8821E0B4DEBCCCC0">
    <w:name w:val="7081280A5E1544EC8821E0B4DEBCCCC0"/>
  </w:style>
  <w:style w:type="paragraph" w:customStyle="1" w:styleId="109B11E5FB3946D399E2F4AEA5CF5D91">
    <w:name w:val="109B11E5FB3946D399E2F4AEA5CF5D91"/>
  </w:style>
  <w:style w:type="paragraph" w:customStyle="1" w:styleId="BC38CEF5673A489DAA0A4ED64FDDEA1D">
    <w:name w:val="BC38CEF5673A489DAA0A4ED64FDDEA1D"/>
  </w:style>
  <w:style w:type="paragraph" w:customStyle="1" w:styleId="2BB91ABE70904B55AE6182B5DF211B3F">
    <w:name w:val="2BB91ABE70904B55AE6182B5DF211B3F"/>
  </w:style>
  <w:style w:type="paragraph" w:customStyle="1" w:styleId="E22398AED18E41768B0FD7A23496A019">
    <w:name w:val="E22398AED18E41768B0FD7A23496A019"/>
  </w:style>
  <w:style w:type="paragraph" w:customStyle="1" w:styleId="DF2DFA8D77E143CDAC421398216ADB98">
    <w:name w:val="DF2DFA8D77E143CDAC421398216ADB98"/>
  </w:style>
  <w:style w:type="paragraph" w:customStyle="1" w:styleId="0F5B64AA94C24022B49F49621BF7B0CF">
    <w:name w:val="0F5B64AA94C24022B49F49621BF7B0CF"/>
  </w:style>
  <w:style w:type="paragraph" w:customStyle="1" w:styleId="100A22B5DB9C493CA254AA220F595A0B">
    <w:name w:val="100A22B5DB9C493CA254AA220F595A0B"/>
  </w:style>
  <w:style w:type="paragraph" w:customStyle="1" w:styleId="9BF3414DEEDE41DB883A4F8342D66248">
    <w:name w:val="9BF3414DEEDE41DB883A4F8342D66248"/>
    <w:rsid w:val="00AE2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untimeDocumentMetaData xmlns="http://www.rubicon-it.com/Correspondence/RuntimeDocumentMetadata" xmlns:star_td="http://www.star-group.net/schemas/transit/filters/textdata" version="2">
  <identification xmlns="http://www.rubicon-it.com/Correspondence/RuntimeDocumentMetadata/Identification/1.0">
    <external>
      <id>826e45c8-5182-4702-b5be-5bcdca5cf439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59e58060-b387-43f7-8947-1c4bcc5266c4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Allgemein.Aktennotiz</mailItemClass>
    <documentClass>Aktennotiz [DE]</documentClass>
    <versionIdentifier>
      <system>Abnahme</system>
      <identifier>242090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2.xml><?xml version="1.0" encoding="utf-8"?>
<Dokument xmlns:xsi="http://www.w3.org/2001/XMLSchema-instance" xmlns="http://www.vlm.admin.ch/xmlns/Standard/1" xmlns:star_td="http://www.star-group.net/schemas/transit/filters/textdata" minorVersion="11">
  <ID>ActaNovaDocument|89ab9d36-9ddd-42a6-befa-97cbf1c6270e|System.Guid</ID>
  <Benutzer>
    <Person>
      <Vorname>Isabelle</Vorname>
      <Nachname>Rogg</Nachname>
      <Zeichen>Rog</Zeichen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Direktion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+41 58 463 22 05</Telefon>
      <Fax>+41 58 462 78 80</Fax>
      <EMail>isabelle.rogg@bsv.admin.ch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Direktion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+41 58 463 22 05</Telefon>
      <Fax>+41 58 462 78 80</Fax>
      <EMail>isabelle.rogg@bsv.admin.ch</EMail>
      <Website>https://www.bsv.admin.ch</Website>
    </Fuss>
  </Absender>
  <Erstellungsdatum>
    <Iso>2023-04-12</Iso>
    <Langformat>12. April 2023</Langformat>
  </Erstellungsdatum>
  <Geschaeftsdetails>
    <Betreff>20230412_Aktennotiz_In welchem Erlass soll DIKOS geregelt werden?</Betreff>
    <Referenz>BSV-D-0CB13401/315</Referenz>
    <Geschaeftstitel>01 Organisatorisches</Geschaeftstitel>
    <Geschaeftsnummer>082.1-684/1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3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SharedWithUsers xmlns="6281901a-978b-464a-a06e-9e57d52fd2ec">
      <UserInfo>
        <DisplayName>Francese Maria BSV</DisplayName>
        <AccountId>451</AccountId>
        <AccountType/>
      </UserInfo>
    </SharedWithUsers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>Analyse d’impact relative à la protection des données personnelles (AIPD)</DocumentAbstract>
    <PublishFrom xmlns="a88f3e11-806f-455b-a3b3-6a1b2c434eb2">2024-10-02T22:00:00+00:00</PublishFrom>
    <DocumentNr xmlns="a88f3e11-806f-455b-a3b3-6a1b2c434eb2" xsi:nil="true"/>
    <IconOverlay xmlns="http://schemas.microsoft.com/sharepoint/v4" xsi:nil="true"/>
    <DocumentLanguage xmlns="a88f3e11-806f-455b-a3b3-6a1b2c434eb2">fr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50F54BA-40F1-4970-AE2E-E5D3FA26238D}"/>
</file>

<file path=customXml/itemProps2.xml><?xml version="1.0" encoding="utf-8"?>
<ds:datastoreItem xmlns:ds="http://schemas.openxmlformats.org/officeDocument/2006/customXml" ds:itemID="{A7025D73-002E-461E-8AFE-E25D405AA84C}"/>
</file>

<file path=customXml/itemProps3.xml><?xml version="1.0" encoding="utf-8"?>
<ds:datastoreItem xmlns:ds="http://schemas.openxmlformats.org/officeDocument/2006/customXml" ds:itemID="{53DAF93C-CDB5-47D0-A3C8-9CE9DD83EFD2}"/>
</file>

<file path=customXml/itemProps4.xml><?xml version="1.0" encoding="utf-8"?>
<ds:datastoreItem xmlns:ds="http://schemas.openxmlformats.org/officeDocument/2006/customXml" ds:itemID="{06D407DE-9DDF-4337-9A67-02DECFC001E9}"/>
</file>

<file path=customXml/itemProps5.xml><?xml version="1.0" encoding="utf-8"?>
<ds:datastoreItem xmlns:ds="http://schemas.openxmlformats.org/officeDocument/2006/customXml" ds:itemID="{DF11227F-EA63-4A24-9951-578E1CC3943C}"/>
</file>

<file path=customXml/itemProps6.xml><?xml version="1.0" encoding="utf-8"?>
<ds:datastoreItem xmlns:ds="http://schemas.openxmlformats.org/officeDocument/2006/customXml" ds:itemID="{4F701E1C-B1E9-4F79-A3F8-EECC70354CDD}"/>
</file>

<file path=docProps/app.xml><?xml version="1.0" encoding="utf-8"?>
<Properties xmlns="http://schemas.openxmlformats.org/officeDocument/2006/extended-properties" xmlns:vt="http://schemas.openxmlformats.org/officeDocument/2006/docPropsVTypes">
  <Template>AIPD_Modèle.dotx</Template>
  <TotalTime>0</TotalTime>
  <Pages>3</Pages>
  <Words>375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AIPD Modèle</dc:title>
  <dc:subject/>
  <dc:creator>Moog Markus BSV</dc:creator>
  <cp:keywords/>
  <dc:description/>
  <cp:lastModifiedBy>Moog Markus BSV</cp:lastModifiedBy>
  <cp:revision>1</cp:revision>
  <cp:lastPrinted>2023-10-04T07:54:00Z</cp:lastPrinted>
  <dcterms:created xsi:type="dcterms:W3CDTF">2024-10-03T17:37:00Z</dcterms:created>
  <dcterms:modified xsi:type="dcterms:W3CDTF">2024-10-03T17:38:00Z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