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3BB8" w14:textId="77777777" w:rsidR="005738C3" w:rsidRDefault="00715919" w:rsidP="005738C3">
      <w:pPr>
        <w:pStyle w:val="Titel"/>
        <w:spacing w:after="380"/>
      </w:pPr>
      <w:r>
        <w:t>Datenschutz-Folgenabschätzung (DSFA)</w:t>
      </w:r>
    </w:p>
    <w:p w14:paraId="5797C055" w14:textId="77777777" w:rsidR="00FC5CD2" w:rsidRPr="009E5785" w:rsidRDefault="00FC5CD2" w:rsidP="00FC5CD2">
      <w:pPr>
        <w:rPr>
          <w:i/>
          <w:iCs/>
          <w:sz w:val="19"/>
          <w:szCs w:val="19"/>
        </w:rPr>
      </w:pPr>
      <w:r w:rsidRPr="009E5785">
        <w:rPr>
          <w:i/>
          <w:iCs/>
          <w:sz w:val="19"/>
          <w:szCs w:val="19"/>
        </w:rPr>
        <w:t xml:space="preserve">Das </w:t>
      </w:r>
      <w:r w:rsidRPr="00710448">
        <w:rPr>
          <w:i/>
          <w:iCs/>
          <w:sz w:val="19"/>
          <w:szCs w:val="19"/>
        </w:rPr>
        <w:t>Merkblatt Datenschutz-Folgenabschätzung</w:t>
      </w:r>
      <w:r w:rsidRPr="009E5785">
        <w:rPr>
          <w:i/>
          <w:iCs/>
          <w:sz w:val="19"/>
          <w:szCs w:val="19"/>
        </w:rPr>
        <w:t xml:space="preserve"> des BSV dient als Hilfsmittel zur Erstellung der DSFA.</w:t>
      </w:r>
    </w:p>
    <w:p w14:paraId="73BA6972" w14:textId="77777777" w:rsidR="005738C3" w:rsidRPr="002A7384" w:rsidRDefault="005738C3" w:rsidP="003C5805">
      <w:pPr>
        <w:pStyle w:val="Textkrper"/>
      </w:pPr>
    </w:p>
    <w:p w14:paraId="516C422F" w14:textId="77777777" w:rsidR="002A7384" w:rsidRPr="002A7384" w:rsidRDefault="002A7384" w:rsidP="003C5805">
      <w:pPr>
        <w:pStyle w:val="Textkrper"/>
      </w:pPr>
    </w:p>
    <w:p w14:paraId="4133E402" w14:textId="77777777" w:rsidR="00680482" w:rsidRPr="002A7384" w:rsidRDefault="00680482" w:rsidP="003C5805">
      <w:pPr>
        <w:pStyle w:val="Textkrper"/>
      </w:pPr>
      <w:r w:rsidRPr="00680482">
        <w:rPr>
          <w:b/>
          <w:bCs/>
        </w:rPr>
        <w:t>Erstellungsdatum:</w:t>
      </w:r>
      <w:r w:rsidRPr="00680482">
        <w:t xml:space="preserve"> </w:t>
      </w:r>
      <w:sdt>
        <w:sdtPr>
          <w:alias w:val="Datum"/>
          <w:tag w:val="Datum"/>
          <w:id w:val="2042853314"/>
          <w:placeholder>
            <w:docPart w:val="3D5C909866CF4CA092AEDE9D49A51AB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161F63">
            <w:rPr>
              <w:rStyle w:val="Platzhaltertext"/>
              <w:sz w:val="24"/>
            </w:rPr>
            <w:t>Klicken oder tippen Sie, um ein Datum einzugeben.</w:t>
          </w:r>
        </w:sdtContent>
      </w:sdt>
    </w:p>
    <w:p w14:paraId="7EBEFFE2" w14:textId="77777777" w:rsidR="002A7384" w:rsidRPr="002A7384" w:rsidRDefault="002A7384" w:rsidP="003C5805">
      <w:pPr>
        <w:pStyle w:val="Textkrper"/>
      </w:pPr>
    </w:p>
    <w:p w14:paraId="006B752B" w14:textId="77777777" w:rsidR="002A7384" w:rsidRPr="002A7384" w:rsidRDefault="002A7384" w:rsidP="003C5805">
      <w:pPr>
        <w:pStyle w:val="Textkrper"/>
      </w:pPr>
    </w:p>
    <w:p w14:paraId="357AB409" w14:textId="77777777" w:rsidR="007C0A38" w:rsidRDefault="007C0A38" w:rsidP="00991509">
      <w:pPr>
        <w:pStyle w:val="U1"/>
      </w:pPr>
      <w:r>
        <w:t>Angaben zu</w:t>
      </w:r>
      <w:r w:rsidR="00910DA7">
        <w:t>r</w:t>
      </w:r>
      <w:r>
        <w:t xml:space="preserve"> verantwortlichen </w:t>
      </w:r>
      <w:r w:rsidR="00910DA7">
        <w:t>Durchführungsstelle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F40EB" w14:paraId="2D1B1405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3F5986B3" w14:textId="77777777" w:rsidR="003F40EB" w:rsidRPr="002A7384" w:rsidRDefault="003F40EB" w:rsidP="003C5805">
            <w:pPr>
              <w:pStyle w:val="Textkrper"/>
            </w:pPr>
            <w:r w:rsidRPr="002A7384">
              <w:t>Durchführungsstelle</w:t>
            </w:r>
          </w:p>
        </w:tc>
        <w:sdt>
          <w:sdtPr>
            <w:alias w:val="Durchführungsstelle / Organisation"/>
            <w:tag w:val="Durchführungsstelle / Organisation"/>
            <w:id w:val="2107538149"/>
            <w:placeholder>
              <w:docPart w:val="A51FDAEB35644DAD897D4A9293F7B01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89166A1" w14:textId="77777777" w:rsidR="00ED0C41" w:rsidRPr="002A7384" w:rsidRDefault="00873A6C" w:rsidP="003C5805">
                <w:pPr>
                  <w:pStyle w:val="Textkrper"/>
                </w:pPr>
                <w:r w:rsidRPr="000A0EF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40EB" w14:paraId="25F2E4E0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02DBBC04" w14:textId="77777777" w:rsidR="003F40EB" w:rsidRPr="002A7384" w:rsidRDefault="003F40EB" w:rsidP="003C5805">
            <w:pPr>
              <w:pStyle w:val="Textkrper"/>
            </w:pPr>
            <w:r w:rsidRPr="002A7384">
              <w:t>Kontaktperson</w:t>
            </w:r>
          </w:p>
        </w:tc>
        <w:sdt>
          <w:sdtPr>
            <w:alias w:val="Kontaktperson"/>
            <w:tag w:val="Kontaktperson"/>
            <w:id w:val="-1852938804"/>
            <w:placeholder>
              <w:docPart w:val="4AD903AB692A41D0804E90A72BDF973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2C8A1C5" w14:textId="77777777" w:rsidR="003F40EB" w:rsidRPr="002A7384" w:rsidRDefault="00873A6C" w:rsidP="003C5805">
                <w:pPr>
                  <w:pStyle w:val="Textkrper"/>
                </w:pPr>
                <w:r w:rsidRPr="000A0EF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40EB" w14:paraId="0CF52D0E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72433BD7" w14:textId="77777777" w:rsidR="003F40EB" w:rsidRPr="002A7384" w:rsidRDefault="003F40EB" w:rsidP="003C5805">
            <w:pPr>
              <w:pStyle w:val="Textkrper"/>
            </w:pPr>
            <w:r w:rsidRPr="002A7384">
              <w:t>Telefonnummer</w:t>
            </w:r>
          </w:p>
        </w:tc>
        <w:sdt>
          <w:sdtPr>
            <w:alias w:val="Telefonnummer"/>
            <w:tag w:val="Telefonnummer"/>
            <w:id w:val="190736574"/>
            <w:placeholder>
              <w:docPart w:val="B74562A98FED4901A7073A5305EDA3B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85B987A" w14:textId="77777777" w:rsidR="003F40EB" w:rsidRPr="002A7384" w:rsidRDefault="00873A6C" w:rsidP="003C5805">
                <w:pPr>
                  <w:pStyle w:val="Textkrper"/>
                </w:pPr>
                <w:r w:rsidRPr="000A0EF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F40EB" w14:paraId="3FBE6C56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34CE366C" w14:textId="77777777" w:rsidR="003F40EB" w:rsidRPr="002A7384" w:rsidRDefault="003F40EB" w:rsidP="003C5805">
            <w:pPr>
              <w:pStyle w:val="Textkrper"/>
            </w:pPr>
            <w:r w:rsidRPr="002A7384">
              <w:t>E-Mail-Adresse</w:t>
            </w:r>
          </w:p>
        </w:tc>
        <w:sdt>
          <w:sdtPr>
            <w:alias w:val="E-Mail-Adresse"/>
            <w:tag w:val="E-Mail-Adresse"/>
            <w:id w:val="-1256580054"/>
            <w:placeholder>
              <w:docPart w:val="01D4D66D880A4E46A31F6C0160BFF33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60A99E2" w14:textId="77777777" w:rsidR="003F40EB" w:rsidRPr="002A7384" w:rsidRDefault="00873A6C" w:rsidP="003C5805">
                <w:pPr>
                  <w:pStyle w:val="Textkrper"/>
                </w:pPr>
                <w:r w:rsidRPr="000A0EF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74EF50A" w14:textId="77777777" w:rsidR="003F40EB" w:rsidRPr="002A7384" w:rsidRDefault="003F40EB" w:rsidP="003C5805">
      <w:pPr>
        <w:pStyle w:val="Textkrper"/>
      </w:pPr>
    </w:p>
    <w:p w14:paraId="7B1B3348" w14:textId="77777777" w:rsidR="002A7384" w:rsidRDefault="002A7384" w:rsidP="003C5805">
      <w:pPr>
        <w:pStyle w:val="Textkrper"/>
      </w:pPr>
    </w:p>
    <w:p w14:paraId="5D8B4944" w14:textId="77777777" w:rsidR="00FE6160" w:rsidRPr="002A7384" w:rsidRDefault="00FE6160" w:rsidP="003C5805">
      <w:pPr>
        <w:pStyle w:val="Textkrper"/>
      </w:pPr>
    </w:p>
    <w:p w14:paraId="43869623" w14:textId="77777777" w:rsidR="00715919" w:rsidRDefault="00715919" w:rsidP="00991509">
      <w:pPr>
        <w:pStyle w:val="U1"/>
      </w:pPr>
      <w:r w:rsidRPr="00715919">
        <w:t>Projekt</w:t>
      </w:r>
      <w:r w:rsidR="00517239">
        <w:t xml:space="preserve"> </w:t>
      </w:r>
      <w:r w:rsidRPr="00715919">
        <w:t>/</w:t>
      </w:r>
      <w:r w:rsidR="00517239">
        <w:t xml:space="preserve"> </w:t>
      </w:r>
      <w:r w:rsidRPr="00BD7821">
        <w:t>Datenbearbeitung</w:t>
      </w:r>
    </w:p>
    <w:sdt>
      <w:sdtPr>
        <w:rPr>
          <w:lang w:eastAsia="de-CH"/>
        </w:rPr>
        <w:alias w:val="Beschreibung Projekt / Datenbearbeitung"/>
        <w:tag w:val="Beschreibung Projekt / Datenbearbeitung"/>
        <w:id w:val="242614762"/>
        <w:placeholder>
          <w:docPart w:val="A4F44F7AA2254FBCA4A91EF32560B89A"/>
        </w:placeholder>
        <w:showingPlcHdr/>
      </w:sdtPr>
      <w:sdtEndPr/>
      <w:sdtContent>
        <w:p w14:paraId="1D3A8DCA" w14:textId="77777777" w:rsidR="00A24FD8" w:rsidRPr="002A7384" w:rsidRDefault="003812C5" w:rsidP="003C5805">
          <w:pPr>
            <w:pStyle w:val="Textkrper"/>
            <w:rPr>
              <w:lang w:eastAsia="de-CH"/>
            </w:rPr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6A5E4663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3DBF3329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6B1A74A6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70F9EC74" w14:textId="77777777" w:rsidR="00666492" w:rsidRDefault="00666492">
      <w:pPr>
        <w:rPr>
          <w:szCs w:val="24"/>
          <w:lang w:eastAsia="de-CH"/>
        </w:rPr>
      </w:pPr>
      <w:r>
        <w:rPr>
          <w:lang w:eastAsia="de-CH"/>
        </w:rPr>
        <w:br w:type="page"/>
      </w:r>
    </w:p>
    <w:p w14:paraId="3EF10A90" w14:textId="77777777" w:rsidR="002D49DA" w:rsidRDefault="00C33ADA" w:rsidP="00D87DE3">
      <w:pPr>
        <w:pStyle w:val="U1"/>
        <w:spacing w:after="480"/>
      </w:pPr>
      <w:r w:rsidRPr="00C33ADA">
        <w:lastRenderedPageBreak/>
        <w:t xml:space="preserve">Beschreibung der beabsichtigten </w:t>
      </w:r>
      <w:r w:rsidRPr="004F456B">
        <w:t>Bearbeitung</w:t>
      </w:r>
      <w:r w:rsidRPr="00C33ADA">
        <w:t xml:space="preserve"> v</w:t>
      </w:r>
      <w:r>
        <w:t>on Personendaten</w:t>
      </w:r>
    </w:p>
    <w:bookmarkStart w:id="0" w:name="_Ref177649098" w:displacedByCustomXml="next"/>
    <w:bookmarkStart w:id="1" w:name="Ueberschrift_3_1" w:displacedByCustomXml="next"/>
    <w:sdt>
      <w:sdtPr>
        <w:rPr>
          <w:rStyle w:val="U2Zchn"/>
          <w:b/>
        </w:rPr>
        <w:alias w:val="Plattform/Informationssystem/Anwendung"/>
        <w:tag w:val="Plattform/Informationssystem/Anwendung"/>
        <w:id w:val="-1205562987"/>
        <w:lock w:val="sdtLocked"/>
        <w:placeholder>
          <w:docPart w:val="C094ED0A34A847299B0496C1C992D95B"/>
        </w:placeholder>
        <w:showingPlcHdr/>
      </w:sdtPr>
      <w:sdtEndPr>
        <w:rPr>
          <w:rStyle w:val="Absatz-Standardschriftart"/>
        </w:rPr>
      </w:sdtEndPr>
      <w:sdtContent>
        <w:p w14:paraId="402F09DC" w14:textId="77777777" w:rsidR="00B404A7" w:rsidRPr="00B96F26" w:rsidRDefault="007B41CB" w:rsidP="00B96F26">
          <w:pPr>
            <w:pStyle w:val="U2"/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bookmarkEnd w:id="0" w:displacedByCustomXml="prev"/>
    <w:bookmarkEnd w:id="1"/>
    <w:p w14:paraId="679A04B3" w14:textId="77777777" w:rsidR="00077A52" w:rsidRPr="00077A52" w:rsidRDefault="00077A52" w:rsidP="003C5805">
      <w:pPr>
        <w:pStyle w:val="U3"/>
      </w:pPr>
      <w:r w:rsidRPr="00EC5AB9">
        <w:t>Zweck</w:t>
      </w:r>
    </w:p>
    <w:sdt>
      <w:sdtPr>
        <w:alias w:val="Beschreibung Zweck von 3.1"/>
        <w:tag w:val="Beschreibung Zweck der Anwendung"/>
        <w:id w:val="961844135"/>
        <w:placeholder>
          <w:docPart w:val="932D7CFF958C41168D855F0846E5DEA1"/>
        </w:placeholder>
        <w:showingPlcHdr/>
      </w:sdtPr>
      <w:sdtEndPr/>
      <w:sdtContent>
        <w:p w14:paraId="1AB347AF" w14:textId="77777777" w:rsidR="007A0DB6" w:rsidRDefault="000012AB" w:rsidP="003C5805">
          <w:pPr>
            <w:pStyle w:val="Textkrper"/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6AD1B354" w14:textId="77777777" w:rsidR="004F207C" w:rsidRDefault="004F207C" w:rsidP="003C5805">
      <w:pPr>
        <w:pStyle w:val="Textkrper"/>
      </w:pPr>
    </w:p>
    <w:p w14:paraId="09D9848C" w14:textId="77777777" w:rsidR="005F7289" w:rsidRDefault="005F7289" w:rsidP="003C5805">
      <w:pPr>
        <w:pStyle w:val="Textkrper"/>
      </w:pPr>
    </w:p>
    <w:p w14:paraId="78BE990A" w14:textId="77777777" w:rsidR="006D6929" w:rsidRDefault="006D6929" w:rsidP="003C5805">
      <w:pPr>
        <w:pStyle w:val="U3"/>
      </w:pPr>
      <w:r>
        <w:t>Art der Daten</w:t>
      </w:r>
      <w:r w:rsidR="00404C0C">
        <w:t>bearbeitung</w:t>
      </w:r>
    </w:p>
    <w:sdt>
      <w:sdtPr>
        <w:alias w:val="Beschreibung Art der Datenbearbeitung"/>
        <w:tag w:val="Beschreibung Art der Datenbearbeitung"/>
        <w:id w:val="148562814"/>
        <w:placeholder>
          <w:docPart w:val="F87D2EF0D530480F97F13BBD79324D28"/>
        </w:placeholder>
        <w:showingPlcHdr/>
      </w:sdtPr>
      <w:sdtEndPr/>
      <w:sdtContent>
        <w:p w14:paraId="43021EF3" w14:textId="77777777" w:rsidR="005B70E8" w:rsidRDefault="000012AB" w:rsidP="003C5805">
          <w:pPr>
            <w:pStyle w:val="Textkrper"/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436A361B" w14:textId="77777777" w:rsidR="00370527" w:rsidRDefault="00370527" w:rsidP="003C5805">
      <w:pPr>
        <w:pStyle w:val="Textkrper"/>
      </w:pPr>
    </w:p>
    <w:p w14:paraId="5CAA7DE0" w14:textId="77777777" w:rsidR="00881A72" w:rsidRPr="002906F7" w:rsidRDefault="00881A72" w:rsidP="003C5805">
      <w:pPr>
        <w:pStyle w:val="Textkrper"/>
      </w:pPr>
    </w:p>
    <w:p w14:paraId="13ABF2F0" w14:textId="77777777" w:rsidR="00077A52" w:rsidRDefault="007B253F" w:rsidP="003C5805">
      <w:pPr>
        <w:pStyle w:val="U3"/>
      </w:pPr>
      <w:r>
        <w:t>Datenkategorie / besonders schützenswerte Personendaten</w:t>
      </w:r>
    </w:p>
    <w:sdt>
      <w:sdtPr>
        <w:rPr>
          <w:lang w:eastAsia="de-CH"/>
        </w:rPr>
        <w:alias w:val="Beschreibung Datenkategorie"/>
        <w:tag w:val="Beschreibung Datenkategorie"/>
        <w:id w:val="-853500793"/>
        <w:placeholder>
          <w:docPart w:val="D2595C125F9A4CC6B30DC5E62D827953"/>
        </w:placeholder>
        <w:showingPlcHdr/>
      </w:sdtPr>
      <w:sdtEndPr/>
      <w:sdtContent>
        <w:p w14:paraId="46939EA1" w14:textId="77777777" w:rsidR="005B70E8" w:rsidRDefault="000012AB" w:rsidP="003C5805">
          <w:pPr>
            <w:pStyle w:val="Textkrper"/>
            <w:rPr>
              <w:lang w:eastAsia="de-CH"/>
            </w:rPr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28395E3B" w14:textId="77777777" w:rsidR="007A0DB6" w:rsidRDefault="007A0DB6" w:rsidP="003C5805">
      <w:pPr>
        <w:pStyle w:val="Textkrper"/>
        <w:rPr>
          <w:lang w:eastAsia="de-CH"/>
        </w:rPr>
      </w:pPr>
    </w:p>
    <w:p w14:paraId="3BE0CBCF" w14:textId="77777777" w:rsidR="005B70E8" w:rsidRDefault="005B70E8" w:rsidP="003C5805">
      <w:pPr>
        <w:pStyle w:val="Textkrper"/>
        <w:rPr>
          <w:lang w:eastAsia="de-CH"/>
        </w:rPr>
      </w:pPr>
    </w:p>
    <w:p w14:paraId="39F79DE4" w14:textId="77777777" w:rsidR="008D5CA6" w:rsidRDefault="008D5CA6" w:rsidP="003C5805">
      <w:pPr>
        <w:pStyle w:val="U3"/>
      </w:pPr>
      <w:r>
        <w:t>Umfang (</w:t>
      </w:r>
      <w:r w:rsidR="009E56F4">
        <w:t xml:space="preserve">Menge der bearbeiteten Personendaten, Anzahl der betroffenen </w:t>
      </w:r>
      <w:r w:rsidR="009E56F4" w:rsidRPr="00A7487C">
        <w:t>Personen</w:t>
      </w:r>
      <w:r w:rsidR="009E56F4">
        <w:t>, zeitlicher und geografischer Umfang</w:t>
      </w:r>
      <w:r>
        <w:t>)</w:t>
      </w:r>
    </w:p>
    <w:sdt>
      <w:sdtPr>
        <w:alias w:val="Beschreibung Umfang"/>
        <w:tag w:val="Beschreibung Umfang"/>
        <w:id w:val="253253018"/>
        <w:placeholder>
          <w:docPart w:val="5C4857542D374D799370A595F40D07BF"/>
        </w:placeholder>
        <w:showingPlcHdr/>
      </w:sdtPr>
      <w:sdtEndPr/>
      <w:sdtContent>
        <w:p w14:paraId="6B70F790" w14:textId="77777777" w:rsidR="007A1E84" w:rsidRDefault="000012AB" w:rsidP="003C5805">
          <w:pPr>
            <w:pStyle w:val="Textkrper"/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67D630F1" w14:textId="77777777" w:rsidR="007A0DB6" w:rsidRDefault="007A0DB6" w:rsidP="003C5805">
      <w:pPr>
        <w:pStyle w:val="Textkrper"/>
      </w:pPr>
    </w:p>
    <w:p w14:paraId="1F208178" w14:textId="77777777" w:rsidR="0015291D" w:rsidRDefault="0015291D" w:rsidP="003C5805">
      <w:pPr>
        <w:pStyle w:val="Textkrper"/>
      </w:pPr>
    </w:p>
    <w:p w14:paraId="3D138BFF" w14:textId="77777777" w:rsidR="00733A8C" w:rsidRDefault="0047248F" w:rsidP="00014F31">
      <w:pPr>
        <w:pStyle w:val="U1"/>
        <w:spacing w:after="240"/>
      </w:pPr>
      <w:r w:rsidRPr="00880145">
        <w:t>R</w:t>
      </w:r>
      <w:r w:rsidR="00AC08C9" w:rsidRPr="00880145">
        <w:t>isikoanalyse</w:t>
      </w:r>
      <w:r w:rsidR="00295A18">
        <w:t xml:space="preserve"> und vorgesehene Massnahmen</w:t>
      </w:r>
    </w:p>
    <w:p w14:paraId="31EE8057" w14:textId="77777777" w:rsidR="00FA2A7C" w:rsidRPr="00F41447" w:rsidRDefault="00FA2A7C" w:rsidP="003C5805">
      <w:pPr>
        <w:pStyle w:val="Textkrper"/>
      </w:pPr>
      <w:r w:rsidRPr="00F41447">
        <w:t xml:space="preserve">Beispiele für Risiken und Risikofaktoren in Bezug auf die </w:t>
      </w:r>
      <w:r w:rsidR="00FE515F">
        <w:t>S</w:t>
      </w:r>
      <w:r w:rsidRPr="00F41447">
        <w:t>chwere des Eingriffs auf die Grundrechte</w:t>
      </w:r>
      <w:r w:rsidRPr="00215318">
        <w:rPr>
          <w:lang w:eastAsia="de-CH"/>
        </w:rPr>
        <w:t xml:space="preserve"> sowie </w:t>
      </w:r>
      <w:r w:rsidRPr="00F41447">
        <w:t>auf die Wahrscheinlichkeit ihres Eintretens sind in Ziffer 4 des Merkblatts DSFA des BSV aufgeführt.</w:t>
      </w:r>
    </w:p>
    <w:p w14:paraId="25BE671E" w14:textId="77777777" w:rsidR="00166CAF" w:rsidRDefault="00166CAF" w:rsidP="003C5805">
      <w:pPr>
        <w:pStyle w:val="Textkrper"/>
        <w:rPr>
          <w:lang w:eastAsia="de-CH"/>
        </w:rPr>
      </w:pPr>
    </w:p>
    <w:p w14:paraId="1486B7C0" w14:textId="77777777" w:rsidR="004D79D1" w:rsidRPr="00B96F26" w:rsidRDefault="00B4542A" w:rsidP="00B96F26">
      <w:pPr>
        <w:pStyle w:val="U2"/>
      </w:pPr>
      <w:r>
        <w:fldChar w:fldCharType="begin"/>
      </w:r>
      <w:r>
        <w:instrText xml:space="preserve"> REF Ueberschrift_3_1 \h </w:instrText>
      </w:r>
      <w:r>
        <w:fldChar w:fldCharType="separate"/>
      </w:r>
      <w:sdt>
        <w:sdtPr>
          <w:rPr>
            <w:rStyle w:val="U2Zchn"/>
            <w:b/>
          </w:rPr>
          <w:alias w:val="Plattform/Informationssystem/Anwendung"/>
          <w:tag w:val="Plattform/Informationssystem/Anwendung"/>
          <w:id w:val="-1307624079"/>
          <w:lock w:val="sdtLocked"/>
          <w:placeholder>
            <w:docPart w:val="2562011CE9F841598A3F481C13AD7DDA"/>
          </w:placeholder>
          <w:showingPlcHdr/>
        </w:sdtPr>
        <w:sdtEndPr>
          <w:rPr>
            <w:rStyle w:val="Absatz-Standardschriftart"/>
          </w:rPr>
        </w:sdtEndPr>
        <w:sdtContent>
          <w:r w:rsidR="004D79D1" w:rsidRPr="000A0EFA">
            <w:rPr>
              <w:rStyle w:val="Platzhaltertext"/>
            </w:rPr>
            <w:t>Klicken oder tippen Sie hier, um Text einzugeben.</w:t>
          </w:r>
        </w:sdtContent>
      </w:sdt>
    </w:p>
    <w:p w14:paraId="0F441007" w14:textId="77777777" w:rsidR="002A7384" w:rsidRDefault="00B4542A" w:rsidP="00917CDE">
      <w:pPr>
        <w:pStyle w:val="U3"/>
        <w:numPr>
          <w:ilvl w:val="0"/>
          <w:numId w:val="28"/>
        </w:numPr>
      </w:pPr>
      <w:r>
        <w:fldChar w:fldCharType="end"/>
      </w:r>
      <w:r w:rsidR="00166CAF" w:rsidRPr="003C5805">
        <w:t>Risikobewertung</w:t>
      </w:r>
      <w:r w:rsidR="00C05A6A">
        <w:t xml:space="preserve"> und Eintrittswahrscheinlichkeit</w:t>
      </w:r>
    </w:p>
    <w:p w14:paraId="412796C3" w14:textId="77777777" w:rsidR="00917CDE" w:rsidRPr="00B90234" w:rsidRDefault="00917CDE" w:rsidP="005F7289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B90234">
        <w:rPr>
          <w:sz w:val="18"/>
          <w:szCs w:val="18"/>
        </w:rPr>
        <w:t>Unten eingefügte Exceldatei «DSFA_Risikoanalyse.xlsx» öffnen</w:t>
      </w:r>
      <w:r w:rsidR="00156C18" w:rsidRPr="00B90234">
        <w:rPr>
          <w:sz w:val="18"/>
          <w:szCs w:val="18"/>
        </w:rPr>
        <w:t xml:space="preserve"> und Deckblatt ausfüllen.</w:t>
      </w:r>
    </w:p>
    <w:p w14:paraId="26CF95DA" w14:textId="77777777" w:rsidR="00917CDE" w:rsidRPr="00B90234" w:rsidRDefault="00F00699" w:rsidP="005F7289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B90234">
        <w:rPr>
          <w:sz w:val="18"/>
          <w:szCs w:val="18"/>
        </w:rPr>
        <w:t xml:space="preserve">Unter Register «Risikobewertung» die </w:t>
      </w:r>
      <w:r w:rsidR="00917CDE" w:rsidRPr="00B90234">
        <w:rPr>
          <w:sz w:val="18"/>
          <w:szCs w:val="18"/>
        </w:rPr>
        <w:t xml:space="preserve">Eintrittswahrscheinlichkeit und Auswirkung der Risiken/Szenarien und pro Schutzziel </w:t>
      </w:r>
      <w:r w:rsidR="00D104EE" w:rsidRPr="00B90234">
        <w:rPr>
          <w:sz w:val="18"/>
          <w:szCs w:val="18"/>
        </w:rPr>
        <w:t xml:space="preserve">(Vertraulichkeit, Verfügbarkeit, Integrität und Nachvollziehbarkeit) </w:t>
      </w:r>
      <w:r w:rsidR="00917CDE" w:rsidRPr="00B90234">
        <w:rPr>
          <w:sz w:val="18"/>
          <w:szCs w:val="18"/>
        </w:rPr>
        <w:t>einstufen</w:t>
      </w:r>
      <w:r w:rsidR="00156C18" w:rsidRPr="00B90234">
        <w:rPr>
          <w:sz w:val="18"/>
          <w:szCs w:val="18"/>
        </w:rPr>
        <w:t>.</w:t>
      </w:r>
    </w:p>
    <w:p w14:paraId="04B48BF7" w14:textId="77777777" w:rsidR="00D104EE" w:rsidRPr="00B90234" w:rsidRDefault="005F7289" w:rsidP="005F7289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B90234">
        <w:rPr>
          <w:sz w:val="18"/>
          <w:szCs w:val="18"/>
        </w:rPr>
        <w:t>Rot und gelbmarkierte Risiken mittels Massnahmen reduzieren. Diese sind im Register «Sicherheitsanforderungen» zu dokumentieren.</w:t>
      </w:r>
    </w:p>
    <w:p w14:paraId="1D6A25F3" w14:textId="77777777" w:rsidR="005F7289" w:rsidRPr="00B90234" w:rsidRDefault="005F7289" w:rsidP="005F7289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B90234">
        <w:rPr>
          <w:sz w:val="18"/>
          <w:szCs w:val="18"/>
        </w:rPr>
        <w:t>Wirkung dieser Massnahmen auf das Risiko im Register «Restrisikobewertung» nachtragen und betroffene Eintrittswahrscheinlichkeit und Auswirkungen entsprechend anpassen.</w:t>
      </w:r>
    </w:p>
    <w:p w14:paraId="0C3E9CFE" w14:textId="77777777" w:rsidR="00917CDE" w:rsidRPr="00B90234" w:rsidRDefault="00917CDE" w:rsidP="005F7289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B90234">
        <w:rPr>
          <w:sz w:val="18"/>
          <w:szCs w:val="18"/>
        </w:rPr>
        <w:t xml:space="preserve">Exceldatei </w:t>
      </w:r>
      <w:r w:rsidR="006A6C75" w:rsidRPr="00B90234">
        <w:rPr>
          <w:sz w:val="18"/>
          <w:szCs w:val="18"/>
        </w:rPr>
        <w:t xml:space="preserve">speichern und </w:t>
      </w:r>
      <w:r w:rsidRPr="00B90234">
        <w:rPr>
          <w:sz w:val="18"/>
          <w:szCs w:val="18"/>
        </w:rPr>
        <w:t>schliessen</w:t>
      </w:r>
      <w:r w:rsidR="006A6C75" w:rsidRPr="00B90234">
        <w:rPr>
          <w:sz w:val="18"/>
          <w:szCs w:val="18"/>
        </w:rPr>
        <w:t>,</w:t>
      </w:r>
      <w:r w:rsidRPr="00B90234">
        <w:rPr>
          <w:sz w:val="18"/>
          <w:szCs w:val="18"/>
        </w:rPr>
        <w:t xml:space="preserve"> weiter in diesem Dokument zu b) und die vorgesehenen Massnahmen der rot- und gelbmarkierten </w:t>
      </w:r>
      <w:r w:rsidR="005F7289" w:rsidRPr="00B90234">
        <w:rPr>
          <w:sz w:val="18"/>
          <w:szCs w:val="18"/>
        </w:rPr>
        <w:t>Restr</w:t>
      </w:r>
      <w:r w:rsidRPr="00B90234">
        <w:rPr>
          <w:sz w:val="18"/>
          <w:szCs w:val="18"/>
        </w:rPr>
        <w:t>isiken beschreiben</w:t>
      </w:r>
      <w:r w:rsidR="00156C18" w:rsidRPr="00B90234">
        <w:rPr>
          <w:sz w:val="18"/>
          <w:szCs w:val="18"/>
        </w:rPr>
        <w:t>.</w:t>
      </w:r>
    </w:p>
    <w:p w14:paraId="59197B36" w14:textId="77777777" w:rsidR="00D06F0E" w:rsidRPr="002F6D9E" w:rsidRDefault="00D06F0E" w:rsidP="003C5805">
      <w:pPr>
        <w:pStyle w:val="Textkrper"/>
        <w:rPr>
          <w:sz w:val="18"/>
          <w:szCs w:val="18"/>
        </w:rPr>
      </w:pPr>
    </w:p>
    <w:bookmarkStart w:id="2" w:name="_MON_1789379700"/>
    <w:bookmarkEnd w:id="2"/>
    <w:p w14:paraId="4198B6A3" w14:textId="77777777" w:rsidR="003C5805" w:rsidRDefault="007168A0" w:rsidP="003C5805">
      <w:pPr>
        <w:pStyle w:val="Textkrper"/>
      </w:pPr>
      <w:r>
        <w:object w:dxaOrig="1539" w:dyaOrig="997" w14:anchorId="16996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85pt" o:ole="">
            <v:imagedata r:id="rId13" o:title=""/>
          </v:shape>
          <o:OLEObject Type="Embed" ProgID="Excel.Sheet.12" ShapeID="_x0000_i1025" DrawAspect="Icon" ObjectID="_1789487726" r:id="rId14"/>
        </w:object>
      </w:r>
    </w:p>
    <w:p w14:paraId="1AA353E6" w14:textId="77777777" w:rsidR="00465AEB" w:rsidRDefault="00FC0B99" w:rsidP="00917CDE">
      <w:pPr>
        <w:pStyle w:val="U3"/>
        <w:numPr>
          <w:ilvl w:val="0"/>
          <w:numId w:val="28"/>
        </w:numPr>
      </w:pPr>
      <w:r>
        <w:lastRenderedPageBreak/>
        <w:t>V</w:t>
      </w:r>
      <w:r w:rsidR="00465AEB" w:rsidRPr="000B5566">
        <w:t xml:space="preserve">orgesehene </w:t>
      </w:r>
      <w:r w:rsidR="00465AEB" w:rsidRPr="00CF585B">
        <w:t>Massnahmen</w:t>
      </w:r>
      <w:r w:rsidR="00D104EE">
        <w:t xml:space="preserve"> </w:t>
      </w:r>
      <w:r w:rsidR="00D104EE" w:rsidRPr="00B90234">
        <w:t>nach Restrisikobewertung</w:t>
      </w:r>
    </w:p>
    <w:sdt>
      <w:sdtPr>
        <w:rPr>
          <w:lang w:eastAsia="de-CH"/>
        </w:rPr>
        <w:alias w:val="Beschreibung vorgesehene Massnahmen"/>
        <w:tag w:val="Vorgesehene Massnahmen beschreiben"/>
        <w:id w:val="-898979582"/>
        <w:placeholder>
          <w:docPart w:val="B1C91776C7E8464CA02393F00A2EE6EC"/>
        </w:placeholder>
        <w:showingPlcHdr/>
      </w:sdtPr>
      <w:sdtEndPr/>
      <w:sdtContent>
        <w:p w14:paraId="06D65961" w14:textId="77777777" w:rsidR="002E0801" w:rsidRDefault="00D875CB" w:rsidP="003C5805">
          <w:pPr>
            <w:pStyle w:val="Textkrper"/>
            <w:rPr>
              <w:lang w:eastAsia="de-CH"/>
            </w:rPr>
          </w:pPr>
          <w:r w:rsidRPr="000A0EFA">
            <w:rPr>
              <w:rStyle w:val="Platzhaltertext"/>
            </w:rPr>
            <w:t>Klicken oder tippen Sie hier, um Text einzugeben.</w:t>
          </w:r>
        </w:p>
      </w:sdtContent>
    </w:sdt>
    <w:p w14:paraId="682F81E7" w14:textId="77777777" w:rsidR="00D104EE" w:rsidRDefault="00D104EE" w:rsidP="00D104EE">
      <w:pPr>
        <w:pStyle w:val="Textkrper"/>
      </w:pPr>
    </w:p>
    <w:p w14:paraId="01976672" w14:textId="77777777" w:rsidR="00D104EE" w:rsidRDefault="00D104EE" w:rsidP="00D104EE">
      <w:pPr>
        <w:pStyle w:val="Textkrper"/>
      </w:pPr>
    </w:p>
    <w:p w14:paraId="2841C9A1" w14:textId="77777777" w:rsidR="00C77F0D" w:rsidRPr="00BB2C31" w:rsidRDefault="00C77F0D" w:rsidP="00466062">
      <w:pPr>
        <w:pStyle w:val="U1"/>
      </w:pPr>
      <w:r w:rsidRPr="00BB2C31">
        <w:t>Konsultation</w:t>
      </w:r>
      <w:r w:rsidR="00477E5B" w:rsidRPr="00BB2C31">
        <w:t xml:space="preserve"> Datenschutzberater / EDÖB </w:t>
      </w:r>
    </w:p>
    <w:p w14:paraId="7EE0F163" w14:textId="77777777" w:rsidR="001822A7" w:rsidRPr="00C64B00" w:rsidRDefault="0069204A" w:rsidP="003C5805">
      <w:pPr>
        <w:pStyle w:val="Textkrper"/>
      </w:pPr>
      <w:r w:rsidRPr="00BB2C31">
        <w:t>Ergibt sich aus der DSFA, dass die Datenbearbeitung trotz der umgesetzten oder vorgesehenen Massnahmen ein hohes Risiko für die betroffenen Personen zur Folge hat, so muss der Datenschutz</w:t>
      </w:r>
      <w:r w:rsidR="00BB2C31">
        <w:t>-</w:t>
      </w:r>
      <w:r w:rsidRPr="00BB2C31">
        <w:t>berater und schliesslich der EDÖB konsultiert werden (vgl. Art. 10 und Art. 23 DSG).</w:t>
      </w:r>
    </w:p>
    <w:sectPr w:rsidR="001822A7" w:rsidRPr="00C64B00" w:rsidSect="00B90234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91" w:right="1077" w:bottom="907" w:left="1701" w:header="680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D1C7" w14:textId="77777777" w:rsidR="004D79D1" w:rsidRDefault="004D79D1">
      <w:pPr>
        <w:spacing w:after="0" w:line="240" w:lineRule="auto"/>
      </w:pPr>
      <w:r>
        <w:separator/>
      </w:r>
    </w:p>
  </w:endnote>
  <w:endnote w:type="continuationSeparator" w:id="0">
    <w:p w14:paraId="4CE076CD" w14:textId="77777777" w:rsidR="004D79D1" w:rsidRDefault="004D79D1">
      <w:pPr>
        <w:spacing w:after="0" w:line="240" w:lineRule="auto"/>
      </w:pPr>
      <w:r>
        <w:continuationSeparator/>
      </w:r>
    </w:p>
  </w:endnote>
  <w:endnote w:type="continuationNotice" w:id="1">
    <w:p w14:paraId="12493854" w14:textId="77777777" w:rsidR="004D79D1" w:rsidRDefault="004D7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406E" w14:textId="77777777" w:rsidR="001822A7" w:rsidRPr="00B90234" w:rsidRDefault="00B90234" w:rsidP="00B90234">
    <w:pPr>
      <w:pStyle w:val="Fuzeile"/>
      <w:spacing w:before="120"/>
      <w:rPr>
        <w:sz w:val="22"/>
        <w:szCs w:val="22"/>
      </w:rPr>
    </w:pPr>
    <w:r>
      <w:tab/>
    </w:r>
    <w:r>
      <w:tab/>
    </w:r>
    <w:r w:rsidRPr="00B90234">
      <w:rPr>
        <w:sz w:val="22"/>
        <w:szCs w:val="22"/>
      </w:rPr>
      <w:fldChar w:fldCharType="begin"/>
    </w:r>
    <w:r w:rsidRPr="00B90234">
      <w:rPr>
        <w:sz w:val="22"/>
        <w:szCs w:val="22"/>
      </w:rPr>
      <w:instrText>PAGE   \* MERGEFORMAT</w:instrText>
    </w:r>
    <w:r w:rsidRPr="00B90234">
      <w:rPr>
        <w:sz w:val="22"/>
        <w:szCs w:val="22"/>
      </w:rPr>
      <w:fldChar w:fldCharType="separate"/>
    </w:r>
    <w:r w:rsidRPr="00B90234">
      <w:rPr>
        <w:sz w:val="22"/>
        <w:szCs w:val="22"/>
        <w:lang w:val="de-DE"/>
      </w:rPr>
      <w:t>1</w:t>
    </w:r>
    <w:r w:rsidRPr="00B90234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8FD" w14:textId="77777777" w:rsidR="00B90234" w:rsidRPr="00B90234" w:rsidRDefault="00B90234" w:rsidP="00B90234">
    <w:pPr>
      <w:pStyle w:val="Fuzeile"/>
      <w:spacing w:before="120"/>
      <w:rPr>
        <w:sz w:val="22"/>
        <w:szCs w:val="22"/>
      </w:rPr>
    </w:pPr>
    <w:r>
      <w:tab/>
    </w:r>
    <w:r>
      <w:tab/>
    </w:r>
    <w:r w:rsidRPr="00B90234">
      <w:rPr>
        <w:sz w:val="22"/>
        <w:szCs w:val="22"/>
      </w:rPr>
      <w:fldChar w:fldCharType="begin"/>
    </w:r>
    <w:r w:rsidRPr="00B90234">
      <w:rPr>
        <w:sz w:val="22"/>
        <w:szCs w:val="22"/>
      </w:rPr>
      <w:instrText>PAGE   \* MERGEFORMAT</w:instrText>
    </w:r>
    <w:r w:rsidRPr="00B90234">
      <w:rPr>
        <w:sz w:val="22"/>
        <w:szCs w:val="22"/>
      </w:rPr>
      <w:fldChar w:fldCharType="separate"/>
    </w:r>
    <w:r w:rsidRPr="00B90234">
      <w:rPr>
        <w:sz w:val="22"/>
        <w:szCs w:val="22"/>
      </w:rPr>
      <w:t>2</w:t>
    </w:r>
    <w:r w:rsidRPr="00B90234">
      <w:rPr>
        <w:sz w:val="22"/>
        <w:szCs w:val="22"/>
      </w:rPr>
      <w:fldChar w:fldCharType="end"/>
    </w:r>
  </w:p>
  <w:p w14:paraId="470B704A" w14:textId="77777777" w:rsidR="00B90234" w:rsidRDefault="00B90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565A" w14:textId="77777777" w:rsidR="004D79D1" w:rsidRDefault="004D79D1">
      <w:pPr>
        <w:spacing w:after="0" w:line="240" w:lineRule="auto"/>
      </w:pPr>
      <w:r>
        <w:separator/>
      </w:r>
    </w:p>
  </w:footnote>
  <w:footnote w:type="continuationSeparator" w:id="0">
    <w:p w14:paraId="51C85FB6" w14:textId="77777777" w:rsidR="004D79D1" w:rsidRDefault="004D79D1">
      <w:pPr>
        <w:spacing w:after="0" w:line="240" w:lineRule="auto"/>
      </w:pPr>
      <w:r>
        <w:continuationSeparator/>
      </w:r>
    </w:p>
  </w:footnote>
  <w:footnote w:type="continuationNotice" w:id="1">
    <w:p w14:paraId="7572248A" w14:textId="77777777" w:rsidR="004D79D1" w:rsidRDefault="004D79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962" w14:textId="77777777" w:rsidR="001822A7" w:rsidRDefault="004D79D1">
    <w:pPr>
      <w:pStyle w:val="Kopfzeile"/>
    </w:pPr>
    <w:r>
      <w:pict w14:anchorId="33275CF6">
        <v:group id="RubiconCorrNoOriginal_6" o:spid="_x0000_s2068" editas="canvas" style="position:absolute;margin-left:0;margin-top:0;width:453.6pt;height:528.65pt;z-index:-25165823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8260DB5">
        <v:shape id="RubiconCorrDraft_2" o:spid="_x0000_s2067" type="#_x0000_t136" alt="[Correspondence.Watermark.Draft]" style="position:absolute;margin-left:0;margin-top:0;width:478.55pt;height:130.5pt;rotation:315;z-index:-251658231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6E87F0B">
        <v:shape id="RubiconCorrCopy_2" o:spid="_x0000_s2066" type="#_x0000_t136" alt="[Correspondence.Watermark.Copy]" style="position:absolute;margin-left:0;margin-top:0;width:410.2pt;height:175.8pt;rotation:315;z-index:-25165823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05E9BDF">
        <v:shape id="RubiconCorrArchive_2" o:spid="_x0000_s2065" type="#_x0000_t136" alt="[Correspondence.Watermark.Archive]" style="position:absolute;margin-left:0;margin-top:0;width:471.05pt;height:128.45pt;rotation:315;z-index:-251658229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4E47" w14:textId="77777777" w:rsidR="001822A7" w:rsidRDefault="004D79D1">
    <w:pPr>
      <w:pStyle w:val="T1z2"/>
    </w:pPr>
    <w:r>
      <w:pict w14:anchorId="188E6972">
        <v:group id="RubiconCorrNoOriginal_1" o:spid="_x0000_s2060" editas="canvas" style="position:absolute;margin-left:0;margin-top:0;width:453.6pt;height:528.65pt;z-index:-25165822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2A6FED11">
        <v:shape id="RubiconCorrDraft_1" o:spid="_x0000_s2059" type="#_x0000_t136" alt="[Correspondence.Watermark.Draft]" style="position:absolute;margin-left:0;margin-top:0;width:478.55pt;height:130.5pt;rotation:315;z-index:-251658227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2E676ED">
        <v:shape id="RubiconCorrCopy_1" o:spid="_x0000_s2058" type="#_x0000_t136" alt="[Correspondence.Watermark.Copy]" style="position:absolute;margin-left:0;margin-top:0;width:410.2pt;height:175.8pt;rotation:315;z-index:-25165822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7E6D1C17">
        <v:shape id="RubiconCorrArchive_1" o:spid="_x0000_s2057" type="#_x0000_t136" alt="[Correspondence.Watermark.Archive]" style="position:absolute;margin-left:0;margin-top:0;width:471.05pt;height:128.45pt;rotation:315;z-index:-251658225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20F9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8247" behindDoc="0" locked="1" layoutInCell="1" allowOverlap="1" wp14:anchorId="3ADB8ED3" wp14:editId="140300DC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0"/>
              <wp:wrapNone/>
              <wp:docPr id="9" name="Textfeld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261E" w14:textId="41C4FF40" w:rsidR="001822A7" w:rsidRDefault="00320F9D">
                          <w:pPr>
                            <w:pStyle w:val="Text10"/>
                            <w:spacing w:after="26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""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B8ED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0;margin-top:34pt;width:34.75pt;height:20.7pt;z-index:251658247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" filled="f" stroked="f">
              <o:lock v:ext="edit" aspectratio="t"/>
              <v:textbox style="mso-fit-shape-to-text:t" inset="0,0,0,0">
                <w:txbxContent>
                  <w:p w14:paraId="067B261E" w14:textId="41C4FF40" w:rsidR="001822A7" w:rsidRDefault="00320F9D">
                    <w:pPr>
                      <w:pStyle w:val="Text10"/>
                      <w:spacing w:after="26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"" 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B6BEDEE" w14:textId="77777777" w:rsidR="001822A7" w:rsidRDefault="001822A7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2EF4" w14:textId="77777777" w:rsidR="001822A7" w:rsidRDefault="004D79D1">
    <w:pPr>
      <w:pStyle w:val="Text1-Zeilenabstand07pt"/>
    </w:pPr>
    <w:r>
      <w:pict w14:anchorId="5244A0FB">
        <v:group id="RubiconCorrNoOriginal_11" o:spid="_x0000_s2052" editas="canvas" style="position:absolute;margin-left:0;margin-top:0;width:453.6pt;height:528.65pt;z-index:-25165822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2DE0ABB4">
        <v:shape id="RubiconCorrDraft_3" o:spid="_x0000_s2051" type="#_x0000_t136" alt="[Correspondence.Watermark.Draft]" style="position:absolute;margin-left:0;margin-top:0;width:478.55pt;height:130.5pt;rotation:315;z-index:-251658223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F27EF29">
        <v:shape id="RubiconCorrCopy_3" o:spid="_x0000_s2050" type="#_x0000_t136" alt="[Correspondence.Watermark.Copy]" style="position:absolute;margin-left:0;margin-top:0;width:410.2pt;height:175.8pt;rotation:315;z-index:-25165822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A0EB868">
        <v:shape id="RubiconCorrArchive_3" o:spid="_x0000_s2049" type="#_x0000_t136" alt="[Correspondence.Watermark.Archive]" style="position:absolute;margin-left:0;margin-top:0;width:471.05pt;height:128.45pt;rotation:315;z-index:-251658221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20F9D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01C556AF" wp14:editId="0A9B3671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0168B" w14:textId="77777777" w:rsidR="001822A7" w:rsidRDefault="00320F9D">
                          <w:pPr>
                            <w:pStyle w:val="Text75-Abstandnach7Pt"/>
                            <w:suppressAutoHyphens/>
                          </w:pPr>
                          <w:r>
                            <w:t>Eidgenössisches Departement des Innern EDI</w:t>
                          </w:r>
                        </w:p>
                        <w:p w14:paraId="560DAEE2" w14:textId="77777777" w:rsidR="001822A7" w:rsidRPr="00F87807" w:rsidRDefault="00CF7000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570689"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320F9D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570689"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556AF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alt="[Correspondence.PrePrinted]" style="position:absolute;margin-left:297.35pt;margin-top:33pt;width:198.4pt;height:9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" filled="f" stroked="f">
              <v:textbox inset="0,0,0,0">
                <w:txbxContent>
                  <w:p w14:paraId="5C20168B" w14:textId="77777777" w:rsidR="001822A7" w:rsidRDefault="00320F9D">
                    <w:pPr>
                      <w:pStyle w:val="Text75-Abstandnach7Pt"/>
                      <w:suppressAutoHyphens/>
                    </w:pPr>
                    <w:r>
                      <w:t>Eidgenössisches Departement des Innern EDI</w:t>
                    </w:r>
                  </w:p>
                  <w:p w14:paraId="560DAEE2" w14:textId="77777777" w:rsidR="001822A7" w:rsidRPr="00F87807" w:rsidRDefault="00CF7000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 w:rsidR="00570689">
                        <w:rPr>
                          <w:b/>
                        </w:rPr>
                        <w:t>Bundesamt für Sozialversicherungen</w:t>
                      </w:r>
                    </w:fldSimple>
                    <w:r w:rsidR="00320F9D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 w:rsidR="00570689">
                        <w:rPr>
                          <w:b/>
                        </w:rPr>
                        <w:t>BSV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20F9D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F844FBC" wp14:editId="11F3E975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506AAE" w14:textId="77777777" w:rsidR="001822A7" w:rsidRDefault="001822A7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44FBC" id="Textfeld 2" o:spid="_x0000_s1028" type="#_x0000_t202" style="position:absolute;margin-left:7.9pt;margin-top:0;width:0;height:125.3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" filled="f" stroked="f" strokeweight=".5pt">
              <v:textbox inset="0,0,0,0">
                <w:txbxContent>
                  <w:p w14:paraId="66506AAE" w14:textId="77777777" w:rsidR="001822A7" w:rsidRDefault="001822A7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320F9D">
      <w:rPr>
        <w:noProof/>
        <w:lang w:val="de-CH" w:eastAsia="de-CH"/>
      </w:rPr>
      <w:drawing>
        <wp:anchor distT="0" distB="0" distL="114300" distR="114300" simplePos="0" relativeHeight="251658246" behindDoc="1" locked="1" layoutInCell="1" allowOverlap="1" wp14:anchorId="554FF61C" wp14:editId="77A16A62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2" name="Grafik 12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42"/>
    <w:multiLevelType w:val="multilevel"/>
    <w:tmpl w:val="CEDAFC82"/>
    <w:lvl w:ilvl="0">
      <w:start w:val="1"/>
      <w:numFmt w:val="lowerLetter"/>
      <w:pStyle w:val="U3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434F65DD"/>
    <w:multiLevelType w:val="hybridMultilevel"/>
    <w:tmpl w:val="15A81A80"/>
    <w:lvl w:ilvl="0" w:tplc="7144B59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39D5"/>
    <w:multiLevelType w:val="hybridMultilevel"/>
    <w:tmpl w:val="33C44AF8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4CCE4B19"/>
    <w:multiLevelType w:val="multilevel"/>
    <w:tmpl w:val="CE7C058E"/>
    <w:styleLink w:val="Formatvorlage2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75F22"/>
    <w:multiLevelType w:val="multilevel"/>
    <w:tmpl w:val="A7FC0BEA"/>
    <w:styleLink w:val="Formatvorlag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C258E3"/>
    <w:multiLevelType w:val="hybridMultilevel"/>
    <w:tmpl w:val="DE7CED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183A"/>
    <w:multiLevelType w:val="multilevel"/>
    <w:tmpl w:val="62EECE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FB6340"/>
    <w:multiLevelType w:val="hybridMultilevel"/>
    <w:tmpl w:val="1F02D2D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5A90"/>
    <w:multiLevelType w:val="multilevel"/>
    <w:tmpl w:val="4A88C2F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1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  <w:num w:numId="20">
    <w:abstractNumId w:val="7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22"/>
  </w:num>
  <w:num w:numId="26">
    <w:abstractNumId w:val="16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isabelle.rogg@bsv.admin.ch"/>
    <w:docVar w:name="VLM:Dokument.Absender.Fuss.EMail_MitZeilenumbruch" w:val="isabelle.rogg@bsv.admin.ch_x000b_"/>
    <w:docVar w:name="VLM:Dokument.Absender.Fuss.Fax" w:val="+41 58 462 78 80"/>
    <w:docVar w:name="VLM:Dokument.Absender.Fuss.Fax_MitZeilenumbruch" w:val="+41 58 462 78 80_x000b_"/>
    <w:docVar w:name="VLM:Dokument.Absender.Fuss.Grussformel" w:val="Rogg Isabelle (RE@BSV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Rogg"/>
    <w:docVar w:name="VLM:Dokument.Absender.Fuss.Person.Nachname_MitZeilenumbruch" w:val="Rogg_x000b_"/>
    <w:docVar w:name="VLM:Dokument.Absender.Fuss.Person.Titel" w:val="﻿"/>
    <w:docVar w:name="VLM:Dokument.Absender.Fuss.Person.Titel_MitLeerzeichen" w:val="﻿"/>
    <w:docVar w:name="VLM:Dokument.Absender.Fuss.Person.Vorname" w:val="Isabelle"/>
    <w:docVar w:name="VLM:Dokument.Absender.Fuss.Person.Vorname_MitLeerzeichen" w:val="Isabelle "/>
    <w:docVar w:name="VLM:Dokument.Absender.Fuss.Person.Zeichen" w:val="Rog"/>
    <w:docVar w:name="VLM:Dokument.Absender.Fuss.Person.Zeichen_MitZeilenumbruch" w:val="Rog_x000b_"/>
    <w:docVar w:name="VLM:Dokument.Absender.Fuss.Postadresse" w:val="3003 Bern"/>
    <w:docVar w:name="VLM:Dokument.Absender.Fuss.Postadresse_MitZeilenumbruch" w:val="3003 Bern_x000b_"/>
    <w:docVar w:name="VLM:Dokument.Absender.Fuss.Telefon" w:val="+41 58 463 22 05"/>
    <w:docVar w:name="VLM:Dokument.Absender.Fuss.Telefon_MitBeistrich" w:val="+41 58 463 22 05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isabelle.rogg@bsv.admin.ch"/>
    <w:docVar w:name="VLM:Dokument.Absender.Kopf.EMail_MitZeilenumbruch" w:val="isabelle.rogg@bsv.admin.ch_x000b_"/>
    <w:docVar w:name="VLM:Dokument.Absender.Kopf.Fax" w:val="+41 58 462 78 80"/>
    <w:docVar w:name="VLM:Dokument.Absender.Kopf.Fax_MitZeilenumbruch" w:val="+41 58 462 78 80_x000b_"/>
    <w:docVar w:name="VLM:Dokument.Absender.Kopf.Grussformel" w:val="Rogg Isabelle (RE@BSV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Rogg"/>
    <w:docVar w:name="VLM:Dokument.Absender.Kopf.Person.Nachname_MitZeilenumbruch" w:val="Rogg_x000b_"/>
    <w:docVar w:name="VLM:Dokument.Absender.Kopf.Person.Titel" w:val="﻿"/>
    <w:docVar w:name="VLM:Dokument.Absender.Kopf.Person.Titel_MitLeerzeichen" w:val="﻿"/>
    <w:docVar w:name="VLM:Dokument.Absender.Kopf.Person.Vorname" w:val="Isabelle"/>
    <w:docVar w:name="VLM:Dokument.Absender.Kopf.Person.Vorname_MitLeerzeichen" w:val="Isabelle "/>
    <w:docVar w:name="VLM:Dokument.Absender.Kopf.Person.Zeichen" w:val="Rog"/>
    <w:docVar w:name="VLM:Dokument.Absender.Kopf.Person.Zeichen_MitZeilenumbruch" w:val="Rog_x000b_"/>
    <w:docVar w:name="VLM:Dokument.Absender.Kopf.Postadresse" w:val="3003 Bern"/>
    <w:docVar w:name="VLM:Dokument.Absender.Kopf.Postadresse_MitZeilenumbruch" w:val="3003 Bern_x000b_"/>
    <w:docVar w:name="VLM:Dokument.Absender.Kopf.Telefon" w:val="+41 58 463 22 05"/>
    <w:docVar w:name="VLM:Dokument.Absender.Kopf.Telefon_MitBeistrich" w:val="+41 58 463 22 05, "/>
    <w:docVar w:name="VLM:Dokument.Absender.Kopf.Verwaltungseinheit.Abteilung" w:val="Direktion"/>
    <w:docVar w:name="VLM:Dokument.Absender.Kopf.Verwaltungseinheit.Abteilung_MitZeilenumbruch" w:val="Direktion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﻿"/>
    <w:docVar w:name="VLM:Dokument.Benutzer.Person.Nachname" w:val="Rogg"/>
    <w:docVar w:name="VLM:Dokument.Benutzer.Person.Nachname_MitZeilenumbruch" w:val="Rogg_x000b_"/>
    <w:docVar w:name="VLM:Dokument.Benutzer.Person.Titel" w:val="﻿"/>
    <w:docVar w:name="VLM:Dokument.Benutzer.Person.Titel_MitLeerzeichen" w:val="﻿"/>
    <w:docVar w:name="VLM:Dokument.Benutzer.Person.Vorname" w:val="Isabelle"/>
    <w:docVar w:name="VLM:Dokument.Benutzer.Person.Zeichen" w:val="Rog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2. April 2023"/>
    <w:docVar w:name="VLM:Dokument.Fachdaten.Fachanwendung BSV Recht.1. Gültigkeitstag" w:val="Fehler: Der Ausdruck verursachte eine Ausnahme: Value cannot be null._x000b_Parameter name: businessObject"/>
    <w:docVar w:name="VLM:Dokument.Fachdaten.Fachanwendung BSV Recht.Adresse (Geschäft)" w:val="Fehler: Der Ausdruck verursachte eine Ausnahme: Value cannot be null._x000b_Parameter name: businessObject"/>
    <w:docVar w:name="VLM:Dokument.Fachdaten.Fachanwendung BSV Recht.Adresse (Privat)" w:val="Fehler: Der Ausdruck verursachte eine Ausnahme: Value cannot be null._x000b_Parameter name: businessObject"/>
    <w:docVar w:name="VLM:Dokument.Fachdaten.Fachanwendung BSV Recht.Anzahl Home-Office Arbeitstage pro Woche" w:val="Fehler: Der Ausdruck verursachte eine Ausnahme: Value cannot be null._x000b_Parameter name: businessObject"/>
    <w:docVar w:name="VLM:Dokument.Fachdaten.Fachanwendung BSV Recht.Betreibungsregisterauszug vom" w:val="Fehler: Der Ausdruck verursachte eine Ausnahme: Value cannot be null._x000b_Parameter name: businessObject"/>
    <w:docVar w:name="VLM:Dokument.Fachdaten.Fachanwendung BSV Recht.Bewilligung 5 Jahre" w:val="Bewilligung 2 Jahre"/>
    <w:docVar w:name="VLM:Dokument.Fachdaten.Fachanwendung BSV Recht.Bürgerort" w:val="Fehler: Der Ausdruck verursachte eine Ausnahme: Value cannot be null._x000b_Parameter name: businessObject"/>
    <w:docVar w:name="VLM:Dokument.Fachdaten.Fachanwendung BSV Recht.Datum des Rückzugs" w:val="Fehler: Der Ausdruck verursachte eine Ausnahme: Value cannot be null._x000b_Parameter name: businessObject"/>
    <w:docVar w:name="VLM:Dokument.Fachdaten.Fachanwendung BSV Recht.Dienstag Nachmittag" w:val="﻿"/>
    <w:docVar w:name="VLM:Dokument.Fachdaten.Fachanwendung BSV Recht.Dienstag Vormittag" w:val="﻿"/>
    <w:docVar w:name="VLM:Dokument.Fachdaten.Fachanwendung BSV Recht.Donnerstag Nachmittag" w:val="﻿"/>
    <w:docVar w:name="VLM:Dokument.Fachdaten.Fachanwendung BSV Recht.Donnerstag Vormittag" w:val="﻿"/>
    <w:docVar w:name="VLM:Dokument.Fachdaten.Fachanwendung BSV Recht.Eingang Gesuch" w:val="Fehler: Der Ausdruck verursachte eine Ausnahme: Value cannot be null._x000b_Parameter name: businessObject"/>
    <w:docVar w:name="VLM:Dokument.Fachdaten.Fachanwendung BSV Recht.Erklärung vom" w:val="Fehler: Der Ausdruck verursachte eine Ausnahme: Value cannot be null._x000b_Parameter name: businessObject"/>
    <w:docVar w:name="VLM:Dokument.Fachdaten.Fachanwendung BSV Recht.Firma / Arbeitgeber" w:val="Fehler: Der Ausdruck verursachte eine Ausnahme: Value cannot be null._x000b_Parameter name: businessObject"/>
    <w:docVar w:name="VLM:Dokument.Fachdaten.Fachanwendung BSV Recht.Freitag Nachmittag" w:val="﻿"/>
    <w:docVar w:name="VLM:Dokument.Fachdaten.Fachanwendung BSV Recht.Freitag Vormittag" w:val="﻿"/>
    <w:docVar w:name="VLM:Dokument.Fachdaten.Fachanwendung BSV Recht.Geburtsdatum" w:val="Fehler: Der Ausdruck verursachte eine Ausnahme: Value cannot be null._x000b_Parameter name: businessObject"/>
    <w:docVar w:name="VLM:Dokument.Fachdaten.Fachanwendung BSV Recht.Geburtsdatum MOB" w:val="Fehler: Der Ausdruck verursachte eine Ausnahme: Value cannot be null._x000b_Parameter name: businessObject"/>
    <w:docVar w:name="VLM:Dokument.Fachdaten.Fachanwendung BSV Recht.Geschlecht" w:val="Fehler: Der Ausdruck verursachte eine Ausnahme: Value cannot be null._x000b_Parameter name: businessObject"/>
    <w:docVar w:name="VLM:Dokument.Fachdaten.Fachanwendung BSV Recht.Gültig ab" w:val="Fehler: Der Ausdruck verursachte eine Ausnahme: Value cannot be null._x000b_Parameter name: businessObject"/>
    <w:docVar w:name="VLM:Dokument.Fachdaten.Fachanwendung BSV Recht.Korrespondenzadresse" w:val="Fehler: Der Ausdruck verursachte eine Ausnahme: Value cannot be null._x000b_Parameter name: businessObject"/>
    <w:docVar w:name="VLM:Dokument.Fachdaten.Fachanwendung BSV Recht.letzter Gültigkeitstag" w:val="Fehler: Der Ausdruck verursachte eine Ausnahme: Value cannot be null._x000b_Parameter name: businessObject"/>
    <w:docVar w:name="VLM:Dokument.Fachdaten.Fachanwendung BSV Recht.Mittwoch Nachmittag" w:val="﻿"/>
    <w:docVar w:name="VLM:Dokument.Fachdaten.Fachanwendung BSV Recht.Mittwoch Vormittag" w:val="﻿"/>
    <w:docVar w:name="VLM:Dokument.Fachdaten.Fachanwendung BSV Recht.Montag Nachmittag" w:val="﻿"/>
    <w:docVar w:name="VLM:Dokument.Fachdaten.Fachanwendung BSV Recht.Montag Vormittag" w:val="﻿"/>
    <w:docVar w:name="VLM:Dokument.Fachdaten.Fachanwendung BSV Recht.Nachname" w:val="Fehler: Der Ausdruck verursachte eine Ausnahme: Value cannot be null._x000b_Parameter name: businessObject"/>
    <w:docVar w:name="VLM:Dokument.Fachdaten.Fachanwendung BSV Recht.Name, Vorname (Antragsteller)" w:val="Fehler: Der Ausdruck verursachte eine Ausnahme: Value cannot be null._x000b_Parameter name: businessObject"/>
    <w:docVar w:name="VLM:Dokument.Fachdaten.Fachanwendung BSV Recht.Name, Vorname (Vorgesetzter)" w:val="Fehler: Der Ausdruck verursachte eine Ausnahme: Value cannot be null._x000b_Parameter name: businessObject"/>
    <w:docVar w:name="VLM:Dokument.Fachdaten.Fachanwendung BSV Recht.PLZ &amp; Ort" w:val="Fehler: Der Ausdruck verursachte eine Ausnahme: Value cannot be null._x000b_Parameter name: businessObject"/>
    <w:docVar w:name="VLM:Dokument.Fachdaten.Fachanwendung BSV Recht.Präsenzerfordernis" w:val="﻿"/>
    <w:docVar w:name="VLM:Dokument.Fachdaten.Fachanwendung BSV Recht.Reaktionszeit" w:val="﻿"/>
    <w:docVar w:name="VLM:Dokument.Fachdaten.Fachanwendung BSV Recht.Strafregisterauszug vom" w:val="Fehler: Der Ausdruck verursachte eine Ausnahme: Value cannot be null._x000b_Parameter name: businessObject"/>
    <w:docVar w:name="VLM:Dokument.Fachdaten.Fachanwendung BSV Recht.Strasse &amp; Hausnummer" w:val="Fehler: Der Ausdruck verursachte eine Ausnahme: Value cannot be null._x000b_Parameter name: businessObject"/>
    <w:docVar w:name="VLM:Dokument.Fachdaten.Fachanwendung BSV Recht.Verfahrensstand" w:val="Fehler: Der Ausdruck verursachte eine Ausnahme: Value cannot be null._x000b_Parameter name: businessObject"/>
    <w:docVar w:name="VLM:Dokument.Fachdaten.Fachanwendung BSV Recht.Vorname" w:val="Fehler: Der Ausdruck verursachte eine Ausnahme: Value cannot be null._x000b_Parameter name: businessObject"/>
    <w:docVar w:name="VLM:Dokument.Geschaeftsdetails.Betreff" w:val="20230412_Aktennotiz_In welchem Erlass soll DIKOS geregelt werden?"/>
    <w:docVar w:name="VLM:Dokument.Geschaeftsdetails.Geschaeftsnummer" w:val="082.1-684/1"/>
    <w:docVar w:name="VLM:Dokument.Geschaeftsdetails.Geschaeftstitel" w:val="01 Organisatorisches"/>
    <w:docVar w:name="VLM:Dokument.Geschaeftsdetails.Referenz" w:val="BSV-D-0CB13401/315"/>
    <w:docVar w:name="VLM:Dokument.ID" w:val="ActaNovaDocument|89ab9d36-9ddd-42a6-befa-97cbf1c6270e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082.1-684/1"/>
    <w:docVar w:name="VLM:Dokument.S2G.Dossier GUID" w:val="699865c6-7866-4e27-8309-810274a862bf"/>
    <w:docVar w:name="VLM:Dokument.S2G.Dossier GUID komplett" w:val="File|699865c6-7866-4e27-8309-810274a862bf|System.Guid"/>
    <w:docVar w:name="VLM:Dokument.S2G.Dossier Titel" w:val="01 Organisatorisches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4D79D1"/>
    <w:rsid w:val="000000DB"/>
    <w:rsid w:val="000012AB"/>
    <w:rsid w:val="00006B10"/>
    <w:rsid w:val="0001163C"/>
    <w:rsid w:val="00013F7E"/>
    <w:rsid w:val="00014601"/>
    <w:rsid w:val="00014F31"/>
    <w:rsid w:val="00016E75"/>
    <w:rsid w:val="00017320"/>
    <w:rsid w:val="00020690"/>
    <w:rsid w:val="000250ED"/>
    <w:rsid w:val="00027106"/>
    <w:rsid w:val="00031533"/>
    <w:rsid w:val="000319F5"/>
    <w:rsid w:val="00031B4F"/>
    <w:rsid w:val="000321A5"/>
    <w:rsid w:val="00034736"/>
    <w:rsid w:val="00035DD5"/>
    <w:rsid w:val="000362D9"/>
    <w:rsid w:val="00040BEE"/>
    <w:rsid w:val="00040E8D"/>
    <w:rsid w:val="00046140"/>
    <w:rsid w:val="00047FDB"/>
    <w:rsid w:val="0005161D"/>
    <w:rsid w:val="00052515"/>
    <w:rsid w:val="00052696"/>
    <w:rsid w:val="0005369F"/>
    <w:rsid w:val="000549FB"/>
    <w:rsid w:val="0005724E"/>
    <w:rsid w:val="00057E70"/>
    <w:rsid w:val="0006105D"/>
    <w:rsid w:val="00063005"/>
    <w:rsid w:val="0007760E"/>
    <w:rsid w:val="00077A52"/>
    <w:rsid w:val="00080DD7"/>
    <w:rsid w:val="00081C15"/>
    <w:rsid w:val="00082252"/>
    <w:rsid w:val="00083CB9"/>
    <w:rsid w:val="00085100"/>
    <w:rsid w:val="00085996"/>
    <w:rsid w:val="00091C1D"/>
    <w:rsid w:val="0009342D"/>
    <w:rsid w:val="00095558"/>
    <w:rsid w:val="000A02CA"/>
    <w:rsid w:val="000A14DE"/>
    <w:rsid w:val="000A1D63"/>
    <w:rsid w:val="000A2198"/>
    <w:rsid w:val="000A3610"/>
    <w:rsid w:val="000A3D4E"/>
    <w:rsid w:val="000A6195"/>
    <w:rsid w:val="000A6333"/>
    <w:rsid w:val="000A673E"/>
    <w:rsid w:val="000A6B27"/>
    <w:rsid w:val="000B0136"/>
    <w:rsid w:val="000B1D68"/>
    <w:rsid w:val="000B56E9"/>
    <w:rsid w:val="000C088E"/>
    <w:rsid w:val="000C254C"/>
    <w:rsid w:val="000D0918"/>
    <w:rsid w:val="000D0E52"/>
    <w:rsid w:val="000D1B4F"/>
    <w:rsid w:val="000D4BE5"/>
    <w:rsid w:val="000E04B8"/>
    <w:rsid w:val="000E1FDA"/>
    <w:rsid w:val="000E2212"/>
    <w:rsid w:val="000E25FD"/>
    <w:rsid w:val="000E2BE8"/>
    <w:rsid w:val="000E327E"/>
    <w:rsid w:val="000E4059"/>
    <w:rsid w:val="000E4937"/>
    <w:rsid w:val="000E7E1F"/>
    <w:rsid w:val="000F0D9D"/>
    <w:rsid w:val="000F1120"/>
    <w:rsid w:val="000F2D68"/>
    <w:rsid w:val="000F309C"/>
    <w:rsid w:val="000F6EB4"/>
    <w:rsid w:val="000F6F76"/>
    <w:rsid w:val="00100359"/>
    <w:rsid w:val="00100956"/>
    <w:rsid w:val="0010257C"/>
    <w:rsid w:val="00102CCC"/>
    <w:rsid w:val="00104E94"/>
    <w:rsid w:val="00107AC4"/>
    <w:rsid w:val="0011099D"/>
    <w:rsid w:val="001109BA"/>
    <w:rsid w:val="0011461A"/>
    <w:rsid w:val="00115A2B"/>
    <w:rsid w:val="00116DC2"/>
    <w:rsid w:val="001207F5"/>
    <w:rsid w:val="00122EC6"/>
    <w:rsid w:val="0013019F"/>
    <w:rsid w:val="00131DC1"/>
    <w:rsid w:val="00137ECB"/>
    <w:rsid w:val="00141F1B"/>
    <w:rsid w:val="00143321"/>
    <w:rsid w:val="00152476"/>
    <w:rsid w:val="0015291D"/>
    <w:rsid w:val="00152D60"/>
    <w:rsid w:val="00156C18"/>
    <w:rsid w:val="00157B85"/>
    <w:rsid w:val="00160D83"/>
    <w:rsid w:val="00161F63"/>
    <w:rsid w:val="001620C8"/>
    <w:rsid w:val="00162965"/>
    <w:rsid w:val="0016312A"/>
    <w:rsid w:val="0016655F"/>
    <w:rsid w:val="00166CAF"/>
    <w:rsid w:val="00166E80"/>
    <w:rsid w:val="001677CD"/>
    <w:rsid w:val="0017269E"/>
    <w:rsid w:val="00174A71"/>
    <w:rsid w:val="001822A7"/>
    <w:rsid w:val="001849B8"/>
    <w:rsid w:val="0019218B"/>
    <w:rsid w:val="00194F8C"/>
    <w:rsid w:val="00195466"/>
    <w:rsid w:val="00196806"/>
    <w:rsid w:val="001A0A32"/>
    <w:rsid w:val="001A6B3F"/>
    <w:rsid w:val="001A79B2"/>
    <w:rsid w:val="001B1076"/>
    <w:rsid w:val="001B3A0B"/>
    <w:rsid w:val="001B3E51"/>
    <w:rsid w:val="001C25C5"/>
    <w:rsid w:val="001C3433"/>
    <w:rsid w:val="001D0A1C"/>
    <w:rsid w:val="001D3B81"/>
    <w:rsid w:val="001D51E3"/>
    <w:rsid w:val="001D78D8"/>
    <w:rsid w:val="001E1031"/>
    <w:rsid w:val="001E4A96"/>
    <w:rsid w:val="001F2518"/>
    <w:rsid w:val="001F46D1"/>
    <w:rsid w:val="001F4E06"/>
    <w:rsid w:val="002009C3"/>
    <w:rsid w:val="0020120D"/>
    <w:rsid w:val="002041B0"/>
    <w:rsid w:val="002069F1"/>
    <w:rsid w:val="0021464C"/>
    <w:rsid w:val="00215318"/>
    <w:rsid w:val="00215622"/>
    <w:rsid w:val="0021707D"/>
    <w:rsid w:val="00220FF1"/>
    <w:rsid w:val="00221AD6"/>
    <w:rsid w:val="00223C02"/>
    <w:rsid w:val="00225407"/>
    <w:rsid w:val="00231067"/>
    <w:rsid w:val="00232526"/>
    <w:rsid w:val="002342AE"/>
    <w:rsid w:val="00235E03"/>
    <w:rsid w:val="00241DB3"/>
    <w:rsid w:val="00247449"/>
    <w:rsid w:val="002504BB"/>
    <w:rsid w:val="002508F5"/>
    <w:rsid w:val="00253AE9"/>
    <w:rsid w:val="00260CEB"/>
    <w:rsid w:val="00261549"/>
    <w:rsid w:val="00266735"/>
    <w:rsid w:val="00271BD7"/>
    <w:rsid w:val="00271D74"/>
    <w:rsid w:val="0027284B"/>
    <w:rsid w:val="00273A24"/>
    <w:rsid w:val="002829D9"/>
    <w:rsid w:val="00287C13"/>
    <w:rsid w:val="002906F7"/>
    <w:rsid w:val="00291249"/>
    <w:rsid w:val="00295A18"/>
    <w:rsid w:val="0029647A"/>
    <w:rsid w:val="002A0162"/>
    <w:rsid w:val="002A7384"/>
    <w:rsid w:val="002A7ADB"/>
    <w:rsid w:val="002A7F2E"/>
    <w:rsid w:val="002B0236"/>
    <w:rsid w:val="002B0A1E"/>
    <w:rsid w:val="002C29E3"/>
    <w:rsid w:val="002C4151"/>
    <w:rsid w:val="002D49DA"/>
    <w:rsid w:val="002D4EEF"/>
    <w:rsid w:val="002D5C2B"/>
    <w:rsid w:val="002D7420"/>
    <w:rsid w:val="002E0801"/>
    <w:rsid w:val="002E13CC"/>
    <w:rsid w:val="002E4BFB"/>
    <w:rsid w:val="002F352D"/>
    <w:rsid w:val="002F45FA"/>
    <w:rsid w:val="002F6D9E"/>
    <w:rsid w:val="00301163"/>
    <w:rsid w:val="00305535"/>
    <w:rsid w:val="00307B8F"/>
    <w:rsid w:val="00310950"/>
    <w:rsid w:val="00314794"/>
    <w:rsid w:val="00316283"/>
    <w:rsid w:val="00316C1A"/>
    <w:rsid w:val="00316E5B"/>
    <w:rsid w:val="00317B00"/>
    <w:rsid w:val="00317FDE"/>
    <w:rsid w:val="00320F9D"/>
    <w:rsid w:val="00321A4E"/>
    <w:rsid w:val="0032499E"/>
    <w:rsid w:val="003262D4"/>
    <w:rsid w:val="00332180"/>
    <w:rsid w:val="00332E61"/>
    <w:rsid w:val="003351F5"/>
    <w:rsid w:val="00336368"/>
    <w:rsid w:val="0035017A"/>
    <w:rsid w:val="00350AD4"/>
    <w:rsid w:val="0035686E"/>
    <w:rsid w:val="003605BC"/>
    <w:rsid w:val="00360F6F"/>
    <w:rsid w:val="0036653C"/>
    <w:rsid w:val="0036699C"/>
    <w:rsid w:val="00370527"/>
    <w:rsid w:val="00374474"/>
    <w:rsid w:val="0037506A"/>
    <w:rsid w:val="003751F2"/>
    <w:rsid w:val="003812C5"/>
    <w:rsid w:val="0038160F"/>
    <w:rsid w:val="00383B25"/>
    <w:rsid w:val="00384DC1"/>
    <w:rsid w:val="00393EAE"/>
    <w:rsid w:val="00394A26"/>
    <w:rsid w:val="003A44A0"/>
    <w:rsid w:val="003A488C"/>
    <w:rsid w:val="003A626E"/>
    <w:rsid w:val="003B3A9F"/>
    <w:rsid w:val="003C142B"/>
    <w:rsid w:val="003C2F3F"/>
    <w:rsid w:val="003C38D2"/>
    <w:rsid w:val="003C538E"/>
    <w:rsid w:val="003C5805"/>
    <w:rsid w:val="003C619F"/>
    <w:rsid w:val="003D20FF"/>
    <w:rsid w:val="003D6585"/>
    <w:rsid w:val="003E31F5"/>
    <w:rsid w:val="003E480E"/>
    <w:rsid w:val="003E52AD"/>
    <w:rsid w:val="003F2C6A"/>
    <w:rsid w:val="003F40EB"/>
    <w:rsid w:val="003F7C6F"/>
    <w:rsid w:val="004002E8"/>
    <w:rsid w:val="00400C79"/>
    <w:rsid w:val="004034D1"/>
    <w:rsid w:val="00404C0C"/>
    <w:rsid w:val="004112A4"/>
    <w:rsid w:val="0041351F"/>
    <w:rsid w:val="00413D3D"/>
    <w:rsid w:val="00414E28"/>
    <w:rsid w:val="00415BEB"/>
    <w:rsid w:val="00416E50"/>
    <w:rsid w:val="00420BD9"/>
    <w:rsid w:val="00423028"/>
    <w:rsid w:val="00424579"/>
    <w:rsid w:val="00427F4A"/>
    <w:rsid w:val="00430DDB"/>
    <w:rsid w:val="00431B97"/>
    <w:rsid w:val="00433FBF"/>
    <w:rsid w:val="00436A6C"/>
    <w:rsid w:val="004410CF"/>
    <w:rsid w:val="004430B9"/>
    <w:rsid w:val="0044396B"/>
    <w:rsid w:val="00451B99"/>
    <w:rsid w:val="00452887"/>
    <w:rsid w:val="00453383"/>
    <w:rsid w:val="004533AC"/>
    <w:rsid w:val="00455719"/>
    <w:rsid w:val="00457A80"/>
    <w:rsid w:val="00463024"/>
    <w:rsid w:val="00464BCA"/>
    <w:rsid w:val="0046559C"/>
    <w:rsid w:val="00465AEB"/>
    <w:rsid w:val="00465E95"/>
    <w:rsid w:val="00466062"/>
    <w:rsid w:val="004670FE"/>
    <w:rsid w:val="0047248F"/>
    <w:rsid w:val="00474E59"/>
    <w:rsid w:val="0047508B"/>
    <w:rsid w:val="00476059"/>
    <w:rsid w:val="004767C0"/>
    <w:rsid w:val="00477E5B"/>
    <w:rsid w:val="0048128C"/>
    <w:rsid w:val="00483187"/>
    <w:rsid w:val="0048684A"/>
    <w:rsid w:val="00486996"/>
    <w:rsid w:val="004914AA"/>
    <w:rsid w:val="004951D9"/>
    <w:rsid w:val="004965A1"/>
    <w:rsid w:val="00497DA7"/>
    <w:rsid w:val="004A00F7"/>
    <w:rsid w:val="004A10DF"/>
    <w:rsid w:val="004A6A56"/>
    <w:rsid w:val="004B0D32"/>
    <w:rsid w:val="004B4F68"/>
    <w:rsid w:val="004C3A05"/>
    <w:rsid w:val="004C472B"/>
    <w:rsid w:val="004C4E0D"/>
    <w:rsid w:val="004C52CB"/>
    <w:rsid w:val="004C5855"/>
    <w:rsid w:val="004D25AD"/>
    <w:rsid w:val="004D321D"/>
    <w:rsid w:val="004D3444"/>
    <w:rsid w:val="004D35DA"/>
    <w:rsid w:val="004D552E"/>
    <w:rsid w:val="004D58D1"/>
    <w:rsid w:val="004D5C59"/>
    <w:rsid w:val="004D79D1"/>
    <w:rsid w:val="004E1993"/>
    <w:rsid w:val="004F0784"/>
    <w:rsid w:val="004F207C"/>
    <w:rsid w:val="004F456B"/>
    <w:rsid w:val="004F6543"/>
    <w:rsid w:val="005010A7"/>
    <w:rsid w:val="00504C97"/>
    <w:rsid w:val="005055F3"/>
    <w:rsid w:val="00513FB3"/>
    <w:rsid w:val="00514141"/>
    <w:rsid w:val="00516292"/>
    <w:rsid w:val="005166E5"/>
    <w:rsid w:val="00517239"/>
    <w:rsid w:val="005176E1"/>
    <w:rsid w:val="00526361"/>
    <w:rsid w:val="00526977"/>
    <w:rsid w:val="00526A61"/>
    <w:rsid w:val="00535ABE"/>
    <w:rsid w:val="00536CCA"/>
    <w:rsid w:val="00540392"/>
    <w:rsid w:val="00541F22"/>
    <w:rsid w:val="00547F40"/>
    <w:rsid w:val="00550BB2"/>
    <w:rsid w:val="00560DCA"/>
    <w:rsid w:val="00561D3E"/>
    <w:rsid w:val="00561FD9"/>
    <w:rsid w:val="00562764"/>
    <w:rsid w:val="005628A3"/>
    <w:rsid w:val="005637EB"/>
    <w:rsid w:val="00566113"/>
    <w:rsid w:val="00566531"/>
    <w:rsid w:val="00567F5F"/>
    <w:rsid w:val="00570689"/>
    <w:rsid w:val="005726AC"/>
    <w:rsid w:val="0057353B"/>
    <w:rsid w:val="005738C3"/>
    <w:rsid w:val="00575C98"/>
    <w:rsid w:val="00576B5E"/>
    <w:rsid w:val="00576F6B"/>
    <w:rsid w:val="00577B91"/>
    <w:rsid w:val="00580653"/>
    <w:rsid w:val="005830D2"/>
    <w:rsid w:val="00586DD4"/>
    <w:rsid w:val="005875BD"/>
    <w:rsid w:val="00592752"/>
    <w:rsid w:val="00592C0F"/>
    <w:rsid w:val="00596030"/>
    <w:rsid w:val="00596326"/>
    <w:rsid w:val="005A2532"/>
    <w:rsid w:val="005A2ECD"/>
    <w:rsid w:val="005A4542"/>
    <w:rsid w:val="005A52B2"/>
    <w:rsid w:val="005A6220"/>
    <w:rsid w:val="005B2125"/>
    <w:rsid w:val="005B2641"/>
    <w:rsid w:val="005B351C"/>
    <w:rsid w:val="005B5501"/>
    <w:rsid w:val="005B7028"/>
    <w:rsid w:val="005B70E8"/>
    <w:rsid w:val="005C0A14"/>
    <w:rsid w:val="005C204D"/>
    <w:rsid w:val="005C6123"/>
    <w:rsid w:val="005C7A5A"/>
    <w:rsid w:val="005C7F8C"/>
    <w:rsid w:val="005D056F"/>
    <w:rsid w:val="005D3405"/>
    <w:rsid w:val="005D471E"/>
    <w:rsid w:val="005E6640"/>
    <w:rsid w:val="005E78D5"/>
    <w:rsid w:val="005F06F7"/>
    <w:rsid w:val="005F13EE"/>
    <w:rsid w:val="005F47D9"/>
    <w:rsid w:val="005F51A5"/>
    <w:rsid w:val="005F7289"/>
    <w:rsid w:val="005F788C"/>
    <w:rsid w:val="0061173D"/>
    <w:rsid w:val="00620090"/>
    <w:rsid w:val="00622692"/>
    <w:rsid w:val="0062465B"/>
    <w:rsid w:val="00625DBD"/>
    <w:rsid w:val="00630483"/>
    <w:rsid w:val="00633B0A"/>
    <w:rsid w:val="0063439A"/>
    <w:rsid w:val="00634A64"/>
    <w:rsid w:val="0064467E"/>
    <w:rsid w:val="00644C50"/>
    <w:rsid w:val="00651881"/>
    <w:rsid w:val="00657EF1"/>
    <w:rsid w:val="00665B69"/>
    <w:rsid w:val="00666492"/>
    <w:rsid w:val="00680482"/>
    <w:rsid w:val="00680CA6"/>
    <w:rsid w:val="006814D6"/>
    <w:rsid w:val="00684C01"/>
    <w:rsid w:val="00684C89"/>
    <w:rsid w:val="006862D3"/>
    <w:rsid w:val="00687E6D"/>
    <w:rsid w:val="00690B2E"/>
    <w:rsid w:val="00691D03"/>
    <w:rsid w:val="0069204A"/>
    <w:rsid w:val="0069439B"/>
    <w:rsid w:val="006A07BF"/>
    <w:rsid w:val="006A3D7F"/>
    <w:rsid w:val="006A6C75"/>
    <w:rsid w:val="006A6FBE"/>
    <w:rsid w:val="006B090B"/>
    <w:rsid w:val="006B62C5"/>
    <w:rsid w:val="006B6B79"/>
    <w:rsid w:val="006C03D2"/>
    <w:rsid w:val="006C5A3B"/>
    <w:rsid w:val="006D16BA"/>
    <w:rsid w:val="006D5482"/>
    <w:rsid w:val="006D5E65"/>
    <w:rsid w:val="006D601A"/>
    <w:rsid w:val="006D65DE"/>
    <w:rsid w:val="006D6929"/>
    <w:rsid w:val="006D7344"/>
    <w:rsid w:val="006F02D0"/>
    <w:rsid w:val="006F6CA7"/>
    <w:rsid w:val="00702F8E"/>
    <w:rsid w:val="00702FDF"/>
    <w:rsid w:val="00703D07"/>
    <w:rsid w:val="007048D7"/>
    <w:rsid w:val="00705189"/>
    <w:rsid w:val="00705226"/>
    <w:rsid w:val="007054F7"/>
    <w:rsid w:val="00707C51"/>
    <w:rsid w:val="00707D48"/>
    <w:rsid w:val="00710448"/>
    <w:rsid w:val="00711151"/>
    <w:rsid w:val="00711CDC"/>
    <w:rsid w:val="007156E3"/>
    <w:rsid w:val="00715919"/>
    <w:rsid w:val="007168A0"/>
    <w:rsid w:val="00716BC3"/>
    <w:rsid w:val="0072260A"/>
    <w:rsid w:val="00722CDA"/>
    <w:rsid w:val="0072623B"/>
    <w:rsid w:val="0072679A"/>
    <w:rsid w:val="00730E4F"/>
    <w:rsid w:val="00731448"/>
    <w:rsid w:val="007326FF"/>
    <w:rsid w:val="00733A8C"/>
    <w:rsid w:val="00737B66"/>
    <w:rsid w:val="007424A2"/>
    <w:rsid w:val="007449DB"/>
    <w:rsid w:val="00744B22"/>
    <w:rsid w:val="007518BA"/>
    <w:rsid w:val="0076308F"/>
    <w:rsid w:val="00770C93"/>
    <w:rsid w:val="007767C8"/>
    <w:rsid w:val="00781884"/>
    <w:rsid w:val="00791F00"/>
    <w:rsid w:val="007928CB"/>
    <w:rsid w:val="00793206"/>
    <w:rsid w:val="00794362"/>
    <w:rsid w:val="00795234"/>
    <w:rsid w:val="00796793"/>
    <w:rsid w:val="00797DA0"/>
    <w:rsid w:val="007A0DB6"/>
    <w:rsid w:val="007A0E5F"/>
    <w:rsid w:val="007A106D"/>
    <w:rsid w:val="007A1E84"/>
    <w:rsid w:val="007A2BB2"/>
    <w:rsid w:val="007A56E0"/>
    <w:rsid w:val="007A768B"/>
    <w:rsid w:val="007B253F"/>
    <w:rsid w:val="007B36AE"/>
    <w:rsid w:val="007B3F97"/>
    <w:rsid w:val="007B41CB"/>
    <w:rsid w:val="007C0A38"/>
    <w:rsid w:val="007C1AA2"/>
    <w:rsid w:val="007C62AD"/>
    <w:rsid w:val="007C7B42"/>
    <w:rsid w:val="007D3643"/>
    <w:rsid w:val="007D79C8"/>
    <w:rsid w:val="007E2DC6"/>
    <w:rsid w:val="007E58DB"/>
    <w:rsid w:val="007E73C7"/>
    <w:rsid w:val="007F0B01"/>
    <w:rsid w:val="007F3284"/>
    <w:rsid w:val="007F4486"/>
    <w:rsid w:val="007F7631"/>
    <w:rsid w:val="0080159F"/>
    <w:rsid w:val="008016D8"/>
    <w:rsid w:val="008018C2"/>
    <w:rsid w:val="0080275E"/>
    <w:rsid w:val="008101BC"/>
    <w:rsid w:val="00813D85"/>
    <w:rsid w:val="00815D12"/>
    <w:rsid w:val="00820613"/>
    <w:rsid w:val="008206CC"/>
    <w:rsid w:val="0082362F"/>
    <w:rsid w:val="00823D6B"/>
    <w:rsid w:val="00824942"/>
    <w:rsid w:val="00833178"/>
    <w:rsid w:val="00837232"/>
    <w:rsid w:val="008433E9"/>
    <w:rsid w:val="00844A9A"/>
    <w:rsid w:val="008475FC"/>
    <w:rsid w:val="008477D8"/>
    <w:rsid w:val="00854402"/>
    <w:rsid w:val="00855E5A"/>
    <w:rsid w:val="00861181"/>
    <w:rsid w:val="008622B3"/>
    <w:rsid w:val="00873A6C"/>
    <w:rsid w:val="00873C5C"/>
    <w:rsid w:val="008779B9"/>
    <w:rsid w:val="00880145"/>
    <w:rsid w:val="00881A72"/>
    <w:rsid w:val="008839DF"/>
    <w:rsid w:val="0088469D"/>
    <w:rsid w:val="008848BA"/>
    <w:rsid w:val="00886BD2"/>
    <w:rsid w:val="00897C06"/>
    <w:rsid w:val="008A16AC"/>
    <w:rsid w:val="008A17EE"/>
    <w:rsid w:val="008A1AAD"/>
    <w:rsid w:val="008A21D4"/>
    <w:rsid w:val="008A442B"/>
    <w:rsid w:val="008A68CC"/>
    <w:rsid w:val="008B1191"/>
    <w:rsid w:val="008B4497"/>
    <w:rsid w:val="008B49A0"/>
    <w:rsid w:val="008C4DDE"/>
    <w:rsid w:val="008C60D9"/>
    <w:rsid w:val="008C6AA6"/>
    <w:rsid w:val="008D095E"/>
    <w:rsid w:val="008D2DD5"/>
    <w:rsid w:val="008D437F"/>
    <w:rsid w:val="008D4914"/>
    <w:rsid w:val="008D5CA6"/>
    <w:rsid w:val="008E2D65"/>
    <w:rsid w:val="008F035F"/>
    <w:rsid w:val="008F238E"/>
    <w:rsid w:val="008F340A"/>
    <w:rsid w:val="008F454B"/>
    <w:rsid w:val="008F4576"/>
    <w:rsid w:val="008F66F8"/>
    <w:rsid w:val="008F6A39"/>
    <w:rsid w:val="008F7F19"/>
    <w:rsid w:val="00900BB4"/>
    <w:rsid w:val="00905630"/>
    <w:rsid w:val="00910446"/>
    <w:rsid w:val="00910826"/>
    <w:rsid w:val="00910DA7"/>
    <w:rsid w:val="00910E43"/>
    <w:rsid w:val="0091369D"/>
    <w:rsid w:val="00914F85"/>
    <w:rsid w:val="00917865"/>
    <w:rsid w:val="00917CDE"/>
    <w:rsid w:val="0092386D"/>
    <w:rsid w:val="009242DD"/>
    <w:rsid w:val="0092661D"/>
    <w:rsid w:val="0093306D"/>
    <w:rsid w:val="00940CAE"/>
    <w:rsid w:val="00942553"/>
    <w:rsid w:val="009436ED"/>
    <w:rsid w:val="00943EA9"/>
    <w:rsid w:val="0094513D"/>
    <w:rsid w:val="00951087"/>
    <w:rsid w:val="009511D1"/>
    <w:rsid w:val="009626D8"/>
    <w:rsid w:val="0096398B"/>
    <w:rsid w:val="009659E7"/>
    <w:rsid w:val="009729B7"/>
    <w:rsid w:val="009743C1"/>
    <w:rsid w:val="0097567E"/>
    <w:rsid w:val="00975783"/>
    <w:rsid w:val="00975F84"/>
    <w:rsid w:val="00984534"/>
    <w:rsid w:val="00984922"/>
    <w:rsid w:val="009868D1"/>
    <w:rsid w:val="00987425"/>
    <w:rsid w:val="009874E2"/>
    <w:rsid w:val="009879A3"/>
    <w:rsid w:val="009911D8"/>
    <w:rsid w:val="0099146D"/>
    <w:rsid w:val="00991509"/>
    <w:rsid w:val="0099266E"/>
    <w:rsid w:val="0099500A"/>
    <w:rsid w:val="009962C8"/>
    <w:rsid w:val="00997B8A"/>
    <w:rsid w:val="009A14A8"/>
    <w:rsid w:val="009A201E"/>
    <w:rsid w:val="009A3B14"/>
    <w:rsid w:val="009A3E4B"/>
    <w:rsid w:val="009A6E6B"/>
    <w:rsid w:val="009B2368"/>
    <w:rsid w:val="009B3E57"/>
    <w:rsid w:val="009C4BD8"/>
    <w:rsid w:val="009C5BAB"/>
    <w:rsid w:val="009C6028"/>
    <w:rsid w:val="009C610E"/>
    <w:rsid w:val="009E1EBD"/>
    <w:rsid w:val="009E2D39"/>
    <w:rsid w:val="009E4ACF"/>
    <w:rsid w:val="009E52C8"/>
    <w:rsid w:val="009E54A3"/>
    <w:rsid w:val="009E56F4"/>
    <w:rsid w:val="009E5785"/>
    <w:rsid w:val="009E5880"/>
    <w:rsid w:val="009E5F82"/>
    <w:rsid w:val="00A008FB"/>
    <w:rsid w:val="00A017FE"/>
    <w:rsid w:val="00A042EF"/>
    <w:rsid w:val="00A109F4"/>
    <w:rsid w:val="00A10A88"/>
    <w:rsid w:val="00A1371D"/>
    <w:rsid w:val="00A138F5"/>
    <w:rsid w:val="00A177A5"/>
    <w:rsid w:val="00A17A8B"/>
    <w:rsid w:val="00A17DEF"/>
    <w:rsid w:val="00A2071D"/>
    <w:rsid w:val="00A20DAA"/>
    <w:rsid w:val="00A24FD8"/>
    <w:rsid w:val="00A2676E"/>
    <w:rsid w:val="00A33453"/>
    <w:rsid w:val="00A33DDD"/>
    <w:rsid w:val="00A3500B"/>
    <w:rsid w:val="00A351AB"/>
    <w:rsid w:val="00A3642E"/>
    <w:rsid w:val="00A42364"/>
    <w:rsid w:val="00A47C05"/>
    <w:rsid w:val="00A61369"/>
    <w:rsid w:val="00A62726"/>
    <w:rsid w:val="00A62986"/>
    <w:rsid w:val="00A70B57"/>
    <w:rsid w:val="00A70CF7"/>
    <w:rsid w:val="00A71A69"/>
    <w:rsid w:val="00A71B3B"/>
    <w:rsid w:val="00A72EAC"/>
    <w:rsid w:val="00A73877"/>
    <w:rsid w:val="00A73D97"/>
    <w:rsid w:val="00A7487C"/>
    <w:rsid w:val="00A807B4"/>
    <w:rsid w:val="00A84DEA"/>
    <w:rsid w:val="00A850B8"/>
    <w:rsid w:val="00A877CF"/>
    <w:rsid w:val="00A940FD"/>
    <w:rsid w:val="00A946A7"/>
    <w:rsid w:val="00A9609E"/>
    <w:rsid w:val="00AA3E0D"/>
    <w:rsid w:val="00AB0454"/>
    <w:rsid w:val="00AB2FED"/>
    <w:rsid w:val="00AB3A4A"/>
    <w:rsid w:val="00AB3CD4"/>
    <w:rsid w:val="00AB5637"/>
    <w:rsid w:val="00AB74D1"/>
    <w:rsid w:val="00AB7C64"/>
    <w:rsid w:val="00AC08BA"/>
    <w:rsid w:val="00AC08C9"/>
    <w:rsid w:val="00AC1EFA"/>
    <w:rsid w:val="00AC2F87"/>
    <w:rsid w:val="00AC613D"/>
    <w:rsid w:val="00AC6EB7"/>
    <w:rsid w:val="00AC7B6A"/>
    <w:rsid w:val="00AE19AA"/>
    <w:rsid w:val="00AF1DBC"/>
    <w:rsid w:val="00AF59D9"/>
    <w:rsid w:val="00AF7B2B"/>
    <w:rsid w:val="00AF7F34"/>
    <w:rsid w:val="00B00D77"/>
    <w:rsid w:val="00B0227A"/>
    <w:rsid w:val="00B02AF2"/>
    <w:rsid w:val="00B047E0"/>
    <w:rsid w:val="00B10C64"/>
    <w:rsid w:val="00B11693"/>
    <w:rsid w:val="00B1222C"/>
    <w:rsid w:val="00B13CAA"/>
    <w:rsid w:val="00B200C6"/>
    <w:rsid w:val="00B22E1A"/>
    <w:rsid w:val="00B2337D"/>
    <w:rsid w:val="00B2648F"/>
    <w:rsid w:val="00B30B3D"/>
    <w:rsid w:val="00B31C0F"/>
    <w:rsid w:val="00B33CEE"/>
    <w:rsid w:val="00B3402A"/>
    <w:rsid w:val="00B34096"/>
    <w:rsid w:val="00B3410A"/>
    <w:rsid w:val="00B347AB"/>
    <w:rsid w:val="00B35171"/>
    <w:rsid w:val="00B404A7"/>
    <w:rsid w:val="00B41678"/>
    <w:rsid w:val="00B41D83"/>
    <w:rsid w:val="00B4542A"/>
    <w:rsid w:val="00B458F3"/>
    <w:rsid w:val="00B46CC0"/>
    <w:rsid w:val="00B46FC4"/>
    <w:rsid w:val="00B57031"/>
    <w:rsid w:val="00B60B89"/>
    <w:rsid w:val="00B651C2"/>
    <w:rsid w:val="00B67938"/>
    <w:rsid w:val="00B733C2"/>
    <w:rsid w:val="00B74417"/>
    <w:rsid w:val="00B80D6D"/>
    <w:rsid w:val="00B83D2A"/>
    <w:rsid w:val="00B83E0B"/>
    <w:rsid w:val="00B86A3A"/>
    <w:rsid w:val="00B90234"/>
    <w:rsid w:val="00B92090"/>
    <w:rsid w:val="00B925F5"/>
    <w:rsid w:val="00B928CC"/>
    <w:rsid w:val="00B962B0"/>
    <w:rsid w:val="00B96C96"/>
    <w:rsid w:val="00B96F26"/>
    <w:rsid w:val="00B979D1"/>
    <w:rsid w:val="00BB11FA"/>
    <w:rsid w:val="00BB2C31"/>
    <w:rsid w:val="00BB2C48"/>
    <w:rsid w:val="00BB2DA6"/>
    <w:rsid w:val="00BB3359"/>
    <w:rsid w:val="00BB4D6C"/>
    <w:rsid w:val="00BB5E4D"/>
    <w:rsid w:val="00BB626E"/>
    <w:rsid w:val="00BC098A"/>
    <w:rsid w:val="00BC3441"/>
    <w:rsid w:val="00BC4469"/>
    <w:rsid w:val="00BC4EE6"/>
    <w:rsid w:val="00BC57A9"/>
    <w:rsid w:val="00BC57BA"/>
    <w:rsid w:val="00BC6080"/>
    <w:rsid w:val="00BC67DA"/>
    <w:rsid w:val="00BC6DEB"/>
    <w:rsid w:val="00BC708D"/>
    <w:rsid w:val="00BD7821"/>
    <w:rsid w:val="00BE0AD1"/>
    <w:rsid w:val="00BE3514"/>
    <w:rsid w:val="00BE6429"/>
    <w:rsid w:val="00BE6E57"/>
    <w:rsid w:val="00BE7527"/>
    <w:rsid w:val="00BE7E14"/>
    <w:rsid w:val="00BF0ADA"/>
    <w:rsid w:val="00BF19E2"/>
    <w:rsid w:val="00BF5105"/>
    <w:rsid w:val="00BF51DA"/>
    <w:rsid w:val="00C00575"/>
    <w:rsid w:val="00C005BD"/>
    <w:rsid w:val="00C05A6A"/>
    <w:rsid w:val="00C170CF"/>
    <w:rsid w:val="00C1739A"/>
    <w:rsid w:val="00C263CD"/>
    <w:rsid w:val="00C30AF4"/>
    <w:rsid w:val="00C33ADA"/>
    <w:rsid w:val="00C34B32"/>
    <w:rsid w:val="00C355F6"/>
    <w:rsid w:val="00C3786F"/>
    <w:rsid w:val="00C513CF"/>
    <w:rsid w:val="00C5289D"/>
    <w:rsid w:val="00C54BB9"/>
    <w:rsid w:val="00C553B3"/>
    <w:rsid w:val="00C567A2"/>
    <w:rsid w:val="00C56FB9"/>
    <w:rsid w:val="00C609D0"/>
    <w:rsid w:val="00C6114E"/>
    <w:rsid w:val="00C64B00"/>
    <w:rsid w:val="00C7508A"/>
    <w:rsid w:val="00C76AD8"/>
    <w:rsid w:val="00C77958"/>
    <w:rsid w:val="00C77B77"/>
    <w:rsid w:val="00C77F0D"/>
    <w:rsid w:val="00C82061"/>
    <w:rsid w:val="00C831B7"/>
    <w:rsid w:val="00C84A12"/>
    <w:rsid w:val="00CA15F0"/>
    <w:rsid w:val="00CA599F"/>
    <w:rsid w:val="00CA6869"/>
    <w:rsid w:val="00CB226A"/>
    <w:rsid w:val="00CB2670"/>
    <w:rsid w:val="00CB4C0D"/>
    <w:rsid w:val="00CB5EB6"/>
    <w:rsid w:val="00CB601B"/>
    <w:rsid w:val="00CB7663"/>
    <w:rsid w:val="00CC0A45"/>
    <w:rsid w:val="00CC1707"/>
    <w:rsid w:val="00CC44BF"/>
    <w:rsid w:val="00CC7D30"/>
    <w:rsid w:val="00CD0220"/>
    <w:rsid w:val="00CD137F"/>
    <w:rsid w:val="00CD2582"/>
    <w:rsid w:val="00CD4E79"/>
    <w:rsid w:val="00CD5154"/>
    <w:rsid w:val="00CD61A4"/>
    <w:rsid w:val="00CE0960"/>
    <w:rsid w:val="00CF1995"/>
    <w:rsid w:val="00CF25D1"/>
    <w:rsid w:val="00CF4D52"/>
    <w:rsid w:val="00CF7000"/>
    <w:rsid w:val="00CF700C"/>
    <w:rsid w:val="00D03AB0"/>
    <w:rsid w:val="00D06F0E"/>
    <w:rsid w:val="00D104EE"/>
    <w:rsid w:val="00D10733"/>
    <w:rsid w:val="00D107D6"/>
    <w:rsid w:val="00D11CB4"/>
    <w:rsid w:val="00D14913"/>
    <w:rsid w:val="00D17500"/>
    <w:rsid w:val="00D24CA1"/>
    <w:rsid w:val="00D27DEB"/>
    <w:rsid w:val="00D30A43"/>
    <w:rsid w:val="00D3320E"/>
    <w:rsid w:val="00D34174"/>
    <w:rsid w:val="00D428E5"/>
    <w:rsid w:val="00D45316"/>
    <w:rsid w:val="00D45614"/>
    <w:rsid w:val="00D46402"/>
    <w:rsid w:val="00D50958"/>
    <w:rsid w:val="00D52911"/>
    <w:rsid w:val="00D5660E"/>
    <w:rsid w:val="00D616C6"/>
    <w:rsid w:val="00D61F22"/>
    <w:rsid w:val="00D63790"/>
    <w:rsid w:val="00D72E1E"/>
    <w:rsid w:val="00D746E3"/>
    <w:rsid w:val="00D75536"/>
    <w:rsid w:val="00D75F78"/>
    <w:rsid w:val="00D80499"/>
    <w:rsid w:val="00D806BB"/>
    <w:rsid w:val="00D845AE"/>
    <w:rsid w:val="00D85AA8"/>
    <w:rsid w:val="00D85BCC"/>
    <w:rsid w:val="00D875CB"/>
    <w:rsid w:val="00D87DE3"/>
    <w:rsid w:val="00D92B31"/>
    <w:rsid w:val="00DA1458"/>
    <w:rsid w:val="00DA2312"/>
    <w:rsid w:val="00DA2630"/>
    <w:rsid w:val="00DA6B97"/>
    <w:rsid w:val="00DA7D4A"/>
    <w:rsid w:val="00DB0367"/>
    <w:rsid w:val="00DB1771"/>
    <w:rsid w:val="00DB2A3E"/>
    <w:rsid w:val="00DB2B64"/>
    <w:rsid w:val="00DB682E"/>
    <w:rsid w:val="00DC0E1E"/>
    <w:rsid w:val="00DC1018"/>
    <w:rsid w:val="00DC163A"/>
    <w:rsid w:val="00DC27D8"/>
    <w:rsid w:val="00DC2FE3"/>
    <w:rsid w:val="00DC51A3"/>
    <w:rsid w:val="00DD051A"/>
    <w:rsid w:val="00DD1FA1"/>
    <w:rsid w:val="00DD3D53"/>
    <w:rsid w:val="00DE0957"/>
    <w:rsid w:val="00DE27BA"/>
    <w:rsid w:val="00DE3D92"/>
    <w:rsid w:val="00DE4663"/>
    <w:rsid w:val="00DE7AF1"/>
    <w:rsid w:val="00DF39A2"/>
    <w:rsid w:val="00DF4ADA"/>
    <w:rsid w:val="00DF5AEC"/>
    <w:rsid w:val="00DF711C"/>
    <w:rsid w:val="00DF772A"/>
    <w:rsid w:val="00E020A9"/>
    <w:rsid w:val="00E044B2"/>
    <w:rsid w:val="00E053C1"/>
    <w:rsid w:val="00E0633F"/>
    <w:rsid w:val="00E06DCF"/>
    <w:rsid w:val="00E11A5E"/>
    <w:rsid w:val="00E143B8"/>
    <w:rsid w:val="00E144F7"/>
    <w:rsid w:val="00E166C6"/>
    <w:rsid w:val="00E25BE3"/>
    <w:rsid w:val="00E3076A"/>
    <w:rsid w:val="00E3526E"/>
    <w:rsid w:val="00E35E82"/>
    <w:rsid w:val="00E363FD"/>
    <w:rsid w:val="00E37CC1"/>
    <w:rsid w:val="00E37DF6"/>
    <w:rsid w:val="00E409EA"/>
    <w:rsid w:val="00E41036"/>
    <w:rsid w:val="00E45753"/>
    <w:rsid w:val="00E46AD1"/>
    <w:rsid w:val="00E47205"/>
    <w:rsid w:val="00E538AD"/>
    <w:rsid w:val="00E57001"/>
    <w:rsid w:val="00E57D08"/>
    <w:rsid w:val="00E631DF"/>
    <w:rsid w:val="00E746A8"/>
    <w:rsid w:val="00E76A9C"/>
    <w:rsid w:val="00E81DA0"/>
    <w:rsid w:val="00E827B4"/>
    <w:rsid w:val="00E837CD"/>
    <w:rsid w:val="00E86986"/>
    <w:rsid w:val="00E90028"/>
    <w:rsid w:val="00E93CD2"/>
    <w:rsid w:val="00E96E00"/>
    <w:rsid w:val="00EA5B75"/>
    <w:rsid w:val="00EA60A7"/>
    <w:rsid w:val="00EB6DB6"/>
    <w:rsid w:val="00EC5AB9"/>
    <w:rsid w:val="00EC6C5F"/>
    <w:rsid w:val="00EC7AD1"/>
    <w:rsid w:val="00EC7D9A"/>
    <w:rsid w:val="00ED0C41"/>
    <w:rsid w:val="00ED10C5"/>
    <w:rsid w:val="00ED1E6D"/>
    <w:rsid w:val="00EE147A"/>
    <w:rsid w:val="00EE1E0A"/>
    <w:rsid w:val="00EE2754"/>
    <w:rsid w:val="00EE7DFC"/>
    <w:rsid w:val="00EF1ED7"/>
    <w:rsid w:val="00EF46B6"/>
    <w:rsid w:val="00EF527B"/>
    <w:rsid w:val="00EF6D7B"/>
    <w:rsid w:val="00EF73B4"/>
    <w:rsid w:val="00F00540"/>
    <w:rsid w:val="00F00699"/>
    <w:rsid w:val="00F01064"/>
    <w:rsid w:val="00F01D85"/>
    <w:rsid w:val="00F02791"/>
    <w:rsid w:val="00F054BA"/>
    <w:rsid w:val="00F068B4"/>
    <w:rsid w:val="00F11BD8"/>
    <w:rsid w:val="00F16080"/>
    <w:rsid w:val="00F23172"/>
    <w:rsid w:val="00F23C39"/>
    <w:rsid w:val="00F26A48"/>
    <w:rsid w:val="00F26F11"/>
    <w:rsid w:val="00F278C5"/>
    <w:rsid w:val="00F31467"/>
    <w:rsid w:val="00F35348"/>
    <w:rsid w:val="00F36A1E"/>
    <w:rsid w:val="00F407EE"/>
    <w:rsid w:val="00F41447"/>
    <w:rsid w:val="00F42710"/>
    <w:rsid w:val="00F46917"/>
    <w:rsid w:val="00F526CE"/>
    <w:rsid w:val="00F52AFD"/>
    <w:rsid w:val="00F57A1D"/>
    <w:rsid w:val="00F6244B"/>
    <w:rsid w:val="00F6277D"/>
    <w:rsid w:val="00F62B92"/>
    <w:rsid w:val="00F64BF0"/>
    <w:rsid w:val="00F65CFA"/>
    <w:rsid w:val="00F67659"/>
    <w:rsid w:val="00F708B7"/>
    <w:rsid w:val="00F70FEB"/>
    <w:rsid w:val="00F714DD"/>
    <w:rsid w:val="00F814C2"/>
    <w:rsid w:val="00F82A58"/>
    <w:rsid w:val="00F82D0F"/>
    <w:rsid w:val="00F839AC"/>
    <w:rsid w:val="00F83F55"/>
    <w:rsid w:val="00F847AD"/>
    <w:rsid w:val="00F872CD"/>
    <w:rsid w:val="00F87807"/>
    <w:rsid w:val="00F87BC8"/>
    <w:rsid w:val="00F907ED"/>
    <w:rsid w:val="00F94F31"/>
    <w:rsid w:val="00F96594"/>
    <w:rsid w:val="00FA0615"/>
    <w:rsid w:val="00FA09D4"/>
    <w:rsid w:val="00FA2A7C"/>
    <w:rsid w:val="00FA4C9A"/>
    <w:rsid w:val="00FA75E3"/>
    <w:rsid w:val="00FC0B99"/>
    <w:rsid w:val="00FC268F"/>
    <w:rsid w:val="00FC2BE7"/>
    <w:rsid w:val="00FC547E"/>
    <w:rsid w:val="00FC5CD2"/>
    <w:rsid w:val="00FD0DD3"/>
    <w:rsid w:val="00FD2678"/>
    <w:rsid w:val="00FD4423"/>
    <w:rsid w:val="00FD6CEC"/>
    <w:rsid w:val="00FE45FE"/>
    <w:rsid w:val="00FE515F"/>
    <w:rsid w:val="00FE6160"/>
    <w:rsid w:val="00FE7297"/>
    <w:rsid w:val="00FF13C3"/>
    <w:rsid w:val="00FF1D1D"/>
    <w:rsid w:val="00FF2AFF"/>
    <w:rsid w:val="00FF2B17"/>
    <w:rsid w:val="00FF3AE2"/>
    <w:rsid w:val="00FF6604"/>
    <w:rsid w:val="12C161A8"/>
    <w:rsid w:val="1B76E3DA"/>
    <w:rsid w:val="2C734D6B"/>
    <w:rsid w:val="31351F10"/>
    <w:rsid w:val="5E10B683"/>
    <w:rsid w:val="7B3E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189E41E6"/>
  <w15:chartTrackingRefBased/>
  <w15:docId w15:val="{611B6FEF-8CF5-4508-ACD2-A4DDDC9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13" w:unhideWhenUsed="1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qFormat="1"/>
    <w:lsdException w:name="Book Title" w:semiHidden="1" w:uiPriority="33" w:unhideWhenUsed="1" w:qFormat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Pr>
      <w:lang w:val="de-CH"/>
    </w:rPr>
  </w:style>
  <w:style w:type="paragraph" w:styleId="berschrift1">
    <w:name w:val="heading 1"/>
    <w:basedOn w:val="Standard"/>
    <w:next w:val="Textkrper"/>
    <w:link w:val="berschrift1Zchn"/>
    <w:autoRedefine/>
    <w:uiPriority w:val="13"/>
    <w:qFormat/>
    <w:rsid w:val="00A24FD8"/>
    <w:pPr>
      <w:keepNext/>
      <w:keepLines/>
      <w:numPr>
        <w:numId w:val="25"/>
      </w:numPr>
      <w:spacing w:before="240"/>
      <w:ind w:left="567" w:hanging="567"/>
      <w:outlineLvl w:val="0"/>
    </w:pPr>
    <w:rPr>
      <w:rFonts w:eastAsia="Times New Roman" w:cs="Times New Roman"/>
      <w:b/>
      <w:sz w:val="26"/>
      <w:lang w:eastAsia="de-CH"/>
    </w:rPr>
  </w:style>
  <w:style w:type="paragraph" w:styleId="berschrift2">
    <w:name w:val="heading 2"/>
    <w:basedOn w:val="Standard"/>
    <w:next w:val="Textkrper"/>
    <w:link w:val="berschrift2Zchn"/>
    <w:autoRedefine/>
    <w:uiPriority w:val="13"/>
    <w:qFormat/>
    <w:rsid w:val="00F96594"/>
    <w:pPr>
      <w:keepNext/>
      <w:keepLines/>
      <w:numPr>
        <w:ilvl w:val="1"/>
        <w:numId w:val="24"/>
      </w:numPr>
      <w:spacing w:before="120" w:after="240"/>
      <w:outlineLvl w:val="1"/>
    </w:pPr>
    <w:rPr>
      <w:rFonts w:eastAsia="Times New Roman" w:cs="Times New Roman"/>
      <w:b/>
      <w:sz w:val="24"/>
      <w:lang w:eastAsia="de-CH"/>
    </w:rPr>
  </w:style>
  <w:style w:type="paragraph" w:styleId="berschrift3">
    <w:name w:val="heading 3"/>
    <w:basedOn w:val="Standard"/>
    <w:next w:val="Textkrper"/>
    <w:link w:val="berschrift3Zchn"/>
    <w:autoRedefine/>
    <w:uiPriority w:val="13"/>
    <w:unhideWhenUsed/>
    <w:qFormat/>
    <w:rsid w:val="00A24FD8"/>
    <w:pPr>
      <w:keepNext/>
      <w:keepLines/>
      <w:spacing w:before="240" w:after="240"/>
      <w:outlineLvl w:val="2"/>
    </w:pPr>
    <w:rPr>
      <w:rFonts w:eastAsia="Times New Roman" w:cs="Times New Roman"/>
      <w:b/>
      <w:sz w:val="22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3"/>
    <w:unhideWhenUsed/>
    <w:qFormat/>
    <w:rsid w:val="00E37DF6"/>
    <w:pPr>
      <w:keepNext/>
      <w:keepLines/>
      <w:numPr>
        <w:ilvl w:val="3"/>
        <w:numId w:val="24"/>
      </w:numPr>
      <w:spacing w:before="120" w:after="60"/>
      <w:outlineLvl w:val="3"/>
    </w:pPr>
    <w:rPr>
      <w:rFonts w:eastAsia="Times New Roman" w:cs="Times New Roman"/>
      <w:b/>
      <w:bCs/>
      <w:u w:val="single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3"/>
    <w:unhideWhenUsed/>
    <w:pPr>
      <w:numPr>
        <w:ilvl w:val="4"/>
        <w:numId w:val="24"/>
      </w:num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3"/>
    <w:unhideWhenUsed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3"/>
    <w:unhideWhenUsed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3"/>
    <w:unhideWhenUsed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3"/>
    <w:unhideWhenUsed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unhideWhenUsed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9"/>
    <w:unhideWhenUsed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unhideWhenUsed/>
    <w:pPr>
      <w:spacing w:after="200"/>
    </w:pPr>
  </w:style>
  <w:style w:type="paragraph" w:customStyle="1" w:styleId="Aufzhlung12-Strich">
    <w:name w:val="Aufzählung 12 - Strich"/>
    <w:basedOn w:val="Text12"/>
    <w:uiPriority w:val="99"/>
    <w:unhideWhenUsed/>
  </w:style>
  <w:style w:type="paragraph" w:customStyle="1" w:styleId="Aufzhlung10-Pfeil">
    <w:name w:val="Aufzählung 10 - Pfeil"/>
    <w:basedOn w:val="Standard"/>
    <w:uiPriority w:val="99"/>
    <w:unhideWhenUsed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9"/>
    <w:unhideWhenUsed/>
    <w:pPr>
      <w:spacing w:line="260" w:lineRule="atLeast"/>
    </w:pPr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unhideWhenUsed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Form">
    <w:name w:val="Form"/>
    <w:basedOn w:val="Standard"/>
    <w:uiPriority w:val="99"/>
    <w:unhideWhenUsed/>
    <w:pPr>
      <w:spacing w:after="0" w:line="240" w:lineRule="auto"/>
    </w:pPr>
    <w:rPr>
      <w:rFonts w:eastAsia="Calibri" w:cs="Times New Roman"/>
      <w:sz w:val="15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pPr>
      <w:spacing w:after="32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customStyle="1" w:styleId="Linie1">
    <w:name w:val="Linie1"/>
    <w:basedOn w:val="Standard"/>
    <w:next w:val="Standard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Standard"/>
    <w:next w:val="Standard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Standard"/>
    <w:uiPriority w:val="99"/>
    <w:unhideWhenUsed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Standard"/>
    <w:uiPriority w:val="99"/>
    <w:semiHidden/>
    <w:pPr>
      <w:spacing w:after="0" w:line="240" w:lineRule="auto"/>
    </w:pPr>
    <w:rPr>
      <w:rFonts w:eastAsia="Calibri" w:cs="Times New Roman"/>
      <w:b/>
    </w:r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uiPriority w:val="99"/>
    <w:unhideWhenUsed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9"/>
    <w:rPr>
      <w:rFonts w:ascii="Arial" w:hAnsi="Arial"/>
      <w:lang w:val="de-CH"/>
    </w:rPr>
  </w:style>
  <w:style w:type="paragraph" w:customStyle="1" w:styleId="Text10ohneAbstand">
    <w:name w:val="Text 10 ohne Abstand"/>
    <w:link w:val="Text10ohneAbstand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Pr>
      <w:rFonts w:ascii="Arial" w:hAnsi="Arial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autoRedefine/>
    <w:qFormat/>
    <w:rsid w:val="003C5805"/>
    <w:pPr>
      <w:tabs>
        <w:tab w:val="left" w:pos="426"/>
      </w:tabs>
      <w:spacing w:before="20" w:after="0" w:line="240" w:lineRule="atLeast"/>
    </w:pPr>
    <w:rPr>
      <w:szCs w:val="24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3C5805"/>
    <w:rPr>
      <w:szCs w:val="24"/>
      <w:lang w:val="de-CH"/>
    </w:rPr>
  </w:style>
  <w:style w:type="numbering" w:customStyle="1" w:styleId="Bindestrich">
    <w:name w:val="_Bindestrich"/>
    <w:uiPriority w:val="99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pPr>
      <w:numPr>
        <w:numId w:val="4"/>
      </w:numPr>
    </w:pPr>
  </w:style>
  <w:style w:type="numbering" w:customStyle="1" w:styleId="nummerierteberschriften">
    <w:name w:val="_nummerierteÜberschriften"/>
    <w:uiPriority w:val="99"/>
    <w:pPr>
      <w:numPr>
        <w:numId w:val="5"/>
      </w:numPr>
    </w:pPr>
  </w:style>
  <w:style w:type="numbering" w:customStyle="1" w:styleId="Punkt">
    <w:name w:val="_Punkt"/>
    <w:uiPriority w:val="99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A24FD8"/>
    <w:rPr>
      <w:rFonts w:eastAsia="Times New Roman" w:cs="Times New Roman"/>
      <w:b/>
      <w:sz w:val="26"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17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18"/>
      </w:numPr>
      <w:contextualSpacing/>
    </w:pPr>
  </w:style>
  <w:style w:type="paragraph" w:styleId="Liste3">
    <w:name w:val="List 3"/>
    <w:basedOn w:val="Standard"/>
    <w:uiPriority w:val="9"/>
    <w:qFormat/>
    <w:pPr>
      <w:numPr>
        <w:numId w:val="19"/>
      </w:numPr>
    </w:pPr>
  </w:style>
  <w:style w:type="paragraph" w:styleId="Literaturverzeichnis">
    <w:name w:val="Bibliography"/>
    <w:basedOn w:val="Standard"/>
    <w:next w:val="Standard"/>
    <w:uiPriority w:val="99"/>
    <w:unhideWhenUsed/>
  </w:style>
  <w:style w:type="paragraph" w:customStyle="1" w:styleId="NummerierteListe0">
    <w:name w:val="Nummerierte Liste"/>
    <w:basedOn w:val="Standard"/>
    <w:uiPriority w:val="99"/>
    <w:semiHidden/>
    <w:pPr>
      <w:numPr>
        <w:numId w:val="22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0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1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F96594"/>
    <w:rPr>
      <w:rFonts w:eastAsia="Times New Roman" w:cs="Times New Roman"/>
      <w:b/>
      <w:sz w:val="24"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A24FD8"/>
    <w:rPr>
      <w:rFonts w:eastAsia="Times New Roman" w:cs="Times New Roman"/>
      <w:b/>
      <w:sz w:val="22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E37DF6"/>
    <w:rPr>
      <w:rFonts w:eastAsia="Times New Roman" w:cs="Times New Roman"/>
      <w:b/>
      <w:bCs/>
      <w:u w:val="single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3"/>
    <w:rPr>
      <w:rFonts w:eastAsia="Times New Roman" w:cs="Times New Roman"/>
      <w:bCs/>
      <w:i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3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3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3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3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unhideWhenUsed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CH"/>
    </w:rPr>
  </w:style>
  <w:style w:type="paragraph" w:customStyle="1" w:styleId="Text75Referenz">
    <w:name w:val="Text 7.5 Referenz"/>
    <w:uiPriority w:val="99"/>
    <w:unhideWhenUsed/>
    <w:pPr>
      <w:spacing w:after="0" w:line="200" w:lineRule="atLeast"/>
    </w:pPr>
    <w:rPr>
      <w:sz w:val="15"/>
      <w:lang w:val="de-CH"/>
    </w:rPr>
  </w:style>
  <w:style w:type="paragraph" w:customStyle="1" w:styleId="Text75FussErsteSEite">
    <w:name w:val="Text 7.5 Fuss Erste SEite"/>
    <w:link w:val="Text75FussErsteSEiteZchn"/>
    <w:uiPriority w:val="99"/>
    <w:unhideWhenUsed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unhideWhenUsed/>
    <w:pPr>
      <w:spacing w:before="200" w:after="4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Pr>
      <w:b/>
      <w:lang w:val="de-CH"/>
    </w:rPr>
  </w:style>
  <w:style w:type="paragraph" w:customStyle="1" w:styleId="Text1Zeilenabstand07pt">
    <w:name w:val="Text 1 Zeilenabstand 0.7 p.t"/>
    <w:uiPriority w:val="99"/>
    <w:unhideWhenUsed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qFormat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Pr>
      <w:sz w:val="1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CH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szCs w:val="24"/>
      <w:lang w:val="de-CH"/>
    </w:rPr>
  </w:style>
  <w:style w:type="paragraph" w:styleId="Aufzhlungszeichen4">
    <w:name w:val="List Bullet 4"/>
    <w:basedOn w:val="Standard"/>
    <w:uiPriority w:val="9"/>
    <w:qFormat/>
    <w:pPr>
      <w:numPr>
        <w:numId w:val="15"/>
      </w:numPr>
      <w:contextualSpacing/>
    </w:p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CH"/>
    </w:rPr>
  </w:style>
  <w:style w:type="paragraph" w:customStyle="1" w:styleId="T1z2">
    <w:name w:val="T1z2"/>
    <w:link w:val="T1z2Zchn"/>
    <w:uiPriority w:val="99"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Pr>
      <w:sz w:val="2"/>
      <w:lang w:val="de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table" w:customStyle="1" w:styleId="DSB-TableStandard">
    <w:name w:val="DSB-Table (Standard)"/>
    <w:basedOn w:val="NormaleTabelle"/>
    <w:uiPriority w:val="99"/>
    <w:rsid w:val="00715919"/>
    <w:pPr>
      <w:spacing w:after="0" w:line="259" w:lineRule="auto"/>
    </w:pPr>
    <w:rPr>
      <w:sz w:val="16"/>
      <w:szCs w:val="16"/>
      <w:lang w:val="de-CH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44546A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44546A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D49D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5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50B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50B8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0B8"/>
    <w:rPr>
      <w:b/>
      <w:bCs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FC5CD2"/>
    <w:rPr>
      <w:color w:val="0563C1" w:themeColor="followedHyperlink"/>
      <w:u w:val="single"/>
    </w:rPr>
  </w:style>
  <w:style w:type="numbering" w:customStyle="1" w:styleId="Formatvorlage1">
    <w:name w:val="Formatvorlage1"/>
    <w:uiPriority w:val="99"/>
    <w:rsid w:val="001D51E3"/>
    <w:pPr>
      <w:numPr>
        <w:numId w:val="23"/>
      </w:numPr>
    </w:pPr>
  </w:style>
  <w:style w:type="paragraph" w:customStyle="1" w:styleId="U2">
    <w:name w:val="U2"/>
    <w:basedOn w:val="berschrift1"/>
    <w:link w:val="U2Zchn"/>
    <w:autoRedefine/>
    <w:uiPriority w:val="99"/>
    <w:qFormat/>
    <w:rsid w:val="00B96F26"/>
    <w:pPr>
      <w:numPr>
        <w:ilvl w:val="1"/>
      </w:numPr>
      <w:spacing w:after="360"/>
      <w:ind w:left="567" w:hanging="567"/>
    </w:pPr>
    <w:rPr>
      <w:sz w:val="24"/>
    </w:rPr>
  </w:style>
  <w:style w:type="paragraph" w:customStyle="1" w:styleId="U1">
    <w:name w:val="U1"/>
    <w:basedOn w:val="berschrift1"/>
    <w:link w:val="U1Zchn"/>
    <w:uiPriority w:val="99"/>
    <w:qFormat/>
    <w:rsid w:val="00DD051A"/>
    <w:pPr>
      <w:spacing w:after="360"/>
    </w:pPr>
  </w:style>
  <w:style w:type="character" w:customStyle="1" w:styleId="U2Zchn">
    <w:name w:val="U2 Zchn"/>
    <w:basedOn w:val="berschrift1Zchn"/>
    <w:link w:val="U2"/>
    <w:uiPriority w:val="99"/>
    <w:rsid w:val="00B96F26"/>
    <w:rPr>
      <w:rFonts w:eastAsia="Times New Roman" w:cs="Times New Roman"/>
      <w:b/>
      <w:sz w:val="24"/>
      <w:lang w:val="de-CH" w:eastAsia="de-CH"/>
    </w:rPr>
  </w:style>
  <w:style w:type="numbering" w:customStyle="1" w:styleId="Formatvorlage2">
    <w:name w:val="Formatvorlage2"/>
    <w:uiPriority w:val="99"/>
    <w:rsid w:val="00A24FD8"/>
    <w:pPr>
      <w:numPr>
        <w:numId w:val="26"/>
      </w:numPr>
    </w:pPr>
  </w:style>
  <w:style w:type="character" w:customStyle="1" w:styleId="U1Zchn">
    <w:name w:val="U1 Zchn"/>
    <w:basedOn w:val="berschrift1Zchn"/>
    <w:link w:val="U1"/>
    <w:uiPriority w:val="99"/>
    <w:rsid w:val="00DD051A"/>
    <w:rPr>
      <w:rFonts w:eastAsia="Times New Roman" w:cs="Times New Roman"/>
      <w:b/>
      <w:sz w:val="26"/>
      <w:lang w:val="de-CH" w:eastAsia="de-CH"/>
    </w:rPr>
  </w:style>
  <w:style w:type="paragraph" w:customStyle="1" w:styleId="U3">
    <w:name w:val="U3"/>
    <w:basedOn w:val="berschrift3"/>
    <w:link w:val="U3Zchn"/>
    <w:autoRedefine/>
    <w:uiPriority w:val="99"/>
    <w:qFormat/>
    <w:rsid w:val="003C5805"/>
    <w:pPr>
      <w:numPr>
        <w:numId w:val="27"/>
      </w:numPr>
      <w:ind w:left="567" w:hanging="567"/>
    </w:pPr>
  </w:style>
  <w:style w:type="character" w:customStyle="1" w:styleId="U3Zchn">
    <w:name w:val="U3 Zchn"/>
    <w:basedOn w:val="berschrift3Zchn"/>
    <w:link w:val="U3"/>
    <w:uiPriority w:val="99"/>
    <w:rsid w:val="003C5805"/>
    <w:rPr>
      <w:rFonts w:eastAsia="Times New Roman" w:cs="Times New Roman"/>
      <w:b/>
      <w:sz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Documents\00_BSV\07_Erstellte%20Doks%20Mma\Vorlagen%20ISMS\DSFA\DSFA_finale_Versionen\Publizierte%20Versionen\DSFA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5C909866CF4CA092AEDE9D49A51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D3AB0-BE7C-4648-9C8A-9436FCABF1B6}"/>
      </w:docPartPr>
      <w:docPartBody>
        <w:p w:rsidR="00000000" w:rsidRDefault="005228B1">
          <w:pPr>
            <w:pStyle w:val="3D5C909866CF4CA092AEDE9D49A51ABC"/>
          </w:pPr>
          <w:r w:rsidRPr="00161F63">
            <w:rPr>
              <w:rStyle w:val="Platzhaltertext"/>
              <w:sz w:val="24"/>
            </w:rPr>
            <w:t>Klicken oder tippen Sie, um ein Datum einzugeben.</w:t>
          </w:r>
        </w:p>
      </w:docPartBody>
    </w:docPart>
    <w:docPart>
      <w:docPartPr>
        <w:name w:val="A51FDAEB35644DAD897D4A9293F7B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880C8-D6FC-4F94-8969-F41A5AEB76EF}"/>
      </w:docPartPr>
      <w:docPartBody>
        <w:p w:rsidR="00000000" w:rsidRDefault="005228B1">
          <w:pPr>
            <w:pStyle w:val="A51FDAEB35644DAD897D4A9293F7B011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D903AB692A41D0804E90A72BDF9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B4A71-ED5D-4B47-A3E6-97F17A841792}"/>
      </w:docPartPr>
      <w:docPartBody>
        <w:p w:rsidR="00000000" w:rsidRDefault="005228B1">
          <w:pPr>
            <w:pStyle w:val="4AD903AB692A41D0804E90A72BDF9731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4562A98FED4901A7073A5305EDA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6BD3C-A0FE-4ED2-86BC-994DE6E46ECF}"/>
      </w:docPartPr>
      <w:docPartBody>
        <w:p w:rsidR="00000000" w:rsidRDefault="005228B1">
          <w:pPr>
            <w:pStyle w:val="B74562A98FED4901A7073A5305EDA3BF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4D66D880A4E46A31F6C0160BFF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595FB-AF48-4679-AECE-1135B7534286}"/>
      </w:docPartPr>
      <w:docPartBody>
        <w:p w:rsidR="00000000" w:rsidRDefault="005228B1">
          <w:pPr>
            <w:pStyle w:val="01D4D66D880A4E46A31F6C0160BFF334"/>
          </w:pPr>
          <w:r w:rsidRPr="000A0EFA">
            <w:rPr>
              <w:rStyle w:val="Platzhaltertext"/>
            </w:rPr>
            <w:t xml:space="preserve">Klicken oder tippen Sie hier, um Text </w:t>
          </w:r>
          <w:r w:rsidRPr="000A0EFA">
            <w:rPr>
              <w:rStyle w:val="Platzhaltertext"/>
            </w:rPr>
            <w:t>einzugeben.</w:t>
          </w:r>
        </w:p>
      </w:docPartBody>
    </w:docPart>
    <w:docPart>
      <w:docPartPr>
        <w:name w:val="A4F44F7AA2254FBCA4A91EF32560B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7C9C7-0566-48A7-9966-DD2D63010776}"/>
      </w:docPartPr>
      <w:docPartBody>
        <w:p w:rsidR="00000000" w:rsidRDefault="005228B1">
          <w:pPr>
            <w:pStyle w:val="A4F44F7AA2254FBCA4A91EF32560B89A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4ED0A34A847299B0496C1C992D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5DB48-B17D-4812-B28A-4D3DF386006D}"/>
      </w:docPartPr>
      <w:docPartBody>
        <w:p w:rsidR="00000000" w:rsidRDefault="005228B1">
          <w:pPr>
            <w:pStyle w:val="C094ED0A34A847299B0496C1C992D95B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2D7CFF958C41168D855F0846E5D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76A49-5FDC-44D0-AB92-15B3DF713CB0}"/>
      </w:docPartPr>
      <w:docPartBody>
        <w:p w:rsidR="00000000" w:rsidRDefault="005228B1">
          <w:pPr>
            <w:pStyle w:val="932D7CFF958C41168D855F0846E5DEA1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D2EF0D530480F97F13BBD79324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E9AF1-DA66-4DE9-B16C-2EE5BE88CD97}"/>
      </w:docPartPr>
      <w:docPartBody>
        <w:p w:rsidR="00000000" w:rsidRDefault="005228B1">
          <w:pPr>
            <w:pStyle w:val="F87D2EF0D530480F97F13BBD79324D28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595C125F9A4CC6B30DC5E62D827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91E39-5275-4199-A54C-AA3A2BBC3311}"/>
      </w:docPartPr>
      <w:docPartBody>
        <w:p w:rsidR="00000000" w:rsidRDefault="005228B1">
          <w:pPr>
            <w:pStyle w:val="D2595C125F9A4CC6B30DC5E62D827953"/>
          </w:pPr>
          <w:r w:rsidRPr="000A0EFA">
            <w:rPr>
              <w:rStyle w:val="Platzhaltertext"/>
            </w:rPr>
            <w:t>Klicken oder tippen Sie hier, um Text einzug</w:t>
          </w:r>
          <w:r w:rsidRPr="000A0EFA">
            <w:rPr>
              <w:rStyle w:val="Platzhaltertext"/>
            </w:rPr>
            <w:t>eben.</w:t>
          </w:r>
        </w:p>
      </w:docPartBody>
    </w:docPart>
    <w:docPart>
      <w:docPartPr>
        <w:name w:val="5C4857542D374D799370A595F40D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14253-AF33-409B-B206-AA6130870138}"/>
      </w:docPartPr>
      <w:docPartBody>
        <w:p w:rsidR="00000000" w:rsidRDefault="005228B1">
          <w:pPr>
            <w:pStyle w:val="5C4857542D374D799370A595F40D07BF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C91776C7E8464CA02393F00A2E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D65BB-D200-40A3-94A2-72883B941D86}"/>
      </w:docPartPr>
      <w:docPartBody>
        <w:p w:rsidR="00000000" w:rsidRDefault="005228B1">
          <w:pPr>
            <w:pStyle w:val="B1C91776C7E8464CA02393F00A2EE6EC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2011CE9F841598A3F481C13AD7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8065A-83ED-40B6-9995-04B24A2BDAF5}"/>
      </w:docPartPr>
      <w:docPartBody>
        <w:p w:rsidR="00000000" w:rsidRDefault="005228B1" w:rsidP="005228B1">
          <w:pPr>
            <w:pStyle w:val="2562011CE9F841598A3F481C13AD7DDA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B1"/>
    <w:rsid w:val="005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5228B1"/>
    <w:rPr>
      <w:color w:val="808080"/>
    </w:rPr>
  </w:style>
  <w:style w:type="paragraph" w:customStyle="1" w:styleId="3D5C909866CF4CA092AEDE9D49A51ABC">
    <w:name w:val="3D5C909866CF4CA092AEDE9D49A51ABC"/>
  </w:style>
  <w:style w:type="paragraph" w:customStyle="1" w:styleId="A51FDAEB35644DAD897D4A9293F7B011">
    <w:name w:val="A51FDAEB35644DAD897D4A9293F7B011"/>
  </w:style>
  <w:style w:type="paragraph" w:customStyle="1" w:styleId="4AD903AB692A41D0804E90A72BDF9731">
    <w:name w:val="4AD903AB692A41D0804E90A72BDF9731"/>
  </w:style>
  <w:style w:type="paragraph" w:customStyle="1" w:styleId="B74562A98FED4901A7073A5305EDA3BF">
    <w:name w:val="B74562A98FED4901A7073A5305EDA3BF"/>
  </w:style>
  <w:style w:type="paragraph" w:customStyle="1" w:styleId="01D4D66D880A4E46A31F6C0160BFF334">
    <w:name w:val="01D4D66D880A4E46A31F6C0160BFF334"/>
  </w:style>
  <w:style w:type="paragraph" w:customStyle="1" w:styleId="A4F44F7AA2254FBCA4A91EF32560B89A">
    <w:name w:val="A4F44F7AA2254FBCA4A91EF32560B89A"/>
  </w:style>
  <w:style w:type="paragraph" w:customStyle="1" w:styleId="C094ED0A34A847299B0496C1C992D95B">
    <w:name w:val="C094ED0A34A847299B0496C1C992D95B"/>
  </w:style>
  <w:style w:type="paragraph" w:customStyle="1" w:styleId="932D7CFF958C41168D855F0846E5DEA1">
    <w:name w:val="932D7CFF958C41168D855F0846E5DEA1"/>
  </w:style>
  <w:style w:type="paragraph" w:customStyle="1" w:styleId="F87D2EF0D530480F97F13BBD79324D28">
    <w:name w:val="F87D2EF0D530480F97F13BBD79324D28"/>
  </w:style>
  <w:style w:type="paragraph" w:customStyle="1" w:styleId="D2595C125F9A4CC6B30DC5E62D827953">
    <w:name w:val="D2595C125F9A4CC6B30DC5E62D827953"/>
  </w:style>
  <w:style w:type="paragraph" w:customStyle="1" w:styleId="5C4857542D374D799370A595F40D07BF">
    <w:name w:val="5C4857542D374D799370A595F40D07BF"/>
  </w:style>
  <w:style w:type="paragraph" w:customStyle="1" w:styleId="B6C6912EAD15447E81850513BAD02798">
    <w:name w:val="B6C6912EAD15447E81850513BAD02798"/>
  </w:style>
  <w:style w:type="paragraph" w:customStyle="1" w:styleId="B1C91776C7E8464CA02393F00A2EE6EC">
    <w:name w:val="B1C91776C7E8464CA02393F00A2EE6EC"/>
  </w:style>
  <w:style w:type="paragraph" w:customStyle="1" w:styleId="2562011CE9F841598A3F481C13AD7DDA">
    <w:name w:val="2562011CE9F841598A3F481C13AD7DDA"/>
    <w:rsid w:val="00522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826e45c8-5182-4702-b5be-5bcdca5cf439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59e58060-b387-43f7-8947-1c4bcc5266c4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Allgemein.Aktennotiz</mailItemClass>
    <documentClass>Aktennotiz [DE]</documentClass>
    <versionIdentifier>
      <system>Abnahme</system>
      <identifier>242090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81901a-978b-464a-a06e-9e57d52fd2ec">
      <UserInfo>
        <DisplayName>Francese Maria BSV</DisplayName>
        <AccountId>451</AccountId>
        <AccountType/>
      </UserInfo>
    </SharedWithUsers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Datenschutz-Folgenabschätzung (DSFA)</DocumentAbstract>
    <PublishFrom xmlns="a88f3e11-806f-455b-a3b3-6a1b2c434eb2">2024-10-02T22:00:00+00:00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>Titel A-Z</SortMode>
    <IsLastVersion xmlns="a88f3e11-806f-455b-a3b3-6a1b2c434eb2">true</IsLast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Dokument xmlns:xsi="http://www.w3.org/2001/XMLSchema-instance" xmlns="http://www.vlm.admin.ch/xmlns/Standard/1" minorVersion="11">
  <ID>ActaNovaDocument|89ab9d36-9ddd-42a6-befa-97cbf1c6270e|System.Guid</ID>
  <Benutzer>
    <Person>
      <Vorname>Isabelle</Vorname>
      <Nachname>Rogg</Nachname>
      <Zeichen>Rog</Zeiche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Direktion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+41 58 463 22 05</Telefon>
      <Fax>+41 58 462 78 80</Fax>
      <EMail>isabelle.rogg@bsv.admin.ch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Direktion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+41 58 463 22 05</Telefon>
      <Fax>+41 58 462 78 80</Fax>
      <EMail>isabelle.rogg@bsv.admin.ch</EMail>
      <Website>https://www.bsv.admin.ch</Website>
    </Fuss>
  </Absender>
  <Erstellungsdatum>
    <Iso>2023-04-12</Iso>
    <Langformat>12. April 2023</Langformat>
  </Erstellungsdatum>
  <Geschaeftsdetails>
    <Betreff>20230412_Aktennotiz_In welchem Erlass soll DIKOS geregelt werden?</Betreff>
    <Referenz>BSV-D-0CB13401/315</Referenz>
    <Geschaeftstitel>01 Organisatorisches</Geschaeftstitel>
    <Geschaeftsnummer>082.1-684/1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E50F54BA-40F1-4970-AE2E-E5D3FA26238D}"/>
</file>

<file path=customXml/itemProps2.xml><?xml version="1.0" encoding="utf-8"?>
<ds:datastoreItem xmlns:ds="http://schemas.openxmlformats.org/officeDocument/2006/customXml" ds:itemID="{4F701E1C-B1E9-4F79-A3F8-EECC70354CDD}"/>
</file>

<file path=customXml/itemProps3.xml><?xml version="1.0" encoding="utf-8"?>
<ds:datastoreItem xmlns:ds="http://schemas.openxmlformats.org/officeDocument/2006/customXml" ds:itemID="{53DAF93C-CDB5-47D0-A3C8-9CE9DD83EFD2}"/>
</file>

<file path=customXml/itemProps4.xml><?xml version="1.0" encoding="utf-8"?>
<ds:datastoreItem xmlns:ds="http://schemas.openxmlformats.org/officeDocument/2006/customXml" ds:itemID="{615037FD-7D17-44E7-90B4-78CA29F2ECFC}"/>
</file>

<file path=customXml/itemProps5.xml><?xml version="1.0" encoding="utf-8"?>
<ds:datastoreItem xmlns:ds="http://schemas.openxmlformats.org/officeDocument/2006/customXml" ds:itemID="{1D94C141-8612-48F7-B196-F223572B5472}"/>
</file>

<file path=customXml/itemProps6.xml><?xml version="1.0" encoding="utf-8"?>
<ds:datastoreItem xmlns:ds="http://schemas.openxmlformats.org/officeDocument/2006/customXml" ds:itemID="{A7025D73-002E-461E-8AFE-E25D405AA84C}"/>
</file>

<file path=docProps/app.xml><?xml version="1.0" encoding="utf-8"?>
<Properties xmlns="http://schemas.openxmlformats.org/officeDocument/2006/extended-properties" xmlns:vt="http://schemas.openxmlformats.org/officeDocument/2006/docPropsVTypes">
  <Template>DSFA_Vorlage.dotx</Template>
  <TotalTime>0</TotalTime>
  <Pages>3</Pages>
  <Words>371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DSFA Vorlage</dc:title>
  <dc:subject/>
  <dc:creator>Moog Markus BSV</dc:creator>
  <cp:keywords/>
  <dc:description/>
  <cp:lastModifiedBy>Moog Markus BSV</cp:lastModifiedBy>
  <cp:revision>1</cp:revision>
  <cp:lastPrinted>2023-10-04T07:54:00Z</cp:lastPrinted>
  <dcterms:created xsi:type="dcterms:W3CDTF">2024-10-03T17:08:00Z</dcterms:created>
  <dcterms:modified xsi:type="dcterms:W3CDTF">2024-10-03T17:09:00Z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